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7925" w14:textId="77777777" w:rsidR="008113E0" w:rsidRPr="00B016AF" w:rsidRDefault="0082383A" w:rsidP="00EB1F0C">
      <w:pPr>
        <w:spacing w:after="0" w:line="240" w:lineRule="auto"/>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0A52182D" wp14:editId="0A7624BB">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rPr>
        <w:id w:val="-665481315"/>
        <w:placeholder>
          <w:docPart w:val="6AB588C4A3E24C05ADDBF70DCD3FB47A"/>
        </w:placeholder>
      </w:sdtPr>
      <w:sdtEndPr>
        <w:rPr>
          <w:sz w:val="28"/>
          <w:szCs w:val="28"/>
        </w:rPr>
      </w:sdtEndPr>
      <w:sdtContent>
        <w:p w14:paraId="04E06AD8" w14:textId="77777777" w:rsidR="0082383A" w:rsidRPr="00EB1F0C" w:rsidRDefault="0012309E">
          <w:pPr>
            <w:rPr>
              <w:rFonts w:ascii="Century Gothic" w:hAnsi="Century Gothic"/>
              <w:b/>
              <w:sz w:val="28"/>
              <w:szCs w:val="28"/>
            </w:rPr>
          </w:pPr>
          <w:r>
            <w:rPr>
              <w:rFonts w:ascii="Century Gothic" w:hAnsi="Century Gothic"/>
              <w:b/>
              <w:sz w:val="28"/>
              <w:szCs w:val="28"/>
            </w:rPr>
            <w:t>After School</w:t>
          </w:r>
          <w:r w:rsidR="006870E0">
            <w:rPr>
              <w:rFonts w:ascii="Century Gothic" w:hAnsi="Century Gothic"/>
              <w:b/>
              <w:sz w:val="28"/>
              <w:szCs w:val="28"/>
            </w:rPr>
            <w:t xml:space="preserve"> Assistant</w:t>
          </w:r>
        </w:p>
      </w:sdtContent>
    </w:sdt>
    <w:p w14:paraId="306F9140" w14:textId="77777777" w:rsidR="0082383A" w:rsidRPr="00B016AF" w:rsidRDefault="0082383A">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45AAE807" w14:textId="77777777" w:rsidTr="001F7D7C">
        <w:trPr>
          <w:trHeight w:val="397"/>
        </w:trPr>
        <w:tc>
          <w:tcPr>
            <w:tcW w:w="1980" w:type="dxa"/>
            <w:vAlign w:val="center"/>
          </w:tcPr>
          <w:p w14:paraId="4324013E" w14:textId="77777777" w:rsidR="0082383A" w:rsidRPr="00B016AF" w:rsidRDefault="0082383A" w:rsidP="0082383A">
            <w:pPr>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5A40907D0D934ABEA760A74E7A809C0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57507BD1"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82383A" w:rsidRPr="00B016AF" w14:paraId="74BC1551" w14:textId="77777777" w:rsidTr="001F7D7C">
        <w:trPr>
          <w:trHeight w:val="397"/>
        </w:trPr>
        <w:tc>
          <w:tcPr>
            <w:tcW w:w="1980" w:type="dxa"/>
            <w:vAlign w:val="center"/>
          </w:tcPr>
          <w:p w14:paraId="48942BFC" w14:textId="77777777" w:rsidR="0082383A" w:rsidRPr="00B016AF" w:rsidRDefault="0082383A" w:rsidP="0082383A">
            <w:pPr>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08383F0A4DB94BB8B5EFAFA935511BCE"/>
            </w:placeholder>
          </w:sdtPr>
          <w:sdtEndPr/>
          <w:sdtContent>
            <w:tc>
              <w:tcPr>
                <w:tcW w:w="8476" w:type="dxa"/>
                <w:vAlign w:val="center"/>
              </w:tcPr>
              <w:p w14:paraId="77683B69" w14:textId="77777777" w:rsidR="0082383A" w:rsidRPr="00B016AF" w:rsidRDefault="005D7A29" w:rsidP="002B774B">
                <w:pPr>
                  <w:rPr>
                    <w:rFonts w:ascii="Century Gothic" w:hAnsi="Century Gothic"/>
                  </w:rPr>
                </w:pPr>
                <w:r w:rsidRPr="00B016AF">
                  <w:rPr>
                    <w:rFonts w:ascii="Century Gothic" w:hAnsi="Century Gothic"/>
                  </w:rPr>
                  <w:t>Headteache</w:t>
                </w:r>
                <w:r w:rsidR="002B774B">
                  <w:rPr>
                    <w:rFonts w:ascii="Century Gothic" w:hAnsi="Century Gothic"/>
                  </w:rPr>
                  <w:t xml:space="preserve">r </w:t>
                </w:r>
                <w:r w:rsidRPr="00B016AF">
                  <w:rPr>
                    <w:rFonts w:ascii="Century Gothic" w:hAnsi="Century Gothic"/>
                  </w:rPr>
                  <w:t>or</w:t>
                </w:r>
                <w:r w:rsidR="002B774B">
                  <w:rPr>
                    <w:rFonts w:ascii="Century Gothic" w:hAnsi="Century Gothic"/>
                  </w:rPr>
                  <w:t xml:space="preserve"> member of Senior Management (or </w:t>
                </w:r>
                <w:r w:rsidRPr="00B016AF">
                  <w:rPr>
                    <w:rFonts w:ascii="Century Gothic" w:hAnsi="Century Gothic"/>
                  </w:rPr>
                  <w:t>other designated person)</w:t>
                </w:r>
              </w:p>
            </w:tc>
          </w:sdtContent>
        </w:sdt>
      </w:tr>
      <w:tr w:rsidR="0082383A" w:rsidRPr="00B016AF" w14:paraId="2AB7CA90" w14:textId="77777777" w:rsidTr="001F7D7C">
        <w:trPr>
          <w:trHeight w:val="397"/>
        </w:trPr>
        <w:tc>
          <w:tcPr>
            <w:tcW w:w="1980" w:type="dxa"/>
            <w:vAlign w:val="center"/>
          </w:tcPr>
          <w:p w14:paraId="6E8AAD19" w14:textId="77777777" w:rsidR="0082383A" w:rsidRPr="00B016AF" w:rsidRDefault="0082383A" w:rsidP="0082383A">
            <w:pPr>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51468CF9B4024A3790F97433B81D65AB"/>
            </w:placeholder>
          </w:sdtPr>
          <w:sdtEndPr/>
          <w:sdtContent>
            <w:tc>
              <w:tcPr>
                <w:tcW w:w="8476" w:type="dxa"/>
                <w:vAlign w:val="center"/>
              </w:tcPr>
              <w:p w14:paraId="591F8ED8" w14:textId="77777777" w:rsidR="0082383A" w:rsidRPr="00B016AF" w:rsidRDefault="005D7A29" w:rsidP="005D7A29">
                <w:pPr>
                  <w:rPr>
                    <w:rFonts w:ascii="Century Gothic" w:hAnsi="Century Gothic"/>
                  </w:rPr>
                </w:pPr>
                <w:r w:rsidRPr="00B016AF">
                  <w:rPr>
                    <w:rFonts w:ascii="Century Gothic" w:hAnsi="Century Gothic"/>
                  </w:rPr>
                  <w:t>N/A</w:t>
                </w:r>
              </w:p>
            </w:tc>
          </w:sdtContent>
        </w:sdt>
      </w:tr>
    </w:tbl>
    <w:p w14:paraId="67E2C4D6" w14:textId="77777777" w:rsidR="0082383A" w:rsidRPr="00B016AF" w:rsidRDefault="0082383A">
      <w:pPr>
        <w:rPr>
          <w:rFonts w:ascii="Century Gothic" w:hAnsi="Century Gothic"/>
        </w:rPr>
      </w:pPr>
    </w:p>
    <w:p w14:paraId="01A62D5F" w14:textId="77777777" w:rsidR="001F7D7C" w:rsidRPr="006E0AA2" w:rsidRDefault="001F7D7C" w:rsidP="006E0AA2">
      <w:pPr>
        <w:pStyle w:val="NoSpacing"/>
        <w:ind w:left="284" w:hanging="284"/>
        <w:jc w:val="both"/>
        <w:rPr>
          <w:rFonts w:ascii="Century Gothic" w:hAnsi="Century Gothic"/>
          <w:b/>
          <w:sz w:val="20"/>
          <w:u w:val="single"/>
        </w:rPr>
      </w:pPr>
      <w:r w:rsidRPr="006E0AA2">
        <w:rPr>
          <w:rFonts w:ascii="Century Gothic" w:hAnsi="Century Gothic"/>
          <w:b/>
          <w:sz w:val="20"/>
          <w:u w:val="single"/>
        </w:rPr>
        <w:t>Purpose of the Role</w:t>
      </w:r>
    </w:p>
    <w:p w14:paraId="5F275101" w14:textId="77777777" w:rsidR="00CC1DBF" w:rsidRPr="00350E2A" w:rsidRDefault="00CC1DBF" w:rsidP="00CC1DBF">
      <w:pPr>
        <w:spacing w:after="0" w:line="240" w:lineRule="auto"/>
        <w:rPr>
          <w:rFonts w:ascii="Century Gothic" w:hAnsi="Century Gothic"/>
          <w:b/>
          <w:u w:val="single"/>
        </w:rPr>
      </w:pPr>
    </w:p>
    <w:p w14:paraId="025B75C0" w14:textId="77777777" w:rsidR="005D7A29" w:rsidRPr="006E0AA2" w:rsidRDefault="002B774B" w:rsidP="0012309E">
      <w:pPr>
        <w:autoSpaceDE w:val="0"/>
        <w:autoSpaceDN w:val="0"/>
        <w:adjustRightInd w:val="0"/>
        <w:spacing w:after="0" w:line="240" w:lineRule="auto"/>
        <w:rPr>
          <w:rFonts w:ascii="Century Gothic" w:hAnsi="Century Gothic" w:cs="Arial"/>
          <w:sz w:val="20"/>
          <w:szCs w:val="20"/>
        </w:rPr>
      </w:pPr>
      <w:r w:rsidRPr="006E0AA2">
        <w:rPr>
          <w:rFonts w:ascii="Century Gothic" w:hAnsi="Century Gothic" w:cs="Arial"/>
          <w:sz w:val="20"/>
          <w:szCs w:val="20"/>
        </w:rPr>
        <w:t xml:space="preserve">To </w:t>
      </w:r>
      <w:r w:rsidR="00CC310D" w:rsidRPr="006E0AA2">
        <w:rPr>
          <w:rFonts w:ascii="Century Gothic" w:hAnsi="Century Gothic" w:cs="Arial"/>
          <w:sz w:val="20"/>
          <w:szCs w:val="20"/>
        </w:rPr>
        <w:t xml:space="preserve">be responsible to the Headteacher, through the Line Manager, or other designated person, </w:t>
      </w:r>
      <w:r w:rsidR="0012309E" w:rsidRPr="006E0AA2">
        <w:rPr>
          <w:rFonts w:ascii="Century Gothic" w:hAnsi="Century Gothic" w:cs="Arial"/>
          <w:sz w:val="20"/>
          <w:szCs w:val="20"/>
        </w:rPr>
        <w:t xml:space="preserve">to support in the provision of </w:t>
      </w:r>
      <w:r w:rsidR="004C7D81" w:rsidRPr="006E0AA2">
        <w:rPr>
          <w:rFonts w:ascii="Century Gothic" w:hAnsi="Century Gothic" w:cs="Arial"/>
          <w:sz w:val="20"/>
          <w:szCs w:val="20"/>
        </w:rPr>
        <w:t>high-quality</w:t>
      </w:r>
      <w:r w:rsidR="0012309E" w:rsidRPr="006E0AA2">
        <w:rPr>
          <w:rFonts w:ascii="Century Gothic" w:hAnsi="Century Gothic" w:cs="Arial"/>
          <w:sz w:val="20"/>
          <w:szCs w:val="20"/>
        </w:rPr>
        <w:t xml:space="preserve"> experiences within the </w:t>
      </w:r>
      <w:r w:rsidR="004C7D81" w:rsidRPr="006E0AA2">
        <w:rPr>
          <w:rFonts w:ascii="Century Gothic" w:hAnsi="Century Gothic" w:cs="Arial"/>
          <w:sz w:val="20"/>
          <w:szCs w:val="20"/>
        </w:rPr>
        <w:t>after-school</w:t>
      </w:r>
      <w:r w:rsidR="0012309E" w:rsidRPr="006E0AA2">
        <w:rPr>
          <w:rFonts w:ascii="Century Gothic" w:hAnsi="Century Gothic" w:cs="Arial"/>
          <w:sz w:val="20"/>
          <w:szCs w:val="20"/>
        </w:rPr>
        <w:t xml:space="preserve"> setting.</w:t>
      </w:r>
    </w:p>
    <w:p w14:paraId="09C0F249" w14:textId="77777777" w:rsidR="0012309E" w:rsidRPr="0012309E" w:rsidRDefault="0012309E" w:rsidP="0012309E">
      <w:pPr>
        <w:autoSpaceDE w:val="0"/>
        <w:autoSpaceDN w:val="0"/>
        <w:adjustRightInd w:val="0"/>
        <w:spacing w:after="0" w:line="240" w:lineRule="auto"/>
        <w:rPr>
          <w:rFonts w:ascii="Century Gothic" w:hAnsi="Century Gothic" w:cs="Arial"/>
        </w:rPr>
      </w:pPr>
    </w:p>
    <w:p w14:paraId="4A1BA274" w14:textId="77777777" w:rsidR="001F7D7C" w:rsidRPr="006E0AA2" w:rsidRDefault="001F7D7C" w:rsidP="006E0AA2">
      <w:pPr>
        <w:pStyle w:val="NoSpacing"/>
        <w:ind w:left="284" w:hanging="284"/>
        <w:jc w:val="both"/>
        <w:rPr>
          <w:rFonts w:ascii="Century Gothic" w:hAnsi="Century Gothic"/>
          <w:b/>
          <w:sz w:val="20"/>
          <w:u w:val="single"/>
        </w:rPr>
      </w:pPr>
      <w:r w:rsidRPr="006E0AA2">
        <w:rPr>
          <w:rFonts w:ascii="Century Gothic" w:hAnsi="Century Gothic"/>
          <w:b/>
          <w:sz w:val="20"/>
          <w:u w:val="single"/>
        </w:rPr>
        <w:t>Key Duties and Responsibilities</w:t>
      </w:r>
    </w:p>
    <w:p w14:paraId="21341500" w14:textId="77777777" w:rsidR="00CC1DBF" w:rsidRPr="00350E2A" w:rsidRDefault="00CC1DBF" w:rsidP="00CC1DBF">
      <w:pPr>
        <w:spacing w:after="0" w:line="240" w:lineRule="auto"/>
        <w:jc w:val="both"/>
        <w:rPr>
          <w:rFonts w:ascii="Century Gothic" w:hAnsi="Century Gothic"/>
          <w:b/>
          <w:u w:val="single"/>
        </w:rPr>
      </w:pPr>
    </w:p>
    <w:p w14:paraId="66165586"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Support the supervisor in providing an appropriate curriculum which meets the needs and interests of children attending the club.</w:t>
      </w:r>
    </w:p>
    <w:p w14:paraId="01DBDC30"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Provide high quality care and a comprehensive range of appropriate, stimulating and creative activities meeting group and individual needs.</w:t>
      </w:r>
    </w:p>
    <w:p w14:paraId="6A9ABD21"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Prepare snacks as required.</w:t>
      </w:r>
    </w:p>
    <w:p w14:paraId="4D5694D3"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Keep up to date with latest child care developments.</w:t>
      </w:r>
    </w:p>
    <w:p w14:paraId="0D983A79"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Clear away equipment after children have left.</w:t>
      </w:r>
      <w:r w:rsidR="005D622E" w:rsidRPr="006E0AA2">
        <w:rPr>
          <w:rFonts w:ascii="Century Gothic" w:hAnsi="Century Gothic"/>
          <w:sz w:val="20"/>
        </w:rPr>
        <w:t xml:space="preserve"> To ensure good hygiene standards are maintained at all times, and uphold the requisite health and safety standards.</w:t>
      </w:r>
    </w:p>
    <w:p w14:paraId="2407E2F0"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Promote development and learning (physical, emotional, educational and social). Foster growth, self-esteem and independence, observe and record development.</w:t>
      </w:r>
    </w:p>
    <w:p w14:paraId="5D99E6C1" w14:textId="77777777" w:rsidR="0012309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Support those with special needs.</w:t>
      </w:r>
    </w:p>
    <w:p w14:paraId="74366495" w14:textId="77777777" w:rsidR="005D622E" w:rsidRPr="006E0AA2" w:rsidRDefault="0012309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Carry out reasonable personal care/hygiene duties and administer basic first aid</w:t>
      </w:r>
      <w:r w:rsidR="005D622E" w:rsidRPr="006E0AA2">
        <w:rPr>
          <w:rFonts w:ascii="Century Gothic" w:hAnsi="Century Gothic"/>
          <w:sz w:val="20"/>
        </w:rPr>
        <w:t>.</w:t>
      </w:r>
    </w:p>
    <w:p w14:paraId="65BDAC9A" w14:textId="77777777" w:rsidR="0012309E" w:rsidRPr="006E0AA2" w:rsidRDefault="005D622E" w:rsidP="006E0AA2">
      <w:pPr>
        <w:pStyle w:val="NoSpacing"/>
        <w:numPr>
          <w:ilvl w:val="0"/>
          <w:numId w:val="32"/>
        </w:numPr>
        <w:ind w:left="284" w:hanging="284"/>
        <w:jc w:val="both"/>
        <w:rPr>
          <w:rFonts w:ascii="Century Gothic" w:hAnsi="Century Gothic"/>
          <w:sz w:val="20"/>
        </w:rPr>
      </w:pPr>
      <w:r w:rsidRPr="006E0AA2">
        <w:rPr>
          <w:rFonts w:ascii="Century Gothic" w:hAnsi="Century Gothic"/>
          <w:sz w:val="20"/>
        </w:rPr>
        <w:t>To ensure every child is collected by the appropriate adult.</w:t>
      </w:r>
    </w:p>
    <w:p w14:paraId="38936F2E" w14:textId="77777777" w:rsidR="00ED0E5F" w:rsidRPr="006E0AA2" w:rsidRDefault="00ED0E5F" w:rsidP="006E0AA2">
      <w:pPr>
        <w:pStyle w:val="NoSpacing"/>
        <w:jc w:val="both"/>
        <w:rPr>
          <w:rFonts w:ascii="Century Gothic" w:hAnsi="Century Gothic"/>
        </w:rPr>
      </w:pPr>
    </w:p>
    <w:p w14:paraId="0B1D0C62" w14:textId="77777777" w:rsidR="006E0AA2" w:rsidRDefault="006E0AA2" w:rsidP="006E0AA2">
      <w:pPr>
        <w:pStyle w:val="NoSpacing"/>
        <w:ind w:left="284" w:hanging="284"/>
        <w:jc w:val="both"/>
        <w:rPr>
          <w:rFonts w:ascii="Century Gothic" w:hAnsi="Century Gothic"/>
          <w:b/>
          <w:sz w:val="20"/>
          <w:u w:val="single"/>
        </w:rPr>
      </w:pPr>
      <w:bookmarkStart w:id="0" w:name="_Hlk67651721"/>
      <w:r>
        <w:rPr>
          <w:rFonts w:ascii="Century Gothic" w:hAnsi="Century Gothic"/>
          <w:b/>
          <w:sz w:val="20"/>
          <w:u w:val="single"/>
        </w:rPr>
        <w:t>General</w:t>
      </w:r>
    </w:p>
    <w:p w14:paraId="7470C8D1" w14:textId="77777777" w:rsidR="006E0AA2" w:rsidRDefault="006E0AA2" w:rsidP="006E0AA2">
      <w:pPr>
        <w:pStyle w:val="NoSpacing"/>
        <w:jc w:val="both"/>
        <w:rPr>
          <w:rFonts w:ascii="Century Gothic" w:hAnsi="Century Gothic"/>
          <w:sz w:val="20"/>
        </w:rPr>
      </w:pPr>
    </w:p>
    <w:p w14:paraId="25D4E321" w14:textId="77777777" w:rsidR="006E0AA2" w:rsidRDefault="006E0AA2" w:rsidP="006E0AA2">
      <w:pPr>
        <w:pStyle w:val="NoSpacing"/>
        <w:numPr>
          <w:ilvl w:val="0"/>
          <w:numId w:val="32"/>
        </w:numPr>
        <w:ind w:left="284" w:hanging="284"/>
        <w:jc w:val="both"/>
        <w:rPr>
          <w:rFonts w:ascii="Century Gothic" w:hAnsi="Century Gothic"/>
          <w:sz w:val="20"/>
        </w:rPr>
      </w:pPr>
      <w:r>
        <w:rPr>
          <w:rFonts w:ascii="Century Gothic" w:hAnsi="Century Gothic"/>
          <w:sz w:val="20"/>
        </w:rPr>
        <w:t>The postholder is expected to fully engage with the Trusts performance management process.</w:t>
      </w:r>
    </w:p>
    <w:p w14:paraId="731A1D5C" w14:textId="77777777" w:rsidR="006E0AA2" w:rsidRDefault="006E0AA2" w:rsidP="006E0AA2">
      <w:pPr>
        <w:pStyle w:val="NoSpacing"/>
        <w:numPr>
          <w:ilvl w:val="0"/>
          <w:numId w:val="32"/>
        </w:numPr>
        <w:ind w:left="284" w:hanging="284"/>
        <w:jc w:val="both"/>
        <w:rPr>
          <w:rFonts w:ascii="Century Gothic" w:hAnsi="Century Gothic"/>
          <w:sz w:val="20"/>
        </w:rPr>
      </w:pPr>
      <w:r>
        <w:rPr>
          <w:rFonts w:ascii="Century Gothic" w:hAnsi="Century Gothic"/>
          <w:sz w:val="20"/>
        </w:rPr>
        <w:t>To demonstrate the core values of the school and Trust at all times.</w:t>
      </w:r>
    </w:p>
    <w:p w14:paraId="4BE5515A" w14:textId="77777777" w:rsidR="006E0AA2" w:rsidRDefault="006E0AA2" w:rsidP="006E0AA2">
      <w:pPr>
        <w:pStyle w:val="NoSpacing"/>
        <w:numPr>
          <w:ilvl w:val="0"/>
          <w:numId w:val="32"/>
        </w:numPr>
        <w:ind w:left="284" w:hanging="284"/>
        <w:jc w:val="both"/>
        <w:rPr>
          <w:rFonts w:ascii="Century Gothic" w:hAnsi="Century Gothic"/>
          <w:sz w:val="20"/>
        </w:rPr>
      </w:pPr>
      <w:r>
        <w:rPr>
          <w:rFonts w:ascii="Century Gothic" w:hAnsi="Century Gothic"/>
          <w:sz w:val="20"/>
        </w:rPr>
        <w:t>To</w:t>
      </w:r>
      <w:r>
        <w:rPr>
          <w:rFonts w:ascii="Century Gothic" w:hAnsi="Century Gothic" w:cs="Segoe UI"/>
          <w:sz w:val="20"/>
        </w:rPr>
        <w:t xml:space="preserve"> attend staff meetings and Trust-based INSET as required.</w:t>
      </w:r>
    </w:p>
    <w:p w14:paraId="376EB825" w14:textId="77777777" w:rsidR="006E0AA2" w:rsidRDefault="006E0AA2" w:rsidP="006E0AA2">
      <w:pPr>
        <w:pStyle w:val="NoSpacing"/>
        <w:numPr>
          <w:ilvl w:val="0"/>
          <w:numId w:val="32"/>
        </w:numPr>
        <w:ind w:left="284" w:hanging="284"/>
        <w:jc w:val="both"/>
        <w:rPr>
          <w:rFonts w:ascii="Century Gothic" w:hAnsi="Century Gothic"/>
          <w:sz w:val="20"/>
        </w:rPr>
      </w:pPr>
      <w:r>
        <w:rPr>
          <w:rFonts w:ascii="Century Gothic" w:hAnsi="Century Gothic"/>
          <w:sz w:val="20"/>
        </w:rPr>
        <w:t>The postholder is required to carry out the duties in accordance with our Health &amp; Safety policies and procedures.</w:t>
      </w:r>
    </w:p>
    <w:p w14:paraId="2D9B441A" w14:textId="77777777" w:rsidR="006E0AA2" w:rsidRDefault="006E0AA2" w:rsidP="006E0AA2">
      <w:pPr>
        <w:pStyle w:val="NoSpacing"/>
        <w:numPr>
          <w:ilvl w:val="0"/>
          <w:numId w:val="32"/>
        </w:numPr>
        <w:ind w:left="284" w:hanging="284"/>
        <w:jc w:val="both"/>
        <w:rPr>
          <w:rFonts w:ascii="Century Gothic" w:hAnsi="Century Gothic"/>
          <w:sz w:val="20"/>
        </w:rPr>
      </w:pPr>
      <w:r>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3890590F" w14:textId="77777777" w:rsidR="006E0AA2" w:rsidRDefault="006E0AA2" w:rsidP="006E0AA2">
      <w:pPr>
        <w:pStyle w:val="NoSpacing"/>
        <w:numPr>
          <w:ilvl w:val="0"/>
          <w:numId w:val="32"/>
        </w:numPr>
        <w:ind w:left="284" w:hanging="284"/>
        <w:jc w:val="both"/>
        <w:rPr>
          <w:rFonts w:ascii="Century Gothic" w:hAnsi="Century Gothic"/>
          <w:sz w:val="20"/>
        </w:rPr>
      </w:pPr>
      <w:r>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14B57675" w14:textId="77777777" w:rsidR="006E0AA2" w:rsidRDefault="006E0AA2" w:rsidP="006E0AA2">
      <w:pPr>
        <w:spacing w:after="0" w:line="240" w:lineRule="auto"/>
        <w:rPr>
          <w:rFonts w:ascii="Century Gothic" w:hAnsi="Century Gothic"/>
          <w:sz w:val="20"/>
        </w:rPr>
      </w:pPr>
      <w:bookmarkStart w:id="1" w:name="_Hlk67651746"/>
      <w:bookmarkEnd w:id="0"/>
    </w:p>
    <w:p w14:paraId="108E3076" w14:textId="77777777" w:rsidR="006E0AA2" w:rsidRDefault="006E0AA2" w:rsidP="006E0AA2">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6E0AA2" w14:paraId="476EBE4F" w14:textId="77777777" w:rsidTr="006E0AA2">
        <w:tc>
          <w:tcPr>
            <w:tcW w:w="1007" w:type="dxa"/>
            <w:hideMark/>
          </w:tcPr>
          <w:p w14:paraId="39E5DD0F" w14:textId="77777777" w:rsidR="006E0AA2" w:rsidRDefault="006E0AA2">
            <w:pPr>
              <w:rPr>
                <w:rFonts w:ascii="Century Gothic" w:hAnsi="Century Gothic"/>
                <w:sz w:val="20"/>
              </w:rPr>
            </w:pPr>
            <w:r>
              <w:rPr>
                <w:rFonts w:ascii="Century Gothic" w:hAnsi="Century Gothic"/>
                <w:sz w:val="20"/>
              </w:rPr>
              <w:t>Signed:</w:t>
            </w:r>
          </w:p>
        </w:tc>
        <w:tc>
          <w:tcPr>
            <w:tcW w:w="5225" w:type="dxa"/>
            <w:tcBorders>
              <w:top w:val="nil"/>
              <w:left w:val="nil"/>
              <w:bottom w:val="single" w:sz="4" w:space="0" w:color="auto"/>
              <w:right w:val="nil"/>
            </w:tcBorders>
          </w:tcPr>
          <w:p w14:paraId="425E5926" w14:textId="77777777" w:rsidR="006E0AA2" w:rsidRDefault="006E0AA2">
            <w:pPr>
              <w:rPr>
                <w:rFonts w:ascii="Century Gothic" w:hAnsi="Century Gothic"/>
                <w:sz w:val="20"/>
              </w:rPr>
            </w:pPr>
          </w:p>
        </w:tc>
        <w:tc>
          <w:tcPr>
            <w:tcW w:w="851" w:type="dxa"/>
            <w:hideMark/>
          </w:tcPr>
          <w:p w14:paraId="388ED255" w14:textId="77777777" w:rsidR="006E0AA2" w:rsidRDefault="006E0AA2">
            <w:pPr>
              <w:rPr>
                <w:rFonts w:ascii="Century Gothic" w:hAnsi="Century Gothic"/>
                <w:sz w:val="20"/>
              </w:rPr>
            </w:pPr>
            <w:r>
              <w:rPr>
                <w:rFonts w:ascii="Century Gothic" w:hAnsi="Century Gothic"/>
                <w:sz w:val="20"/>
              </w:rPr>
              <w:t>Date:</w:t>
            </w:r>
          </w:p>
        </w:tc>
        <w:tc>
          <w:tcPr>
            <w:tcW w:w="3373" w:type="dxa"/>
            <w:tcBorders>
              <w:top w:val="nil"/>
              <w:left w:val="nil"/>
              <w:bottom w:val="single" w:sz="4" w:space="0" w:color="auto"/>
              <w:right w:val="nil"/>
            </w:tcBorders>
          </w:tcPr>
          <w:p w14:paraId="5A27E450" w14:textId="77777777" w:rsidR="006E0AA2" w:rsidRDefault="006E0AA2">
            <w:pPr>
              <w:rPr>
                <w:rFonts w:ascii="Century Gothic" w:hAnsi="Century Gothic"/>
                <w:sz w:val="20"/>
              </w:rPr>
            </w:pPr>
          </w:p>
        </w:tc>
      </w:tr>
    </w:tbl>
    <w:p w14:paraId="7E87B017" w14:textId="77777777" w:rsidR="006E0AA2" w:rsidRDefault="006E0AA2" w:rsidP="006E0AA2">
      <w:pPr>
        <w:spacing w:after="0" w:line="240" w:lineRule="auto"/>
        <w:rPr>
          <w:rFonts w:ascii="Century Gothic" w:hAnsi="Century Gothic"/>
          <w:sz w:val="20"/>
        </w:rPr>
      </w:pPr>
    </w:p>
    <w:bookmarkEnd w:id="1"/>
    <w:p w14:paraId="367B68ED" w14:textId="77777777" w:rsidR="00CB1D64" w:rsidRPr="00B40EE2" w:rsidRDefault="00CB1D64" w:rsidP="00CB1D64">
      <w:pPr>
        <w:spacing w:before="100" w:beforeAutospacing="1" w:after="100" w:afterAutospacing="1" w:line="240" w:lineRule="auto"/>
        <w:jc w:val="center"/>
        <w:rPr>
          <w:rFonts w:eastAsia="Times New Roman" w:cs="Helvetica"/>
          <w:szCs w:val="20"/>
        </w:rPr>
      </w:pPr>
      <w:r w:rsidRPr="00B40EE2">
        <w:rPr>
          <w:rFonts w:eastAsia="Times New Roman" w:cs="Helvetica"/>
          <w:b/>
          <w:bCs/>
          <w:color w:val="2D2D2D"/>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37752EA1" w14:textId="77777777" w:rsidR="0012483D" w:rsidRPr="00FB49A0" w:rsidRDefault="0012483D" w:rsidP="006E0AA2">
      <w:pPr>
        <w:pStyle w:val="NoSpacing"/>
        <w:ind w:left="284" w:hanging="284"/>
        <w:jc w:val="both"/>
        <w:rPr>
          <w:rFonts w:ascii="Century Gothic" w:hAnsi="Century Gothic"/>
        </w:rPr>
      </w:pPr>
    </w:p>
    <w:sectPr w:rsidR="0012483D" w:rsidRPr="00FB49A0" w:rsidSect="00832B2F">
      <w:footerReference w:type="default" r:id="rId12"/>
      <w:pgSz w:w="11906" w:h="16838"/>
      <w:pgMar w:top="720" w:right="720" w:bottom="720"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DA99" w14:textId="77777777" w:rsidR="0011526A" w:rsidRDefault="0011526A" w:rsidP="006F2601">
      <w:pPr>
        <w:spacing w:after="0" w:line="240" w:lineRule="auto"/>
      </w:pPr>
      <w:r>
        <w:separator/>
      </w:r>
    </w:p>
  </w:endnote>
  <w:endnote w:type="continuationSeparator" w:id="0">
    <w:p w14:paraId="4CB3D564" w14:textId="77777777" w:rsidR="0011526A" w:rsidRDefault="0011526A"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73052922" w14:textId="77777777" w:rsidR="00CC310D" w:rsidRPr="006F2601" w:rsidRDefault="00CC310D">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6E0AA2">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6E0AA2">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280802E0" w14:textId="77777777" w:rsidR="00CC310D" w:rsidRDefault="00CC3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E1D3" w14:textId="77777777" w:rsidR="0011526A" w:rsidRDefault="0011526A" w:rsidP="006F2601">
      <w:pPr>
        <w:spacing w:after="0" w:line="240" w:lineRule="auto"/>
      </w:pPr>
      <w:r>
        <w:separator/>
      </w:r>
    </w:p>
  </w:footnote>
  <w:footnote w:type="continuationSeparator" w:id="0">
    <w:p w14:paraId="05832F6C" w14:textId="77777777" w:rsidR="0011526A" w:rsidRDefault="0011526A"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34C2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D17FC7"/>
    <w:multiLevelType w:val="hybridMultilevel"/>
    <w:tmpl w:val="B0E85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D11B4"/>
    <w:multiLevelType w:val="hybridMultilevel"/>
    <w:tmpl w:val="9F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42F29"/>
    <w:multiLevelType w:val="hybridMultilevel"/>
    <w:tmpl w:val="D3E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E7E66"/>
    <w:multiLevelType w:val="hybridMultilevel"/>
    <w:tmpl w:val="BC7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10269A"/>
    <w:multiLevelType w:val="hybridMultilevel"/>
    <w:tmpl w:val="4020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DF114D6"/>
    <w:multiLevelType w:val="hybridMultilevel"/>
    <w:tmpl w:val="0CFA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7406E1E"/>
    <w:multiLevelType w:val="hybridMultilevel"/>
    <w:tmpl w:val="31889DE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3"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33D6A"/>
    <w:multiLevelType w:val="hybridMultilevel"/>
    <w:tmpl w:val="725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13035"/>
    <w:multiLevelType w:val="hybridMultilevel"/>
    <w:tmpl w:val="302C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A54FF"/>
    <w:multiLevelType w:val="hybridMultilevel"/>
    <w:tmpl w:val="091E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4675A"/>
    <w:multiLevelType w:val="hybridMultilevel"/>
    <w:tmpl w:val="6AC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370902">
    <w:abstractNumId w:val="17"/>
  </w:num>
  <w:num w:numId="2" w16cid:durableId="1358652277">
    <w:abstractNumId w:val="18"/>
  </w:num>
  <w:num w:numId="3" w16cid:durableId="529727575">
    <w:abstractNumId w:val="8"/>
  </w:num>
  <w:num w:numId="4" w16cid:durableId="894926750">
    <w:abstractNumId w:val="15"/>
  </w:num>
  <w:num w:numId="5" w16cid:durableId="1363481193">
    <w:abstractNumId w:val="1"/>
  </w:num>
  <w:num w:numId="6" w16cid:durableId="179199471">
    <w:abstractNumId w:val="20"/>
  </w:num>
  <w:num w:numId="7" w16cid:durableId="306471979">
    <w:abstractNumId w:val="7"/>
  </w:num>
  <w:num w:numId="8" w16cid:durableId="1268077176">
    <w:abstractNumId w:val="21"/>
  </w:num>
  <w:num w:numId="9" w16cid:durableId="503671563">
    <w:abstractNumId w:val="13"/>
  </w:num>
  <w:num w:numId="10" w16cid:durableId="755856634">
    <w:abstractNumId w:val="27"/>
  </w:num>
  <w:num w:numId="11" w16cid:durableId="1993563622">
    <w:abstractNumId w:val="5"/>
  </w:num>
  <w:num w:numId="12" w16cid:durableId="1626621032">
    <w:abstractNumId w:val="2"/>
  </w:num>
  <w:num w:numId="13" w16cid:durableId="1448236797">
    <w:abstractNumId w:val="19"/>
  </w:num>
  <w:num w:numId="14" w16cid:durableId="1984117719">
    <w:abstractNumId w:val="24"/>
  </w:num>
  <w:num w:numId="15" w16cid:durableId="1366518438">
    <w:abstractNumId w:val="22"/>
  </w:num>
  <w:num w:numId="16" w16cid:durableId="1054814569">
    <w:abstractNumId w:val="28"/>
  </w:num>
  <w:num w:numId="17" w16cid:durableId="1385250570">
    <w:abstractNumId w:val="9"/>
  </w:num>
  <w:num w:numId="18" w16cid:durableId="1551185392">
    <w:abstractNumId w:val="6"/>
  </w:num>
  <w:num w:numId="19" w16cid:durableId="491142196">
    <w:abstractNumId w:val="12"/>
  </w:num>
  <w:num w:numId="20" w16cid:durableId="1013142239">
    <w:abstractNumId w:val="23"/>
  </w:num>
  <w:num w:numId="21" w16cid:durableId="1715690356">
    <w:abstractNumId w:val="11"/>
  </w:num>
  <w:num w:numId="22" w16cid:durableId="616303619">
    <w:abstractNumId w:val="29"/>
  </w:num>
  <w:num w:numId="23" w16cid:durableId="1721711718">
    <w:abstractNumId w:val="4"/>
  </w:num>
  <w:num w:numId="24" w16cid:durableId="2132623260">
    <w:abstractNumId w:val="16"/>
  </w:num>
  <w:num w:numId="25" w16cid:durableId="436026496">
    <w:abstractNumId w:val="14"/>
  </w:num>
  <w:num w:numId="26" w16cid:durableId="604727695">
    <w:abstractNumId w:val="30"/>
  </w:num>
  <w:num w:numId="27" w16cid:durableId="1407260960">
    <w:abstractNumId w:val="10"/>
  </w:num>
  <w:num w:numId="28" w16cid:durableId="1609465092">
    <w:abstractNumId w:val="31"/>
  </w:num>
  <w:num w:numId="29" w16cid:durableId="954020660">
    <w:abstractNumId w:val="25"/>
  </w:num>
  <w:num w:numId="30" w16cid:durableId="264075318">
    <w:abstractNumId w:val="0"/>
  </w:num>
  <w:num w:numId="31" w16cid:durableId="1824153660">
    <w:abstractNumId w:val="3"/>
  </w:num>
  <w:num w:numId="32" w16cid:durableId="965354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C6"/>
    <w:rsid w:val="00004A4B"/>
    <w:rsid w:val="00017FB5"/>
    <w:rsid w:val="000233EB"/>
    <w:rsid w:val="000E4C2F"/>
    <w:rsid w:val="0011526A"/>
    <w:rsid w:val="0012309E"/>
    <w:rsid w:val="0012483D"/>
    <w:rsid w:val="001E2A64"/>
    <w:rsid w:val="001F7D7C"/>
    <w:rsid w:val="00230EEB"/>
    <w:rsid w:val="00230F41"/>
    <w:rsid w:val="002B774B"/>
    <w:rsid w:val="002F6369"/>
    <w:rsid w:val="00350E2A"/>
    <w:rsid w:val="003A2F53"/>
    <w:rsid w:val="00412E8A"/>
    <w:rsid w:val="004C7D81"/>
    <w:rsid w:val="004D2B16"/>
    <w:rsid w:val="0050558D"/>
    <w:rsid w:val="005C3852"/>
    <w:rsid w:val="005D622E"/>
    <w:rsid w:val="005D7A29"/>
    <w:rsid w:val="006870E0"/>
    <w:rsid w:val="00693F7E"/>
    <w:rsid w:val="006E0AA2"/>
    <w:rsid w:val="006F2601"/>
    <w:rsid w:val="007162C6"/>
    <w:rsid w:val="007530A1"/>
    <w:rsid w:val="00762129"/>
    <w:rsid w:val="007E3DB7"/>
    <w:rsid w:val="00802C47"/>
    <w:rsid w:val="00807126"/>
    <w:rsid w:val="008113E0"/>
    <w:rsid w:val="0082383A"/>
    <w:rsid w:val="00832B2F"/>
    <w:rsid w:val="00882311"/>
    <w:rsid w:val="00A95212"/>
    <w:rsid w:val="00AB6178"/>
    <w:rsid w:val="00AF7DB6"/>
    <w:rsid w:val="00B016AF"/>
    <w:rsid w:val="00B4146F"/>
    <w:rsid w:val="00B41F4B"/>
    <w:rsid w:val="00B8671E"/>
    <w:rsid w:val="00BF6052"/>
    <w:rsid w:val="00C17306"/>
    <w:rsid w:val="00C633A6"/>
    <w:rsid w:val="00CB1D64"/>
    <w:rsid w:val="00CC1DBF"/>
    <w:rsid w:val="00CC310D"/>
    <w:rsid w:val="00DA6A3E"/>
    <w:rsid w:val="00DB39F8"/>
    <w:rsid w:val="00EA381B"/>
    <w:rsid w:val="00EB1F0C"/>
    <w:rsid w:val="00EB5CE3"/>
    <w:rsid w:val="00ED0E5F"/>
    <w:rsid w:val="00F44EC6"/>
    <w:rsid w:val="00FB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CD3C"/>
  <w15:chartTrackingRefBased/>
  <w15:docId w15:val="{FFC04513-41D4-45A1-B503-10070EAB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 w:type="paragraph" w:styleId="ListBullet">
    <w:name w:val="List Bullet"/>
    <w:basedOn w:val="Normal"/>
    <w:uiPriority w:val="99"/>
    <w:unhideWhenUsed/>
    <w:rsid w:val="000E4C2F"/>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789125043">
      <w:bodyDiv w:val="1"/>
      <w:marLeft w:val="0"/>
      <w:marRight w:val="0"/>
      <w:marTop w:val="0"/>
      <w:marBottom w:val="0"/>
      <w:divBdr>
        <w:top w:val="none" w:sz="0" w:space="0" w:color="auto"/>
        <w:left w:val="none" w:sz="0" w:space="0" w:color="auto"/>
        <w:bottom w:val="none" w:sz="0" w:space="0" w:color="auto"/>
        <w:right w:val="none" w:sz="0" w:space="0" w:color="auto"/>
      </w:divBdr>
    </w:div>
    <w:div w:id="1160004195">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nfield\AppData\Local\Temp\e2982189-5a98-40a3-8386-ed31554ceca7_Support%20TEMPLATES.zip.ca7\Support%20TEMPLATES\After%20School%20Assistant%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B588C4A3E24C05ADDBF70DCD3FB47A"/>
        <w:category>
          <w:name w:val="General"/>
          <w:gallery w:val="placeholder"/>
        </w:category>
        <w:types>
          <w:type w:val="bbPlcHdr"/>
        </w:types>
        <w:behaviors>
          <w:behavior w:val="content"/>
        </w:behaviors>
        <w:guid w:val="{67C2B9FC-2637-4BB7-B5F6-053801871C83}"/>
      </w:docPartPr>
      <w:docPartBody>
        <w:p w:rsidR="004E44E3" w:rsidRDefault="004E44E3">
          <w:pPr>
            <w:pStyle w:val="6AB588C4A3E24C05ADDBF70DCD3FB47A"/>
          </w:pPr>
          <w:r w:rsidRPr="0082383A">
            <w:rPr>
              <w:rStyle w:val="PlaceholderText"/>
              <w:rFonts w:ascii="Century Gothic" w:hAnsi="Century Gothic"/>
              <w:highlight w:val="yellow"/>
            </w:rPr>
            <w:t>Enter role name</w:t>
          </w:r>
        </w:p>
      </w:docPartBody>
    </w:docPart>
    <w:docPart>
      <w:docPartPr>
        <w:name w:val="5A40907D0D934ABEA760A74E7A809C02"/>
        <w:category>
          <w:name w:val="General"/>
          <w:gallery w:val="placeholder"/>
        </w:category>
        <w:types>
          <w:type w:val="bbPlcHdr"/>
        </w:types>
        <w:behaviors>
          <w:behavior w:val="content"/>
        </w:behaviors>
        <w:guid w:val="{9F3E0316-7026-4173-9EA6-6FF01E7FF570}"/>
      </w:docPartPr>
      <w:docPartBody>
        <w:p w:rsidR="004E44E3" w:rsidRDefault="004E44E3">
          <w:pPr>
            <w:pStyle w:val="5A40907D0D934ABEA760A74E7A809C02"/>
          </w:pPr>
          <w:r w:rsidRPr="0082383A">
            <w:rPr>
              <w:rStyle w:val="PlaceholderText"/>
              <w:rFonts w:ascii="Century Gothic" w:hAnsi="Century Gothic"/>
              <w:highlight w:val="yellow"/>
            </w:rPr>
            <w:t>Choose a category</w:t>
          </w:r>
        </w:p>
      </w:docPartBody>
    </w:docPart>
    <w:docPart>
      <w:docPartPr>
        <w:name w:val="08383F0A4DB94BB8B5EFAFA935511BCE"/>
        <w:category>
          <w:name w:val="General"/>
          <w:gallery w:val="placeholder"/>
        </w:category>
        <w:types>
          <w:type w:val="bbPlcHdr"/>
        </w:types>
        <w:behaviors>
          <w:behavior w:val="content"/>
        </w:behaviors>
        <w:guid w:val="{EBBCCD42-617D-474F-A6CC-435AB127269E}"/>
      </w:docPartPr>
      <w:docPartBody>
        <w:p w:rsidR="004E44E3" w:rsidRDefault="004E44E3">
          <w:pPr>
            <w:pStyle w:val="08383F0A4DB94BB8B5EFAFA935511BCE"/>
          </w:pPr>
          <w:r w:rsidRPr="0082383A">
            <w:rPr>
              <w:rStyle w:val="PlaceholderText"/>
              <w:rFonts w:ascii="Century Gothic" w:hAnsi="Century Gothic"/>
              <w:highlight w:val="yellow"/>
            </w:rPr>
            <w:t>Role name</w:t>
          </w:r>
        </w:p>
      </w:docPartBody>
    </w:docPart>
    <w:docPart>
      <w:docPartPr>
        <w:name w:val="51468CF9B4024A3790F97433B81D65AB"/>
        <w:category>
          <w:name w:val="General"/>
          <w:gallery w:val="placeholder"/>
        </w:category>
        <w:types>
          <w:type w:val="bbPlcHdr"/>
        </w:types>
        <w:behaviors>
          <w:behavior w:val="content"/>
        </w:behaviors>
        <w:guid w:val="{A3A74291-F27C-4E54-803C-84D57A9E13A2}"/>
      </w:docPartPr>
      <w:docPartBody>
        <w:p w:rsidR="004E44E3" w:rsidRDefault="004E44E3">
          <w:pPr>
            <w:pStyle w:val="51468CF9B4024A3790F97433B81D65AB"/>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E3"/>
    <w:rsid w:val="004E44E3"/>
    <w:rsid w:val="00AF7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B588C4A3E24C05ADDBF70DCD3FB47A">
    <w:name w:val="6AB588C4A3E24C05ADDBF70DCD3FB47A"/>
  </w:style>
  <w:style w:type="paragraph" w:customStyle="1" w:styleId="5A40907D0D934ABEA760A74E7A809C02">
    <w:name w:val="5A40907D0D934ABEA760A74E7A809C02"/>
  </w:style>
  <w:style w:type="paragraph" w:customStyle="1" w:styleId="08383F0A4DB94BB8B5EFAFA935511BCE">
    <w:name w:val="08383F0A4DB94BB8B5EFAFA935511BCE"/>
  </w:style>
  <w:style w:type="paragraph" w:customStyle="1" w:styleId="51468CF9B4024A3790F97433B81D65AB">
    <w:name w:val="51468CF9B4024A3790F97433B81D6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AADF2-4C01-4594-ADAF-7FDDBEBA8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E7278-CFE8-4722-96BD-AC86A8984CE3}">
  <ds:schemaRefs>
    <ds:schemaRef ds:uri="http://schemas.openxmlformats.org/officeDocument/2006/bibliography"/>
  </ds:schemaRefs>
</ds:datastoreItem>
</file>

<file path=customXml/itemProps4.xml><?xml version="1.0" encoding="utf-8"?>
<ds:datastoreItem xmlns:ds="http://schemas.openxmlformats.org/officeDocument/2006/customXml" ds:itemID="{2BCD4A64-4A18-4D0F-88BB-DF73275DA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After School Assistant JD V1 0124</Template>
  <TotalTime>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Infield</dc:creator>
  <cp:keywords/>
  <dc:description/>
  <cp:lastModifiedBy>Marie Infield</cp:lastModifiedBy>
  <cp:revision>1</cp:revision>
  <dcterms:created xsi:type="dcterms:W3CDTF">2026-06-10T08:37:00Z</dcterms:created>
  <dcterms:modified xsi:type="dcterms:W3CDTF">2026-06-10T08:38:00Z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33430300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