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9CE" w14:textId="5AF56DA1" w:rsidR="001731DA" w:rsidRDefault="001731DA" w:rsidP="00175F42">
      <w:pPr>
        <w:rPr>
          <w:rFonts w:ascii="Calibri" w:hAnsi="Calibri" w:cs="Calibri"/>
          <w:sz w:val="24"/>
          <w:szCs w:val="24"/>
        </w:rPr>
      </w:pPr>
    </w:p>
    <w:p w14:paraId="2E4C0AC3" w14:textId="567B9D40" w:rsidR="00572BD9" w:rsidRDefault="006C48A5" w:rsidP="00175F42">
      <w:pPr>
        <w:jc w:val="center"/>
        <w:rPr>
          <w:rFonts w:ascii="Calibri" w:hAnsi="Calibri" w:cs="Calibri"/>
          <w:b/>
          <w:sz w:val="24"/>
          <w:szCs w:val="24"/>
        </w:rPr>
      </w:pPr>
      <w:r w:rsidRPr="00185CDC">
        <w:rPr>
          <w:rFonts w:ascii="Calibri" w:hAnsi="Calibri" w:cs="Calibri"/>
          <w:noProof/>
          <w:sz w:val="28"/>
          <w:szCs w:val="28"/>
          <w:lang w:eastAsia="en-GB"/>
        </w:rPr>
        <mc:AlternateContent>
          <mc:Choice Requires="wps">
            <w:drawing>
              <wp:anchor distT="0" distB="0" distL="114300" distR="114300" simplePos="0" relativeHeight="251658240" behindDoc="1" locked="0" layoutInCell="1" allowOverlap="1" wp14:anchorId="0AD442D1" wp14:editId="638040E0">
                <wp:simplePos x="0" y="0"/>
                <wp:positionH relativeFrom="column">
                  <wp:posOffset>-173355</wp:posOffset>
                </wp:positionH>
                <wp:positionV relativeFrom="paragraph">
                  <wp:posOffset>306705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06028C52"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w:t>
                            </w:r>
                            <w:r w:rsidR="009B0F00">
                              <w:rPr>
                                <w:rFonts w:ascii="Calibri" w:hAnsi="Calibri" w:cs="Calibri"/>
                                <w:b/>
                                <w:bCs/>
                                <w:sz w:val="40"/>
                                <w:szCs w:val="40"/>
                              </w:rPr>
                              <w:t>s Peter &amp; Pauls</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3.65pt;margin-top:24.15pt;width:233.4pt;height:10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jL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1OlvPpeEEuSb7x63w2m6e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">
                <v:textbox>
                  <w:txbxContent>
                    <w:p w14:paraId="4FFD6F72" w14:textId="06028C52"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w:t>
                      </w:r>
                      <w:r w:rsidR="009B0F00">
                        <w:rPr>
                          <w:rFonts w:ascii="Calibri" w:hAnsi="Calibri" w:cs="Calibri"/>
                          <w:b/>
                          <w:bCs/>
                          <w:sz w:val="40"/>
                          <w:szCs w:val="40"/>
                        </w:rPr>
                        <w:t>s Peter &amp; Pauls</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p>
    <w:p w14:paraId="3C2AEBD4" w14:textId="16EA4A2E" w:rsidR="00B270D8" w:rsidRDefault="00B270D8" w:rsidP="009B0F00">
      <w:pPr>
        <w:rPr>
          <w:rFonts w:ascii="Calibri" w:hAnsi="Calibri" w:cs="Calibri"/>
          <w:b/>
          <w:sz w:val="24"/>
          <w:szCs w:val="24"/>
        </w:rPr>
      </w:pPr>
    </w:p>
    <w:p w14:paraId="55A5F6BC" w14:textId="0BEDD543" w:rsidR="00B270D8" w:rsidRDefault="00B270D8" w:rsidP="00671A64">
      <w:pPr>
        <w:rPr>
          <w:rFonts w:ascii="Calibri" w:hAnsi="Calibri" w:cs="Calibri"/>
          <w:b/>
          <w:sz w:val="24"/>
          <w:szCs w:val="24"/>
        </w:rPr>
      </w:pPr>
    </w:p>
    <w:p w14:paraId="5AF77884" w14:textId="07B1B5C0" w:rsidR="00B270D8" w:rsidRDefault="00B270D8" w:rsidP="00175F42">
      <w:pPr>
        <w:jc w:val="center"/>
        <w:rPr>
          <w:rFonts w:ascii="Calibri" w:hAnsi="Calibri" w:cs="Calibri"/>
          <w:b/>
          <w:sz w:val="24"/>
          <w:szCs w:val="24"/>
        </w:rPr>
      </w:pPr>
    </w:p>
    <w:p w14:paraId="4AD063F1" w14:textId="26CCA593" w:rsidR="003F5BBE" w:rsidRPr="003F5BBE" w:rsidRDefault="00185CDC" w:rsidP="2A7BF817">
      <w:pPr>
        <w:tabs>
          <w:tab w:val="left" w:pos="195"/>
          <w:tab w:val="right" w:pos="10206"/>
        </w:tabs>
        <w:spacing w:line="480" w:lineRule="auto"/>
        <w:rPr>
          <w:rFonts w:ascii="Calibri" w:hAnsi="Calibri" w:cs="Calibri"/>
        </w:rPr>
      </w:pPr>
      <w:r w:rsidRPr="2A7BF817">
        <w:rPr>
          <w:rFonts w:ascii="Calibri" w:hAnsi="Calibri" w:cs="Calibri"/>
          <w:sz w:val="28"/>
          <w:szCs w:val="28"/>
        </w:rPr>
        <w:t xml:space="preserve">                                                                                  </w:t>
      </w:r>
    </w:p>
    <w:p w14:paraId="15F43F03" w14:textId="77777777" w:rsidR="006C48A5" w:rsidRDefault="006C48A5" w:rsidP="2A7BF817">
      <w:pPr>
        <w:tabs>
          <w:tab w:val="left" w:pos="195"/>
          <w:tab w:val="right" w:pos="10206"/>
        </w:tabs>
        <w:spacing w:line="480" w:lineRule="auto"/>
        <w:rPr>
          <w:rStyle w:val="Strong"/>
          <w:rFonts w:ascii="Calibri" w:hAnsi="Calibri" w:cs="Calibri"/>
        </w:rPr>
      </w:pPr>
    </w:p>
    <w:p w14:paraId="61ADCED8" w14:textId="15C96646" w:rsidR="006C48A5" w:rsidRDefault="003F5BBE" w:rsidP="006C48A5">
      <w:pPr>
        <w:tabs>
          <w:tab w:val="left" w:pos="195"/>
          <w:tab w:val="right" w:pos="10206"/>
        </w:tabs>
        <w:spacing w:line="480" w:lineRule="auto"/>
        <w:rPr>
          <w:rFonts w:ascii="Calibri" w:hAnsi="Calibri" w:cs="Calibri"/>
        </w:rPr>
      </w:pPr>
      <w:r w:rsidRPr="2A7BF817">
        <w:rPr>
          <w:rStyle w:val="Strong"/>
          <w:rFonts w:ascii="Calibri" w:hAnsi="Calibri" w:cs="Calibri"/>
        </w:rPr>
        <w:t>Grade:</w:t>
      </w:r>
      <w:r w:rsidR="00AE5F50">
        <w:rPr>
          <w:rFonts w:ascii="Calibri" w:hAnsi="Calibri" w:cs="Calibri"/>
        </w:rPr>
        <w:t xml:space="preserve"> Grade 1, Point 2 (£1</w:t>
      </w:r>
      <w:r w:rsidR="003220E4">
        <w:rPr>
          <w:rFonts w:ascii="Calibri" w:hAnsi="Calibri" w:cs="Calibri"/>
        </w:rPr>
        <w:t xml:space="preserve">2.58 </w:t>
      </w:r>
      <w:r w:rsidR="00AE5F50">
        <w:rPr>
          <w:rFonts w:ascii="Calibri" w:hAnsi="Calibri" w:cs="Calibri"/>
        </w:rPr>
        <w:t>per hour)</w:t>
      </w:r>
    </w:p>
    <w:p w14:paraId="6D27BB09" w14:textId="77777777" w:rsidR="009B0F00" w:rsidRDefault="003F5BBE" w:rsidP="009B0F00">
      <w:pPr>
        <w:tabs>
          <w:tab w:val="left" w:pos="195"/>
          <w:tab w:val="right" w:pos="10206"/>
        </w:tabs>
        <w:spacing w:line="480" w:lineRule="auto"/>
        <w:rPr>
          <w:rFonts w:ascii="Calibri" w:hAnsi="Calibri" w:cs="Calibri"/>
        </w:rPr>
      </w:pPr>
      <w:r w:rsidRPr="003F5BBE">
        <w:rPr>
          <w:rStyle w:val="Strong"/>
          <w:rFonts w:ascii="Calibri" w:hAnsi="Calibri" w:cs="Calibri"/>
        </w:rPr>
        <w:t>Hours:</w:t>
      </w:r>
      <w:r w:rsidRPr="003F5BBE">
        <w:rPr>
          <w:rFonts w:ascii="Calibri" w:hAnsi="Calibri" w:cs="Calibri"/>
        </w:rPr>
        <w:t xml:space="preserve"> </w:t>
      </w:r>
      <w:r w:rsidR="009B0F00">
        <w:rPr>
          <w:rFonts w:ascii="Calibri" w:hAnsi="Calibri" w:cs="Calibri"/>
        </w:rPr>
        <w:t>5</w:t>
      </w:r>
      <w:r w:rsidRPr="003F5BBE">
        <w:rPr>
          <w:rFonts w:ascii="Calibri" w:hAnsi="Calibri" w:cs="Calibri"/>
        </w:rPr>
        <w:t xml:space="preserve"> hours per week, 38 weeks per year - Monday – Friday</w:t>
      </w:r>
      <w:r w:rsidR="009B0F00">
        <w:rPr>
          <w:rFonts w:ascii="Calibri" w:hAnsi="Calibri" w:cs="Calibri"/>
        </w:rPr>
        <w:t>, 12pm – 1pm</w:t>
      </w:r>
    </w:p>
    <w:p w14:paraId="4C57E4E3" w14:textId="25A60558" w:rsidR="003F5BBE" w:rsidRPr="003F5BBE" w:rsidRDefault="003F5BBE" w:rsidP="009B0F00">
      <w:pPr>
        <w:tabs>
          <w:tab w:val="left" w:pos="195"/>
          <w:tab w:val="right" w:pos="10206"/>
        </w:tabs>
        <w:spacing w:line="480" w:lineRule="auto"/>
        <w:rPr>
          <w:rFonts w:ascii="Calibri" w:hAnsi="Calibri" w:cs="Calibri"/>
        </w:rPr>
      </w:pPr>
      <w:r w:rsidRPr="003F5BBE">
        <w:rPr>
          <w:rStyle w:val="Strong"/>
          <w:rFonts w:ascii="Calibri" w:hAnsi="Calibri" w:cs="Calibri"/>
        </w:rPr>
        <w:t>Contract Type:</w:t>
      </w:r>
      <w:r w:rsidRPr="003F5BBE">
        <w:rPr>
          <w:rFonts w:ascii="Calibri" w:hAnsi="Calibri" w:cs="Calibri"/>
        </w:rPr>
        <w:t xml:space="preserve"> Permanent</w:t>
      </w:r>
    </w:p>
    <w:p w14:paraId="62F4AA36" w14:textId="77777777" w:rsidR="003F5BBE" w:rsidRPr="003F5BBE" w:rsidRDefault="003F5BBE" w:rsidP="003F5BBE">
      <w:pPr>
        <w:pStyle w:val="NormalWeb"/>
        <w:rPr>
          <w:rFonts w:ascii="Calibri" w:hAnsi="Calibri" w:cs="Calibri"/>
          <w:sz w:val="22"/>
          <w:szCs w:val="22"/>
        </w:rPr>
      </w:pPr>
      <w:r w:rsidRPr="003F5BBE">
        <w:rPr>
          <w:rStyle w:val="Strong"/>
          <w:rFonts w:ascii="Calibri" w:hAnsi="Calibri" w:cs="Calibri"/>
          <w:sz w:val="22"/>
          <w:szCs w:val="22"/>
        </w:rPr>
        <w:t>Start Date:</w:t>
      </w:r>
      <w:r w:rsidRPr="003F5BBE">
        <w:rPr>
          <w:rFonts w:ascii="Calibri" w:hAnsi="Calibri" w:cs="Calibri"/>
          <w:sz w:val="22"/>
          <w:szCs w:val="22"/>
        </w:rPr>
        <w:t xml:space="preserve"> ASAP</w:t>
      </w:r>
    </w:p>
    <w:p w14:paraId="706F683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FEA75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appointment is with the Academy Committee 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BE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76CAF48A">
      <w:pPr>
        <w:tabs>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DABC41" w14:textId="05D3BC42" w:rsidR="00185CDC" w:rsidRPr="00185CDC" w:rsidRDefault="00185CDC" w:rsidP="319004FD">
      <w:pPr>
        <w:tabs>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As a </w:t>
      </w:r>
      <w:r w:rsidR="00244AD8">
        <w:rPr>
          <w:rFonts w:ascii="Calibri" w:eastAsia="Times New Roman" w:hAnsi="Calibri" w:cs="Calibri"/>
          <w:spacing w:val="-2"/>
        </w:rPr>
        <w:t xml:space="preserve">Lunchtime Supervisor </w:t>
      </w:r>
      <w:r w:rsidRPr="00185CDC">
        <w:rPr>
          <w:rFonts w:ascii="Calibri" w:eastAsia="Times New Roman" w:hAnsi="Calibri" w:cs="Calibri"/>
          <w:spacing w:val="-2"/>
        </w:rPr>
        <w:t xml:space="preserve">at </w:t>
      </w:r>
      <w:r w:rsidR="72846906" w:rsidRPr="76CAF48A">
        <w:rPr>
          <w:rFonts w:ascii="Calibri" w:eastAsia="Times New Roman" w:hAnsi="Calibri" w:cs="Calibri"/>
          <w:spacing w:val="-2"/>
        </w:rPr>
        <w:t>S</w:t>
      </w:r>
      <w:r w:rsidR="6529C331" w:rsidRPr="76CAF48A">
        <w:rPr>
          <w:rFonts w:ascii="Calibri" w:eastAsia="Times New Roman" w:hAnsi="Calibri" w:cs="Calibri"/>
          <w:spacing w:val="-2"/>
        </w:rPr>
        <w:t>s</w:t>
      </w:r>
      <w:r w:rsidR="00287A9A">
        <w:rPr>
          <w:rFonts w:ascii="Calibri" w:eastAsia="Times New Roman" w:hAnsi="Calibri" w:cs="Calibri"/>
          <w:spacing w:val="-2"/>
        </w:rPr>
        <w:t xml:space="preserve"> Peter &amp; Paul</w:t>
      </w:r>
      <w:r w:rsidRPr="00185CDC">
        <w:rPr>
          <w:rFonts w:ascii="Calibri" w:eastAsia="Times New Roman" w:hAnsi="Calibri" w:cs="Calibri"/>
          <w:spacing w:val="-2"/>
        </w:rPr>
        <w:t xml:space="preserve"> 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w:t>
      </w:r>
      <w:r w:rsidR="00244AD8">
        <w:rPr>
          <w:rFonts w:ascii="Calibri" w:eastAsia="Times New Roman" w:hAnsi="Calibri" w:cs="Calibri"/>
          <w:spacing w:val="-2"/>
        </w:rPr>
        <w:t>c</w:t>
      </w:r>
      <w:r w:rsidRPr="00185CDC">
        <w:rPr>
          <w:rFonts w:ascii="Calibri" w:eastAsia="Times New Roman" w:hAnsi="Calibri" w:cs="Calibri"/>
          <w:spacing w:val="-2"/>
        </w:rPr>
        <w:t xml:space="preserve">atering staff individually or as a member of the team, for securing the safety, welfare and good conduct of pupils during the midday break period, in accordance with the laid down procedures and practices of the school. </w:t>
      </w:r>
    </w:p>
    <w:p w14:paraId="0C7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7C1E411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61FCC13" w14:textId="7B77577D" w:rsidR="00185CDC" w:rsidRPr="00185CDC" w:rsidRDefault="0007D2DA" w:rsidP="35187D2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185CDC" w:rsidRPr="00185CDC">
        <w:rPr>
          <w:rFonts w:ascii="Calibri" w:eastAsia="Times New Roman" w:hAnsi="Calibri" w:cs="Calibri"/>
          <w:spacing w:val="-2"/>
        </w:rPr>
        <w:tab/>
      </w:r>
      <w:r w:rsidRPr="00185CDC">
        <w:rPr>
          <w:rFonts w:ascii="Calibri" w:eastAsia="Times New Roman" w:hAnsi="Calibri" w:cs="Calibri"/>
          <w:spacing w:val="-2"/>
        </w:rPr>
        <w:t xml:space="preserve">Supervising pupils in the dining hall, playground areas and school premises ensuring an acceptable level of order and discipline is maintained according to the guidelines set by the </w:t>
      </w:r>
      <w:r w:rsidR="0CB6EAA3">
        <w:rPr>
          <w:rFonts w:ascii="Calibri" w:eastAsia="Times New Roman" w:hAnsi="Calibri" w:cs="Calibri"/>
          <w:spacing w:val="-2"/>
        </w:rPr>
        <w:t>Principal</w:t>
      </w:r>
      <w:r w:rsidR="74D358FF">
        <w:rPr>
          <w:rFonts w:ascii="Calibri" w:eastAsia="Times New Roman" w:hAnsi="Calibri" w:cs="Calibri"/>
          <w:spacing w:val="-2"/>
        </w:rPr>
        <w:t>/School Business Manager.</w:t>
      </w:r>
    </w:p>
    <w:p w14:paraId="4CE4C5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F6951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D4F4B2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C9F2BF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lastRenderedPageBreak/>
        <w:t>4.</w:t>
      </w:r>
      <w:r w:rsidRPr="00185CDC">
        <w:rPr>
          <w:rFonts w:ascii="Calibri" w:eastAsia="Times New Roman" w:hAnsi="Calibri" w:cs="Calibri"/>
          <w:spacing w:val="-2"/>
        </w:rPr>
        <w:tab/>
        <w:t>Assisting pupils in the collection of food trays and plates and ensuring that pupils line up in an orderly manner.</w:t>
      </w:r>
    </w:p>
    <w:p w14:paraId="6166C4E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E9BA1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1800E1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Supervising and assisting pupils to return waste food, plates, cups and cutlery to the appropriate points.</w:t>
      </w:r>
    </w:p>
    <w:p w14:paraId="68AA970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37194C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(e.g. food, vomit).</w:t>
      </w:r>
    </w:p>
    <w:p w14:paraId="6764917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82C9A75" w14:textId="77777777" w:rsidR="00185CDC" w:rsidRPr="00185CDC" w:rsidRDefault="0007D2DA" w:rsidP="319004F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8.</w:t>
      </w:r>
      <w:r w:rsidR="00185CDC" w:rsidRPr="00185CDC">
        <w:rPr>
          <w:rFonts w:ascii="Calibri" w:eastAsia="Times New Roman" w:hAnsi="Calibri" w:cs="Calibri"/>
          <w:spacing w:val="-2"/>
        </w:rPr>
        <w:tab/>
      </w:r>
      <w:r w:rsidRPr="00185CDC">
        <w:rPr>
          <w:rFonts w:ascii="Calibri" w:eastAsia="Times New Roman" w:hAnsi="Calibri" w:cs="Calibri"/>
          <w:spacing w:val="-2"/>
        </w:rPr>
        <w:t xml:space="preserve">Assist </w:t>
      </w:r>
      <w:r w:rsidRPr="35187D2D">
        <w:rPr>
          <w:rFonts w:ascii="Calibri" w:eastAsia="Times New Roman" w:hAnsi="Calibri" w:cs="Calibri"/>
          <w:spacing w:val="-2"/>
        </w:rPr>
        <w:t>kitchen staff</w:t>
      </w:r>
      <w:r w:rsidRPr="00185CDC">
        <w:rPr>
          <w:rFonts w:ascii="Calibri" w:eastAsia="Times New Roman" w:hAnsi="Calibri" w:cs="Calibri"/>
          <w:spacing w:val="-2"/>
        </w:rPr>
        <w:t xml:space="preserve"> with the setting up and putting away of tables and chairs.</w:t>
      </w:r>
    </w:p>
    <w:p w14:paraId="022E3E65" w14:textId="44B6A1B0"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31C4B89" w14:textId="0D82BA64" w:rsidR="00185CDC" w:rsidRPr="00185CDC" w:rsidRDefault="0007D2DA" w:rsidP="319004F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9.</w:t>
      </w:r>
      <w:r w:rsidR="00185CDC" w:rsidRPr="00185CDC">
        <w:rPr>
          <w:rFonts w:ascii="Calibri" w:eastAsia="Times New Roman" w:hAnsi="Calibri" w:cs="Calibri"/>
          <w:spacing w:val="-2"/>
        </w:rPr>
        <w:tab/>
      </w:r>
      <w:r w:rsidRPr="00185CDC">
        <w:rPr>
          <w:rFonts w:ascii="Calibri" w:eastAsia="Times New Roman" w:hAnsi="Calibri" w:cs="Calibri"/>
          <w:spacing w:val="-2"/>
        </w:rPr>
        <w:t xml:space="preserve">Assist </w:t>
      </w:r>
      <w:r w:rsidRPr="35187D2D">
        <w:rPr>
          <w:rFonts w:ascii="Calibri" w:eastAsia="Times New Roman" w:hAnsi="Calibri" w:cs="Calibri"/>
          <w:spacing w:val="-2"/>
        </w:rPr>
        <w:t>kitchen staff</w:t>
      </w:r>
      <w:r w:rsidRPr="00185CDC">
        <w:rPr>
          <w:rFonts w:ascii="Calibri" w:eastAsia="Times New Roman" w:hAnsi="Calibri" w:cs="Calibri"/>
          <w:spacing w:val="-2"/>
        </w:rPr>
        <w:t xml:space="preserve"> with brushing and cleaning the </w:t>
      </w:r>
      <w:r w:rsidR="1FDD8BAB" w:rsidRPr="00185CDC">
        <w:rPr>
          <w:rFonts w:ascii="Calibri" w:eastAsia="Times New Roman" w:hAnsi="Calibri" w:cs="Calibri"/>
          <w:spacing w:val="-2"/>
        </w:rPr>
        <w:t xml:space="preserve">hall </w:t>
      </w:r>
      <w:r w:rsidRPr="00185CDC">
        <w:rPr>
          <w:rFonts w:ascii="Calibri" w:eastAsia="Times New Roman" w:hAnsi="Calibri" w:cs="Calibri"/>
          <w:spacing w:val="-2"/>
        </w:rPr>
        <w:t>floor to ensure that no traces of food are left, ready for the curriculum in the afternoon. For health and safety reasons this should be completed so that the hall floor is clean, dry and ready for a 1.</w:t>
      </w:r>
      <w:r w:rsidR="244FD49B" w:rsidRPr="00185CDC">
        <w:rPr>
          <w:rFonts w:ascii="Calibri" w:eastAsia="Times New Roman" w:hAnsi="Calibri" w:cs="Calibri"/>
          <w:spacing w:val="-2"/>
        </w:rPr>
        <w:t>00</w:t>
      </w:r>
      <w:r w:rsidRPr="00185CDC">
        <w:rPr>
          <w:rFonts w:ascii="Calibri" w:eastAsia="Times New Roman" w:hAnsi="Calibri" w:cs="Calibri"/>
          <w:spacing w:val="-2"/>
        </w:rPr>
        <w:t>pm start.</w:t>
      </w:r>
    </w:p>
    <w:p w14:paraId="2F8A8C02"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29EC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0E5FE5C8" w14:textId="13DD22E0" w:rsidR="00185CDC" w:rsidRPr="00185CDC" w:rsidRDefault="00185CDC" w:rsidP="76CAF48A">
      <w:pPr>
        <w:tabs>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FFEE647" w14:textId="2397A397" w:rsidR="00185CDC" w:rsidRPr="00185CDC" w:rsidRDefault="00287A9A" w:rsidP="35187D2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Pr>
          <w:rFonts w:ascii="Calibri" w:eastAsia="Times New Roman" w:hAnsi="Calibri" w:cs="Calibri"/>
          <w:spacing w:val="-2"/>
        </w:rPr>
        <w:t>11</w:t>
      </w:r>
      <w:r w:rsidR="0007D2DA" w:rsidRPr="00185CDC">
        <w:rPr>
          <w:rFonts w:ascii="Calibri" w:eastAsia="Times New Roman" w:hAnsi="Calibri" w:cs="Calibri"/>
          <w:spacing w:val="-2"/>
        </w:rPr>
        <w:t>.</w:t>
      </w:r>
      <w:r w:rsidR="00185CDC" w:rsidRPr="00185CDC">
        <w:rPr>
          <w:rFonts w:ascii="Calibri" w:eastAsia="Times New Roman" w:hAnsi="Calibri" w:cs="Calibri"/>
          <w:spacing w:val="-2"/>
        </w:rPr>
        <w:tab/>
      </w:r>
      <w:r w:rsidR="371400C2" w:rsidRPr="00185CDC">
        <w:rPr>
          <w:rFonts w:ascii="Calibri" w:eastAsia="Times New Roman" w:hAnsi="Calibri" w:cs="Calibri"/>
          <w:spacing w:val="-2"/>
        </w:rPr>
        <w:t>Inform office staff</w:t>
      </w:r>
      <w:r w:rsidR="0007D2DA" w:rsidRPr="00185CDC">
        <w:rPr>
          <w:rFonts w:ascii="Calibri" w:eastAsia="Times New Roman" w:hAnsi="Calibri" w:cs="Calibri"/>
          <w:spacing w:val="-2"/>
        </w:rPr>
        <w:t xml:space="preserve"> when a child has a head bump, eye injury or an injury to the personal area</w:t>
      </w:r>
      <w:r w:rsidR="56A52F11" w:rsidRPr="00185CDC">
        <w:rPr>
          <w:rFonts w:ascii="Calibri" w:eastAsia="Times New Roman" w:hAnsi="Calibri" w:cs="Calibri"/>
          <w:spacing w:val="-2"/>
        </w:rPr>
        <w:t>.</w:t>
      </w:r>
    </w:p>
    <w:p w14:paraId="40D4E33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21EBD3B" w14:textId="3355B4AC" w:rsidR="00185CDC" w:rsidRPr="00185CDC" w:rsidRDefault="00185CDC" w:rsidP="76CAF48A">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287A9A">
        <w:rPr>
          <w:rFonts w:ascii="Calibri" w:eastAsia="Times New Roman" w:hAnsi="Calibri" w:cs="Calibri"/>
          <w:spacing w:val="-2"/>
        </w:rPr>
        <w:t>2</w:t>
      </w:r>
      <w:r w:rsidRPr="00185CDC">
        <w:rPr>
          <w:rFonts w:ascii="Calibri" w:eastAsia="Times New Roman" w:hAnsi="Calibri" w:cs="Calibri"/>
          <w:spacing w:val="-2"/>
        </w:rPr>
        <w:t>.</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8462879" w14:textId="599D1FBF" w:rsidR="00185CDC" w:rsidRPr="00185CDC" w:rsidRDefault="00185CDC" w:rsidP="76CAF48A">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287A9A">
        <w:rPr>
          <w:rFonts w:ascii="Calibri" w:eastAsia="Times New Roman" w:hAnsi="Calibri" w:cs="Calibri"/>
          <w:spacing w:val="-2"/>
        </w:rPr>
        <w:t>3</w:t>
      </w:r>
      <w:r w:rsidRPr="00185CDC">
        <w:rPr>
          <w:rFonts w:ascii="Calibri" w:eastAsia="Times New Roman" w:hAnsi="Calibri" w:cs="Calibri"/>
          <w:spacing w:val="-2"/>
        </w:rPr>
        <w:t>.</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EFD368" w14:textId="50990F1B" w:rsidR="00185CDC" w:rsidRPr="00185CDC" w:rsidRDefault="0007D2DA" w:rsidP="35187D2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287A9A">
        <w:rPr>
          <w:rFonts w:ascii="Calibri" w:eastAsia="Times New Roman" w:hAnsi="Calibri" w:cs="Calibri"/>
          <w:spacing w:val="-2"/>
        </w:rPr>
        <w:t>4</w:t>
      </w:r>
      <w:r w:rsidRPr="00185CDC">
        <w:rPr>
          <w:rFonts w:ascii="Calibri" w:eastAsia="Times New Roman" w:hAnsi="Calibri" w:cs="Calibri"/>
          <w:spacing w:val="-2"/>
        </w:rPr>
        <w:t>.</w:t>
      </w:r>
      <w:r w:rsidR="00185CDC" w:rsidRPr="00185CDC">
        <w:rPr>
          <w:rFonts w:ascii="Calibri" w:eastAsia="Times New Roman" w:hAnsi="Calibri" w:cs="Calibri"/>
          <w:spacing w:val="-2"/>
        </w:rPr>
        <w:tab/>
      </w:r>
      <w:r w:rsidRPr="00185CDC">
        <w:rPr>
          <w:rFonts w:ascii="Calibri" w:eastAsia="Times New Roman" w:hAnsi="Calibri" w:cs="Calibri"/>
          <w:spacing w:val="-2"/>
        </w:rPr>
        <w:t>Support the school behaviour policy through giving rewards such as stickers, praise etc.</w:t>
      </w:r>
    </w:p>
    <w:p w14:paraId="188E37D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23000A4B" w14:textId="1C980D4A" w:rsidR="00185CDC" w:rsidRPr="00185CDC" w:rsidRDefault="0007D2DA" w:rsidP="35187D2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287A9A">
        <w:rPr>
          <w:rFonts w:ascii="Calibri" w:eastAsia="Times New Roman" w:hAnsi="Calibri" w:cs="Calibri"/>
          <w:spacing w:val="-2"/>
        </w:rPr>
        <w:t>5</w:t>
      </w:r>
      <w:r w:rsidRPr="00185CDC">
        <w:rPr>
          <w:rFonts w:ascii="Calibri" w:eastAsia="Times New Roman" w:hAnsi="Calibri" w:cs="Calibri"/>
          <w:spacing w:val="-2"/>
        </w:rPr>
        <w:t>.</w:t>
      </w:r>
      <w:r w:rsidR="00185CDC" w:rsidRPr="00185CDC">
        <w:rPr>
          <w:rFonts w:ascii="Calibri" w:eastAsia="Times New Roman" w:hAnsi="Calibri" w:cs="Calibri"/>
          <w:spacing w:val="-2"/>
        </w:rPr>
        <w:tab/>
      </w:r>
      <w:r w:rsidRPr="00185CDC">
        <w:rPr>
          <w:rFonts w:ascii="Calibri" w:eastAsia="Times New Roman" w:hAnsi="Calibri" w:cs="Calibri"/>
          <w:spacing w:val="-2"/>
        </w:rPr>
        <w:t xml:space="preserve">Deal with behavioural issues, informing </w:t>
      </w:r>
      <w:r w:rsidR="14C3B210" w:rsidRPr="00185CDC">
        <w:rPr>
          <w:rFonts w:ascii="Calibri" w:eastAsia="Times New Roman" w:hAnsi="Calibri" w:cs="Calibri"/>
          <w:spacing w:val="-2"/>
        </w:rPr>
        <w:t xml:space="preserve">a member of the Senior Leadership Team </w:t>
      </w:r>
      <w:r w:rsidRPr="00185CDC">
        <w:rPr>
          <w:rFonts w:ascii="Calibri" w:eastAsia="Times New Roman" w:hAnsi="Calibri" w:cs="Calibri"/>
          <w:spacing w:val="-2"/>
        </w:rPr>
        <w:t>of any serious issues.</w:t>
      </w:r>
    </w:p>
    <w:p w14:paraId="5397B00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D48824F" w14:textId="04D7B96C" w:rsidR="00185CDC" w:rsidRPr="00185CDC" w:rsidRDefault="0007D2DA" w:rsidP="35187D2D">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00FF2996">
        <w:rPr>
          <w:rFonts w:ascii="Calibri" w:eastAsia="Times New Roman" w:hAnsi="Calibri" w:cs="Calibri"/>
          <w:spacing w:val="-2"/>
        </w:rPr>
        <w:t>6</w:t>
      </w:r>
      <w:r w:rsidRPr="00185CDC">
        <w:rPr>
          <w:rFonts w:ascii="Calibri" w:eastAsia="Times New Roman" w:hAnsi="Calibri" w:cs="Calibri"/>
          <w:spacing w:val="-2"/>
        </w:rPr>
        <w:t>.</w:t>
      </w:r>
      <w:r w:rsidR="00185CDC" w:rsidRPr="00185CDC">
        <w:rPr>
          <w:rFonts w:ascii="Calibri" w:eastAsia="Times New Roman" w:hAnsi="Calibri" w:cs="Calibri"/>
          <w:spacing w:val="-2"/>
        </w:rPr>
        <w:tab/>
      </w:r>
      <w:r w:rsidRPr="00185CDC">
        <w:rPr>
          <w:rFonts w:ascii="Calibri" w:eastAsia="Times New Roman" w:hAnsi="Calibri" w:cs="Calibri"/>
          <w:spacing w:val="-2"/>
        </w:rPr>
        <w:t xml:space="preserve">To remain sited in the area assigned by the </w:t>
      </w:r>
      <w:r w:rsidR="56C40BE1" w:rsidRPr="00185CDC">
        <w:rPr>
          <w:rFonts w:ascii="Calibri" w:eastAsia="Times New Roman" w:hAnsi="Calibri" w:cs="Calibri"/>
          <w:spacing w:val="-2"/>
        </w:rPr>
        <w:t>Principal/School Business Manager</w:t>
      </w:r>
      <w:r w:rsidRPr="00185CDC">
        <w:rPr>
          <w:rFonts w:ascii="Calibri" w:eastAsia="Times New Roman" w:hAnsi="Calibri" w:cs="Calibri"/>
          <w:spacing w:val="-2"/>
        </w:rPr>
        <w:t xml:space="preserve"> unless an emergency arises.</w:t>
      </w:r>
    </w:p>
    <w:p w14:paraId="61BC10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6CD2080" w14:textId="6D07914F" w:rsidR="00185CDC" w:rsidRPr="00185CDC" w:rsidRDefault="0007D2DA" w:rsidP="35187D2D">
      <w:pPr>
        <w:tabs>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1</w:t>
      </w:r>
      <w:r w:rsidR="00FF2996">
        <w:rPr>
          <w:rFonts w:ascii="Calibri" w:eastAsia="Times New Roman" w:hAnsi="Calibri" w:cs="Calibri"/>
          <w:spacing w:val="-2"/>
        </w:rPr>
        <w:t>7</w:t>
      </w:r>
      <w:r w:rsidRPr="00185CDC">
        <w:rPr>
          <w:rFonts w:ascii="Calibri" w:eastAsia="Times New Roman" w:hAnsi="Calibri" w:cs="Calibri"/>
          <w:spacing w:val="-2"/>
        </w:rPr>
        <w:t>.</w:t>
      </w:r>
      <w:r w:rsidR="00185CDC" w:rsidRPr="00185CDC">
        <w:rPr>
          <w:rFonts w:ascii="Calibri" w:eastAsia="Times New Roman" w:hAnsi="Calibri" w:cs="Calibri"/>
          <w:spacing w:val="-2"/>
        </w:rPr>
        <w:tab/>
      </w:r>
      <w:r w:rsidRPr="00185CDC">
        <w:rPr>
          <w:rFonts w:ascii="Calibri" w:eastAsia="Times New Roman" w:hAnsi="Calibri" w:cs="Calibri"/>
          <w:spacing w:val="-2"/>
        </w:rPr>
        <w:t>Follow</w:t>
      </w:r>
      <w:r w:rsidR="7781B041" w:rsidRPr="00185CDC">
        <w:rPr>
          <w:rFonts w:ascii="Calibri" w:eastAsia="Times New Roman" w:hAnsi="Calibri" w:cs="Calibri"/>
          <w:spacing w:val="-2"/>
        </w:rPr>
        <w:t xml:space="preserve"> </w:t>
      </w:r>
      <w:r w:rsidRPr="00185CDC">
        <w:rPr>
          <w:rFonts w:ascii="Calibri" w:eastAsia="Times New Roman" w:hAnsi="Calibri" w:cs="Calibri"/>
          <w:spacing w:val="-2"/>
        </w:rPr>
        <w:t>fire and evacuation procedures and checking pupils are safe.</w:t>
      </w:r>
    </w:p>
    <w:p w14:paraId="1FA528B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E176A84" w14:textId="112C7D66" w:rsidR="00185CDC" w:rsidRPr="00185CDC" w:rsidRDefault="00FF2996" w:rsidP="76CAF48A">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Pr>
          <w:rFonts w:ascii="Calibri" w:eastAsia="Times New Roman" w:hAnsi="Calibri" w:cs="Calibri"/>
          <w:spacing w:val="-2"/>
        </w:rPr>
        <w:t>18</w:t>
      </w:r>
      <w:r w:rsidR="00185CDC" w:rsidRPr="00185CDC">
        <w:rPr>
          <w:rFonts w:ascii="Calibri" w:eastAsia="Times New Roman" w:hAnsi="Calibri" w:cs="Calibri"/>
          <w:spacing w:val="-2"/>
        </w:rPr>
        <w:t>.</w:t>
      </w:r>
      <w:r w:rsidR="00185CDC"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4CA71EE5" w14:textId="45B103C4" w:rsidR="00185CDC" w:rsidRPr="00185CDC" w:rsidRDefault="00FF2996" w:rsidP="76CAF48A">
      <w:pPr>
        <w:tabs>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Pr>
          <w:rFonts w:ascii="Calibri" w:eastAsia="Times New Roman" w:hAnsi="Calibri" w:cs="Calibri"/>
          <w:spacing w:val="-2"/>
        </w:rPr>
        <w:t>19</w:t>
      </w:r>
      <w:r w:rsidR="00185CDC" w:rsidRPr="00185CDC">
        <w:rPr>
          <w:rFonts w:ascii="Calibri" w:eastAsia="Times New Roman" w:hAnsi="Calibri" w:cs="Calibri"/>
          <w:spacing w:val="-2"/>
        </w:rPr>
        <w:t>.</w:t>
      </w:r>
      <w:r w:rsidR="00185CDC"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6C262623"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9E0663">
      <w:pPr>
        <w:suppressAutoHyphens/>
        <w:spacing w:after="0" w:line="240" w:lineRule="auto"/>
        <w:jc w:val="both"/>
        <w:rPr>
          <w:rFonts w:ascii="Calibri" w:eastAsia="Times New Roman" w:hAnsi="Calibri" w:cs="Calibri"/>
          <w:bCs/>
          <w:spacing w:val="-2"/>
        </w:rPr>
      </w:pPr>
    </w:p>
    <w:p w14:paraId="146B00AB"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CBDF12" w14:textId="25D17BCB"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305107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3071F14C"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19F9A9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72F9BEE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3930E3" w14:textId="4E1524A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2B9FEA" w14:textId="50A2A2E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508264" w14:textId="4DA6DD3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816B3D" w14:textId="20FBB7F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CE1A8E" w14:textId="44DDBBE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7DC883" w14:textId="398203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4DC1D" w14:textId="5A3D212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2D75C2" w14:textId="490B943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416B20" w14:textId="54B79B7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D41334" w14:textId="3CF165B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3D8F82D" w14:textId="05B59B2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0D3774" w14:textId="4D1517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2B2390" w14:textId="3B000F3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C53E0BC" w14:textId="08E1518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701A1F4" w14:textId="24AED56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3E6A85" w14:textId="0F896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F95823" w14:textId="69B7073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D9B996D" w14:textId="4559AE0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765508" w14:textId="02A8CB8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93E52A" w14:textId="64CB32C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6902AB" w14:textId="7198414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0DDF04" w14:textId="2431979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903393" w14:textId="4017541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A01A6FC" w14:textId="0C6FE6F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BFC6E44" w14:textId="5E1F0D0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44B092" w14:textId="2E36AC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28E282E" w14:textId="22A82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A52F11" w14:textId="640B769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6D26444" w14:textId="705D488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1B30ED" w14:textId="77777777" w:rsidR="00CD6A1B" w:rsidRDefault="00CD6A1B"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03DF4B" w14:textId="77777777" w:rsidR="00CD6A1B" w:rsidRDefault="00CD6A1B"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28B7A1" w14:textId="77777777" w:rsidR="00CD6A1B" w:rsidRDefault="00CD6A1B"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B3B231" w14:textId="19C7CB2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C990B4" w14:textId="6FC114B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43B931" w14:textId="0A24866A"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6453C6B" w14:textId="192B99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8A432C7" w14:textId="0E3CCB0C"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D463B2A" w14:textId="1A588F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28F9C41" w14:textId="6A6A4BD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EC7C55" w14:textId="2D6A7AB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F24393" w14:textId="311745B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4DADCEA" w14:textId="3B59EFE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75E90FD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53A3E29A" w:rsidR="00E10167" w:rsidRDefault="006166DD"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hAnsi="Calibri" w:cs="Calibri"/>
          <w:noProof/>
          <w:sz w:val="28"/>
          <w:szCs w:val="28"/>
          <w:lang w:eastAsia="en-GB"/>
        </w:rPr>
        <mc:AlternateContent>
          <mc:Choice Requires="wps">
            <w:drawing>
              <wp:anchor distT="0" distB="0" distL="114300" distR="114300" simplePos="0" relativeHeight="251658241" behindDoc="1" locked="0" layoutInCell="1" allowOverlap="1" wp14:anchorId="0D3F1FB4" wp14:editId="51390C34">
                <wp:simplePos x="0" y="0"/>
                <wp:positionH relativeFrom="margin">
                  <wp:posOffset>-304800</wp:posOffset>
                </wp:positionH>
                <wp:positionV relativeFrom="paragraph">
                  <wp:posOffset>8255</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0B04D674" w:rsidR="00E10167" w:rsidRPr="00185CDC" w:rsidRDefault="002D30F0" w:rsidP="00E10167">
                            <w:pPr>
                              <w:spacing w:after="0" w:line="240" w:lineRule="auto"/>
                              <w:rPr>
                                <w:rFonts w:ascii="Calibri" w:hAnsi="Calibri" w:cs="Calibri"/>
                                <w:b/>
                                <w:bCs/>
                                <w:sz w:val="40"/>
                                <w:szCs w:val="40"/>
                              </w:rPr>
                            </w:pPr>
                            <w:r>
                              <w:rPr>
                                <w:rFonts w:ascii="Calibri" w:hAnsi="Calibri" w:cs="Calibri"/>
                                <w:b/>
                                <w:bCs/>
                                <w:sz w:val="40"/>
                                <w:szCs w:val="40"/>
                              </w:rPr>
                              <w:t>Ss Peter &amp; Pauls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margin-left:-24pt;margin-top:.65pt;width:233.4pt;height:102.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">
                <v:textbox>
                  <w:txbxContent>
                    <w:p w14:paraId="747CCE16" w14:textId="0B04D674" w:rsidR="00E10167" w:rsidRPr="00185CDC" w:rsidRDefault="002D30F0" w:rsidP="00E10167">
                      <w:pPr>
                        <w:spacing w:after="0" w:line="240" w:lineRule="auto"/>
                        <w:rPr>
                          <w:rFonts w:ascii="Calibri" w:hAnsi="Calibri" w:cs="Calibri"/>
                          <w:b/>
                          <w:bCs/>
                          <w:sz w:val="40"/>
                          <w:szCs w:val="40"/>
                        </w:rPr>
                      </w:pPr>
                      <w:r>
                        <w:rPr>
                          <w:rFonts w:ascii="Calibri" w:hAnsi="Calibri" w:cs="Calibri"/>
                          <w:b/>
                          <w:bCs/>
                          <w:sz w:val="40"/>
                          <w:szCs w:val="40"/>
                        </w:rPr>
                        <w:t>Ss Peter &amp; Pauls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p>
    <w:p w14:paraId="5F3882A6" w14:textId="5388996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8F6087" w14:textId="5460CA3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4DB6B" w14:textId="504284E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F103C2" w14:textId="1329F6A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841F4" w14:textId="77B92BF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F8A1EA" w14:textId="0F24C81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1FB822A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Experience of children in some capacity of responsibility, eg.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r w:rsidR="00884AEC">
              <w:rPr>
                <w:rFonts w:ascii="Calibri" w:eastAsia="Times New Roman" w:hAnsi="Calibri" w:cs="Calibri"/>
              </w:rPr>
              <w:t>4</w:t>
            </w:r>
            <w:r>
              <w:rPr>
                <w:rFonts w:ascii="Calibri" w:eastAsia="Times New Roman" w:hAnsi="Calibri" w:cs="Calibri"/>
              </w:rPr>
              <w:t xml:space="preserve"> to 11 year olds.</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to receive and pass on information and instructions, and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Basic reading and writing skills to maintain records of accidents and first aid, and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follow set procedures for different incidents, particularly in the case of fire, evacuation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Able and willing to clean-up food or vomit or other materials, and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0201012C" w14:textId="7B96948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868513" w14:textId="73AC10ED"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3C2A9F15" w14:textId="77777777" w:rsidR="00185CDC" w:rsidRPr="00185CDC" w:rsidRDefault="00185CDC" w:rsidP="00185CDC">
      <w:pPr>
        <w:autoSpaceDE w:val="0"/>
        <w:autoSpaceDN w:val="0"/>
        <w:adjustRightInd w:val="0"/>
        <w:spacing w:after="0" w:line="240" w:lineRule="auto"/>
        <w:rPr>
          <w:rFonts w:ascii="Calibri" w:hAnsi="Calibri" w:cs="Calibri"/>
          <w:sz w:val="28"/>
          <w:szCs w:val="28"/>
        </w:rPr>
      </w:pPr>
    </w:p>
    <w:sectPr w:rsidR="00185CDC" w:rsidRPr="00185CDC" w:rsidSect="001731DA">
      <w:headerReference w:type="first" r:id="rId11"/>
      <w:footerReference w:type="first" r:id="rId12"/>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DDB8" w14:textId="77777777" w:rsidR="009F0C26" w:rsidRDefault="009F0C26">
      <w:r>
        <w:separator/>
      </w:r>
    </w:p>
  </w:endnote>
  <w:endnote w:type="continuationSeparator" w:id="0">
    <w:p w14:paraId="195DE0E2" w14:textId="77777777" w:rsidR="009F0C26" w:rsidRDefault="009F0C26">
      <w:r>
        <w:continuationSeparator/>
      </w:r>
    </w:p>
  </w:endnote>
  <w:endnote w:type="continuationNotice" w:id="1">
    <w:p w14:paraId="41BBFD7E" w14:textId="77777777" w:rsidR="009F0C26" w:rsidRDefault="009F0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venir Next Demi Bold">
    <w:altName w:val="Cambria"/>
    <w:panose1 w:val="00000000000000000000"/>
    <w:charset w:val="00"/>
    <w:family w:val="roman"/>
    <w:notTrueType/>
    <w:pitch w:val="default"/>
  </w:font>
  <w:font w:name="Baskerville">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C9F0" w14:textId="3317015E" w:rsidR="009F0146" w:rsidRDefault="004B512A">
    <w:pPr>
      <w:pStyle w:val="Footer"/>
    </w:pPr>
    <w:r>
      <w:rPr>
        <w:noProof/>
      </w:rPr>
      <w:drawing>
        <wp:anchor distT="0" distB="0" distL="114300" distR="114300" simplePos="0" relativeHeight="251658241"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3F83" w14:textId="77777777" w:rsidR="009F0C26" w:rsidRDefault="009F0C26">
      <w:r>
        <w:separator/>
      </w:r>
    </w:p>
  </w:footnote>
  <w:footnote w:type="continuationSeparator" w:id="0">
    <w:p w14:paraId="7C2F93D1" w14:textId="77777777" w:rsidR="009F0C26" w:rsidRDefault="009F0C26">
      <w:r>
        <w:continuationSeparator/>
      </w:r>
    </w:p>
  </w:footnote>
  <w:footnote w:type="continuationNotice" w:id="1">
    <w:p w14:paraId="59B515B4" w14:textId="77777777" w:rsidR="009F0C26" w:rsidRDefault="009F0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8C35" w14:textId="2928B9B2" w:rsidR="009F0146" w:rsidRDefault="00CF5B72">
    <w:pPr>
      <w:pStyle w:val="Header"/>
    </w:pPr>
    <w:r>
      <w:rPr>
        <w:noProof/>
        <w:bdr w:val="nil"/>
      </w:rPr>
      <w:drawing>
        <wp:anchor distT="0" distB="0" distL="114300" distR="114300" simplePos="0" relativeHeight="25165824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276232">
    <w:abstractNumId w:val="1"/>
  </w:num>
  <w:num w:numId="2" w16cid:durableId="741101263">
    <w:abstractNumId w:val="6"/>
  </w:num>
  <w:num w:numId="3" w16cid:durableId="334845140">
    <w:abstractNumId w:val="5"/>
  </w:num>
  <w:num w:numId="4" w16cid:durableId="531000414">
    <w:abstractNumId w:val="2"/>
  </w:num>
  <w:num w:numId="5" w16cid:durableId="1305548856">
    <w:abstractNumId w:val="1"/>
  </w:num>
  <w:num w:numId="6" w16cid:durableId="1533760874">
    <w:abstractNumId w:val="4"/>
  </w:num>
  <w:num w:numId="7" w16cid:durableId="1338073369">
    <w:abstractNumId w:val="0"/>
  </w:num>
  <w:num w:numId="8" w16cid:durableId="36020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42314"/>
    <w:rsid w:val="0004536B"/>
    <w:rsid w:val="00061F82"/>
    <w:rsid w:val="00074251"/>
    <w:rsid w:val="0007D2DA"/>
    <w:rsid w:val="0008248A"/>
    <w:rsid w:val="000D283C"/>
    <w:rsid w:val="000D3B47"/>
    <w:rsid w:val="000F54DE"/>
    <w:rsid w:val="00126A6C"/>
    <w:rsid w:val="001449BD"/>
    <w:rsid w:val="001731DA"/>
    <w:rsid w:val="00175F42"/>
    <w:rsid w:val="00185CDC"/>
    <w:rsid w:val="001870A9"/>
    <w:rsid w:val="001C24A8"/>
    <w:rsid w:val="001F46E5"/>
    <w:rsid w:val="001F65B7"/>
    <w:rsid w:val="002059E1"/>
    <w:rsid w:val="002326F7"/>
    <w:rsid w:val="00244AD8"/>
    <w:rsid w:val="00281B0A"/>
    <w:rsid w:val="00287A9A"/>
    <w:rsid w:val="002D30F0"/>
    <w:rsid w:val="002F53E0"/>
    <w:rsid w:val="00314318"/>
    <w:rsid w:val="003220E4"/>
    <w:rsid w:val="00337B89"/>
    <w:rsid w:val="00361B94"/>
    <w:rsid w:val="003F3405"/>
    <w:rsid w:val="003F5BBE"/>
    <w:rsid w:val="004041EC"/>
    <w:rsid w:val="004309F5"/>
    <w:rsid w:val="00430DD6"/>
    <w:rsid w:val="0044202A"/>
    <w:rsid w:val="00444DE2"/>
    <w:rsid w:val="004B512A"/>
    <w:rsid w:val="004C0162"/>
    <w:rsid w:val="004F6FCA"/>
    <w:rsid w:val="005136B6"/>
    <w:rsid w:val="00515F9F"/>
    <w:rsid w:val="005260DF"/>
    <w:rsid w:val="00566202"/>
    <w:rsid w:val="00572BD9"/>
    <w:rsid w:val="005A24D7"/>
    <w:rsid w:val="005D4AB5"/>
    <w:rsid w:val="00601298"/>
    <w:rsid w:val="006166DD"/>
    <w:rsid w:val="006662DD"/>
    <w:rsid w:val="00671A64"/>
    <w:rsid w:val="00677542"/>
    <w:rsid w:val="006B1EC7"/>
    <w:rsid w:val="006C48A5"/>
    <w:rsid w:val="006C7510"/>
    <w:rsid w:val="006D19C8"/>
    <w:rsid w:val="00745A3C"/>
    <w:rsid w:val="007B1E11"/>
    <w:rsid w:val="007D59D5"/>
    <w:rsid w:val="007F0D81"/>
    <w:rsid w:val="00802DB5"/>
    <w:rsid w:val="008179C5"/>
    <w:rsid w:val="00822115"/>
    <w:rsid w:val="008439F8"/>
    <w:rsid w:val="00846D5D"/>
    <w:rsid w:val="008525D3"/>
    <w:rsid w:val="0085349B"/>
    <w:rsid w:val="00884AEC"/>
    <w:rsid w:val="008868F4"/>
    <w:rsid w:val="008C195E"/>
    <w:rsid w:val="009126CF"/>
    <w:rsid w:val="00945217"/>
    <w:rsid w:val="009567D8"/>
    <w:rsid w:val="009740FF"/>
    <w:rsid w:val="00991EEB"/>
    <w:rsid w:val="009954A3"/>
    <w:rsid w:val="009A6733"/>
    <w:rsid w:val="009B0F00"/>
    <w:rsid w:val="009B685C"/>
    <w:rsid w:val="009E0663"/>
    <w:rsid w:val="009F0146"/>
    <w:rsid w:val="009F0C26"/>
    <w:rsid w:val="009F49F5"/>
    <w:rsid w:val="009F4D80"/>
    <w:rsid w:val="00A253BA"/>
    <w:rsid w:val="00A531F9"/>
    <w:rsid w:val="00A850A2"/>
    <w:rsid w:val="00AC6245"/>
    <w:rsid w:val="00AD5062"/>
    <w:rsid w:val="00AE5F50"/>
    <w:rsid w:val="00AF5721"/>
    <w:rsid w:val="00B00BD0"/>
    <w:rsid w:val="00B270D8"/>
    <w:rsid w:val="00B51699"/>
    <w:rsid w:val="00B8316A"/>
    <w:rsid w:val="00B91AF3"/>
    <w:rsid w:val="00BA4EFC"/>
    <w:rsid w:val="00BC01C4"/>
    <w:rsid w:val="00C01C2B"/>
    <w:rsid w:val="00C044CF"/>
    <w:rsid w:val="00C329CA"/>
    <w:rsid w:val="00C534AF"/>
    <w:rsid w:val="00C6372A"/>
    <w:rsid w:val="00C6631E"/>
    <w:rsid w:val="00CB2727"/>
    <w:rsid w:val="00CC0D9B"/>
    <w:rsid w:val="00CD0373"/>
    <w:rsid w:val="00CD6A1B"/>
    <w:rsid w:val="00CE11E5"/>
    <w:rsid w:val="00CF5B72"/>
    <w:rsid w:val="00D14E3B"/>
    <w:rsid w:val="00D3027D"/>
    <w:rsid w:val="00D30917"/>
    <w:rsid w:val="00D40CA8"/>
    <w:rsid w:val="00D51577"/>
    <w:rsid w:val="00D976E1"/>
    <w:rsid w:val="00DB2BD9"/>
    <w:rsid w:val="00DB4617"/>
    <w:rsid w:val="00DC40A3"/>
    <w:rsid w:val="00DD7FDB"/>
    <w:rsid w:val="00DF628C"/>
    <w:rsid w:val="00DF6C9A"/>
    <w:rsid w:val="00E10167"/>
    <w:rsid w:val="00E10ECF"/>
    <w:rsid w:val="00E24DD5"/>
    <w:rsid w:val="00E2569C"/>
    <w:rsid w:val="00E42932"/>
    <w:rsid w:val="00E61C96"/>
    <w:rsid w:val="00EA284B"/>
    <w:rsid w:val="00EA7D88"/>
    <w:rsid w:val="00EF26C6"/>
    <w:rsid w:val="00F865C6"/>
    <w:rsid w:val="00FC29BB"/>
    <w:rsid w:val="00FE1EA7"/>
    <w:rsid w:val="00FF2996"/>
    <w:rsid w:val="00FF6813"/>
    <w:rsid w:val="021E6F72"/>
    <w:rsid w:val="0CB6EAA3"/>
    <w:rsid w:val="0D346C91"/>
    <w:rsid w:val="0D9482AC"/>
    <w:rsid w:val="14C3B210"/>
    <w:rsid w:val="172BEFA5"/>
    <w:rsid w:val="1D27CDFA"/>
    <w:rsid w:val="1FDD8BAB"/>
    <w:rsid w:val="244FD49B"/>
    <w:rsid w:val="27052F5A"/>
    <w:rsid w:val="2A7BF817"/>
    <w:rsid w:val="319004FD"/>
    <w:rsid w:val="31B7BD8B"/>
    <w:rsid w:val="32C90AE5"/>
    <w:rsid w:val="35187D2D"/>
    <w:rsid w:val="371400C2"/>
    <w:rsid w:val="3718F2BB"/>
    <w:rsid w:val="39120DB5"/>
    <w:rsid w:val="3AE1A18E"/>
    <w:rsid w:val="3F8AFBA8"/>
    <w:rsid w:val="43564A25"/>
    <w:rsid w:val="50C94F18"/>
    <w:rsid w:val="51CB1B29"/>
    <w:rsid w:val="52494FB6"/>
    <w:rsid w:val="5276B08F"/>
    <w:rsid w:val="56A52F11"/>
    <w:rsid w:val="56C40BE1"/>
    <w:rsid w:val="5BC653BD"/>
    <w:rsid w:val="5C545991"/>
    <w:rsid w:val="5DD6840A"/>
    <w:rsid w:val="6529C331"/>
    <w:rsid w:val="66F88890"/>
    <w:rsid w:val="6D006BFA"/>
    <w:rsid w:val="72846906"/>
    <w:rsid w:val="740CF128"/>
    <w:rsid w:val="74D358FF"/>
    <w:rsid w:val="74F9AF95"/>
    <w:rsid w:val="7634BAE8"/>
    <w:rsid w:val="76CAF48A"/>
    <w:rsid w:val="76D267ED"/>
    <w:rsid w:val="7781B041"/>
    <w:rsid w:val="78329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A195"/>
  <w15:docId w15:val="{72F8968F-4EBA-4B94-8E61-4B3C77E0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 w:type="paragraph" w:styleId="NormalWeb">
    <w:name w:val="Normal (Web)"/>
    <w:basedOn w:val="Normal"/>
    <w:uiPriority w:val="99"/>
    <w:semiHidden/>
    <w:unhideWhenUsed/>
    <w:rsid w:val="00244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AD8"/>
    <w:rPr>
      <w:b/>
      <w:bCs/>
    </w:rPr>
  </w:style>
  <w:style w:type="paragraph" w:styleId="NoSpacing">
    <w:name w:val="No Spacing"/>
    <w:uiPriority w:val="1"/>
    <w:qFormat/>
    <w:rsid w:val="00244A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8159">
      <w:bodyDiv w:val="1"/>
      <w:marLeft w:val="0"/>
      <w:marRight w:val="0"/>
      <w:marTop w:val="0"/>
      <w:marBottom w:val="0"/>
      <w:divBdr>
        <w:top w:val="none" w:sz="0" w:space="0" w:color="auto"/>
        <w:left w:val="none" w:sz="0" w:space="0" w:color="auto"/>
        <w:bottom w:val="none" w:sz="0" w:space="0" w:color="auto"/>
        <w:right w:val="none" w:sz="0" w:space="0" w:color="auto"/>
      </w:divBdr>
    </w:div>
    <w:div w:id="343553322">
      <w:bodyDiv w:val="1"/>
      <w:marLeft w:val="0"/>
      <w:marRight w:val="0"/>
      <w:marTop w:val="0"/>
      <w:marBottom w:val="0"/>
      <w:divBdr>
        <w:top w:val="none" w:sz="0" w:space="0" w:color="auto"/>
        <w:left w:val="none" w:sz="0" w:space="0" w:color="auto"/>
        <w:bottom w:val="none" w:sz="0" w:space="0" w:color="auto"/>
        <w:right w:val="none" w:sz="0" w:space="0" w:color="auto"/>
      </w:divBdr>
    </w:div>
    <w:div w:id="518206219">
      <w:bodyDiv w:val="1"/>
      <w:marLeft w:val="0"/>
      <w:marRight w:val="0"/>
      <w:marTop w:val="0"/>
      <w:marBottom w:val="0"/>
      <w:divBdr>
        <w:top w:val="none" w:sz="0" w:space="0" w:color="auto"/>
        <w:left w:val="none" w:sz="0" w:space="0" w:color="auto"/>
        <w:bottom w:val="none" w:sz="0" w:space="0" w:color="auto"/>
        <w:right w:val="none" w:sz="0" w:space="0" w:color="auto"/>
      </w:divBdr>
    </w:div>
    <w:div w:id="76245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F66C-7A71-4A7C-B724-2E7BBC2D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1E158541-8B77-4835-8CB8-EA5D33423238}">
  <ds:schemaRefs>
    <ds:schemaRef ds:uri="http://schemas.microsoft.com/sharepoint/v3/contenttype/forms"/>
  </ds:schemaRefs>
</ds:datastoreItem>
</file>

<file path=customXml/itemProps4.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4</TotalTime>
  <Pages>4</Pages>
  <Words>927</Words>
  <Characters>5094</Characters>
  <Application>Microsoft Office Word</Application>
  <DocSecurity>0</DocSecurity>
  <Lines>195</Lines>
  <Paragraphs>55</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O'Sullivan</dc:creator>
  <cp:keywords/>
  <cp:lastModifiedBy>Martina Fletcher</cp:lastModifiedBy>
  <cp:revision>12</cp:revision>
  <dcterms:created xsi:type="dcterms:W3CDTF">2024-01-24T17:17:00Z</dcterms:created>
  <dcterms:modified xsi:type="dcterms:W3CDTF">2026-04-15T13:20:00Z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2024-01-24T09:15:45Z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78f9716d-ab64-44be-b4f9-1d7434d3704e</vt:lpwstr>
  </property>
  <property fmtid="{D5CDD505-2E9C-101B-9397-08002B2CF9AE}" pid="10" name="MSIP_Label_c8647682-67e2-4375-810b-39aba46ca2b3_ContentBits">
    <vt:lpwstr>0</vt:lpwstr>
  </property>
</Properties>
</file>