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7B5D" w14:textId="4FC1C019" w:rsidR="00EA1163" w:rsidRDefault="00EA1163" w:rsidP="00AD34D2"/>
    <w:p w14:paraId="5C8E10F1" w14:textId="56C58586" w:rsidR="00AD34D2" w:rsidRDefault="00AD34D2" w:rsidP="0028393F">
      <w:pPr>
        <w:ind w:left="4320" w:firstLine="720"/>
        <w:jc w:val="both"/>
        <w:rPr>
          <w:rFonts w:ascii="Calibri" w:hAnsi="Calibri" w:cs="Calibri"/>
          <w:b/>
          <w:sz w:val="32"/>
          <w:szCs w:val="20"/>
        </w:rPr>
      </w:pPr>
      <w:r w:rsidRPr="00561679">
        <w:rPr>
          <w:rFonts w:ascii="Calibri" w:hAnsi="Calibri" w:cs="Calibri"/>
          <w:b/>
          <w:sz w:val="32"/>
          <w:szCs w:val="20"/>
        </w:rPr>
        <w:t>Person Specification</w:t>
      </w:r>
    </w:p>
    <w:p w14:paraId="512CD134" w14:textId="62828E62" w:rsidR="00AD34D2" w:rsidRDefault="00AD34D2" w:rsidP="0028393F">
      <w:pPr>
        <w:ind w:left="2977"/>
        <w:rPr>
          <w:rFonts w:ascii="Calibri" w:hAnsi="Calibri" w:cs="Arial"/>
          <w:b/>
          <w:sz w:val="28"/>
        </w:rPr>
      </w:pPr>
      <w:r w:rsidRPr="00152831">
        <w:rPr>
          <w:rFonts w:ascii="Calibri" w:hAnsi="Calibri" w:cs="Arial"/>
          <w:b/>
          <w:sz w:val="28"/>
        </w:rPr>
        <w:t>Assistant Curriculum Leader (Modern Foreign Languages)</w:t>
      </w:r>
    </w:p>
    <w:tbl>
      <w:tblPr>
        <w:tblW w:w="148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5303"/>
        <w:gridCol w:w="980"/>
        <w:gridCol w:w="2662"/>
        <w:gridCol w:w="3387"/>
      </w:tblGrid>
      <w:tr w:rsidR="0028393F" w:rsidRPr="00317B7F" w14:paraId="3DC6153F" w14:textId="58E902C2" w:rsidTr="006C5A8E">
        <w:trPr>
          <w:trHeight w:val="214"/>
        </w:trPr>
        <w:tc>
          <w:tcPr>
            <w:tcW w:w="2553" w:type="dxa"/>
            <w:shd w:val="clear" w:color="auto" w:fill="auto"/>
          </w:tcPr>
          <w:p w14:paraId="3F62A80F" w14:textId="77777777" w:rsidR="0028393F" w:rsidRPr="00317B7F" w:rsidRDefault="0028393F" w:rsidP="00AD6D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Attributes</w:t>
            </w:r>
          </w:p>
        </w:tc>
        <w:tc>
          <w:tcPr>
            <w:tcW w:w="5303" w:type="dxa"/>
            <w:shd w:val="clear" w:color="auto" w:fill="auto"/>
          </w:tcPr>
          <w:p w14:paraId="46D61E11" w14:textId="77777777" w:rsidR="0028393F" w:rsidRPr="00317B7F" w:rsidRDefault="0028393F" w:rsidP="00AD6D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980" w:type="dxa"/>
            <w:shd w:val="clear" w:color="auto" w:fill="auto"/>
          </w:tcPr>
          <w:p w14:paraId="1F4C4B1E" w14:textId="77777777" w:rsidR="0028393F" w:rsidRPr="00317B7F" w:rsidRDefault="0028393F" w:rsidP="00AD6D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 xml:space="preserve">How </w:t>
            </w:r>
          </w:p>
        </w:tc>
        <w:tc>
          <w:tcPr>
            <w:tcW w:w="2662" w:type="dxa"/>
            <w:shd w:val="clear" w:color="auto" w:fill="auto"/>
          </w:tcPr>
          <w:p w14:paraId="4CEA88AD" w14:textId="77777777" w:rsidR="0028393F" w:rsidRPr="00317B7F" w:rsidRDefault="0028393F" w:rsidP="00AD6D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3387" w:type="dxa"/>
            <w:shd w:val="clear" w:color="auto" w:fill="auto"/>
          </w:tcPr>
          <w:p w14:paraId="5C8A3953" w14:textId="1F0C1690" w:rsidR="0028393F" w:rsidRPr="00317B7F" w:rsidRDefault="0028393F" w:rsidP="00AD6D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 xml:space="preserve">How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Tested</w:t>
            </w:r>
          </w:p>
        </w:tc>
      </w:tr>
      <w:tr w:rsidR="0028393F" w:rsidRPr="00317B7F" w14:paraId="120B3318" w14:textId="07F8C9E2" w:rsidTr="006C5A8E">
        <w:trPr>
          <w:trHeight w:val="1353"/>
        </w:trPr>
        <w:tc>
          <w:tcPr>
            <w:tcW w:w="2553" w:type="dxa"/>
            <w:shd w:val="clear" w:color="auto" w:fill="auto"/>
          </w:tcPr>
          <w:p w14:paraId="7329E188" w14:textId="77777777" w:rsidR="0028393F" w:rsidRPr="00317B7F" w:rsidRDefault="0028393F" w:rsidP="00AD6D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Qualifications / </w:t>
            </w:r>
          </w:p>
          <w:p w14:paraId="28BE21D5" w14:textId="77777777" w:rsidR="0028393F" w:rsidRPr="00317B7F" w:rsidRDefault="0028393F" w:rsidP="00AD6D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>Training</w:t>
            </w:r>
          </w:p>
        </w:tc>
        <w:tc>
          <w:tcPr>
            <w:tcW w:w="5303" w:type="dxa"/>
            <w:shd w:val="clear" w:color="auto" w:fill="auto"/>
          </w:tcPr>
          <w:p w14:paraId="2124B2EF" w14:textId="77777777" w:rsidR="0028393F" w:rsidRPr="007B0E8C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Qualification: teacher status</w:t>
            </w:r>
          </w:p>
          <w:p w14:paraId="17F14A67" w14:textId="77777777" w:rsidR="0028393F" w:rsidRPr="007B0E8C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 good, relevant degree or equivalent</w:t>
            </w:r>
          </w:p>
          <w:p w14:paraId="1EC00126" w14:textId="77777777" w:rsidR="0028393F" w:rsidRPr="007B0E8C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 good or excellent teacher (Ofsted)</w:t>
            </w:r>
          </w:p>
          <w:p w14:paraId="46F8DD54" w14:textId="77777777" w:rsidR="0028393F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Eligible to work in the UK</w:t>
            </w:r>
          </w:p>
          <w:p w14:paraId="544FC724" w14:textId="77777777" w:rsidR="0028393F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Able to teach KS3 and KS4 MFL</w:t>
            </w:r>
          </w:p>
          <w:p w14:paraId="139791F0" w14:textId="73AE6BC1" w:rsidR="0028393F" w:rsidRPr="00884CC6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884CC6">
              <w:rPr>
                <w:rFonts w:ascii="Calibri" w:hAnsi="Calibri" w:cs="Calibri"/>
                <w:sz w:val="20"/>
              </w:rPr>
              <w:t xml:space="preserve">Specialism in </w:t>
            </w:r>
            <w:r>
              <w:rPr>
                <w:rFonts w:ascii="Calibri" w:hAnsi="Calibri" w:cs="Calibri"/>
                <w:sz w:val="20"/>
              </w:rPr>
              <w:t xml:space="preserve">French </w:t>
            </w:r>
            <w:r w:rsidR="0053103B">
              <w:rPr>
                <w:rFonts w:ascii="Calibri" w:hAnsi="Calibri" w:cs="Calibri"/>
                <w:sz w:val="20"/>
              </w:rPr>
              <w:t>with</w:t>
            </w:r>
            <w:r>
              <w:rPr>
                <w:rFonts w:ascii="Calibri" w:hAnsi="Calibri" w:cs="Calibri"/>
                <w:sz w:val="20"/>
              </w:rPr>
              <w:t xml:space="preserve"> Spanish</w:t>
            </w:r>
            <w:r w:rsidR="0053103B">
              <w:rPr>
                <w:rFonts w:ascii="Calibri" w:hAnsi="Calibri" w:cs="Calibri"/>
                <w:sz w:val="20"/>
              </w:rPr>
              <w:t xml:space="preserve"> desirable</w:t>
            </w:r>
          </w:p>
        </w:tc>
        <w:tc>
          <w:tcPr>
            <w:tcW w:w="980" w:type="dxa"/>
            <w:shd w:val="clear" w:color="auto" w:fill="auto"/>
          </w:tcPr>
          <w:p w14:paraId="38C66035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</w:t>
            </w:r>
          </w:p>
          <w:p w14:paraId="2D6597B0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</w:t>
            </w:r>
          </w:p>
          <w:p w14:paraId="2D790AE3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17A3790A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</w:t>
            </w:r>
          </w:p>
          <w:p w14:paraId="75672E8D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</w:t>
            </w:r>
          </w:p>
        </w:tc>
        <w:tc>
          <w:tcPr>
            <w:tcW w:w="2662" w:type="dxa"/>
            <w:shd w:val="clear" w:color="auto" w:fill="auto"/>
          </w:tcPr>
          <w:p w14:paraId="1271C0BA" w14:textId="77777777" w:rsidR="0028393F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Strong evidence of continuous professional development</w:t>
            </w:r>
          </w:p>
          <w:p w14:paraId="30FB4975" w14:textId="77777777" w:rsidR="0028393F" w:rsidRPr="00884CC6" w:rsidRDefault="0028393F" w:rsidP="00AD34D2">
            <w:pPr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Specialism in an additional language</w:t>
            </w:r>
          </w:p>
        </w:tc>
        <w:tc>
          <w:tcPr>
            <w:tcW w:w="3387" w:type="dxa"/>
            <w:shd w:val="clear" w:color="auto" w:fill="auto"/>
          </w:tcPr>
          <w:p w14:paraId="333DD596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</w:t>
            </w:r>
          </w:p>
          <w:p w14:paraId="6637AB4A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B320E2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</w:t>
            </w:r>
          </w:p>
          <w:p w14:paraId="73014043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393F" w:rsidRPr="00317B7F" w14:paraId="02584220" w14:textId="4A8DBA98" w:rsidTr="006C5A8E">
        <w:trPr>
          <w:trHeight w:val="2211"/>
        </w:trPr>
        <w:tc>
          <w:tcPr>
            <w:tcW w:w="2553" w:type="dxa"/>
            <w:shd w:val="clear" w:color="auto" w:fill="auto"/>
          </w:tcPr>
          <w:p w14:paraId="52B3DC2F" w14:textId="77777777" w:rsidR="0028393F" w:rsidRPr="00317B7F" w:rsidRDefault="0028393F" w:rsidP="00AD6D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>Ex</w:t>
            </w:r>
            <w:smartTag w:uri="urn:schemas-microsoft-com:office:smarttags" w:element="PersonName">
              <w:r w:rsidRPr="00317B7F">
                <w:rPr>
                  <w:rFonts w:ascii="Calibri" w:hAnsi="Calibri" w:cs="Calibri"/>
                  <w:b/>
                  <w:sz w:val="20"/>
                  <w:szCs w:val="20"/>
                </w:rPr>
                <w:t>peri</w:t>
              </w:r>
            </w:smartTag>
            <w:r w:rsidRPr="00317B7F">
              <w:rPr>
                <w:rFonts w:ascii="Calibri" w:hAnsi="Calibri" w:cs="Calibri"/>
                <w:b/>
                <w:sz w:val="20"/>
                <w:szCs w:val="20"/>
              </w:rPr>
              <w:t>ence</w:t>
            </w:r>
          </w:p>
        </w:tc>
        <w:tc>
          <w:tcPr>
            <w:tcW w:w="5303" w:type="dxa"/>
            <w:shd w:val="clear" w:color="auto" w:fill="auto"/>
          </w:tcPr>
          <w:p w14:paraId="5912E751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Recent</w:t>
            </w:r>
            <w:r w:rsidRPr="007B0E8C">
              <w:rPr>
                <w:rFonts w:ascii="Calibri" w:hAnsi="Calibri" w:cs="Calibri"/>
                <w:sz w:val="20"/>
                <w:szCs w:val="20"/>
              </w:rPr>
              <w:t xml:space="preserve"> classroom ex</w:t>
            </w:r>
            <w:smartTag w:uri="urn:schemas-microsoft-com:office:smarttags" w:element="PersonName">
              <w:r w:rsidRPr="007B0E8C">
                <w:rPr>
                  <w:rFonts w:ascii="Calibri" w:hAnsi="Calibri" w:cs="Calibri"/>
                  <w:sz w:val="20"/>
                  <w:szCs w:val="20"/>
                </w:rPr>
                <w:t>peri</w:t>
              </w:r>
            </w:smartTag>
            <w:r w:rsidRPr="007B0E8C">
              <w:rPr>
                <w:rFonts w:ascii="Calibri" w:hAnsi="Calibri" w:cs="Calibri"/>
                <w:sz w:val="20"/>
                <w:szCs w:val="20"/>
              </w:rPr>
              <w:t>ence in 11-16 or 11-18 schools</w:t>
            </w:r>
          </w:p>
          <w:p w14:paraId="4540EC03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Ex</w:t>
            </w:r>
            <w:smartTag w:uri="urn:schemas-microsoft-com:office:smarttags" w:element="PersonName">
              <w:r w:rsidRPr="007B0E8C">
                <w:rPr>
                  <w:rFonts w:ascii="Calibri" w:hAnsi="Calibri" w:cs="Calibri"/>
                  <w:sz w:val="20"/>
                  <w:szCs w:val="20"/>
                </w:rPr>
                <w:t>peri</w:t>
              </w:r>
            </w:smartTag>
            <w:r w:rsidRPr="007B0E8C">
              <w:rPr>
                <w:rFonts w:ascii="Calibri" w:hAnsi="Calibri" w:cs="Calibri"/>
                <w:sz w:val="20"/>
                <w:szCs w:val="20"/>
              </w:rPr>
              <w:t>ence of monitoring and evaluating teaching</w:t>
            </w:r>
          </w:p>
          <w:p w14:paraId="66AB03E8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Knowledge of the role of governors</w:t>
            </w:r>
          </w:p>
          <w:p w14:paraId="49C1CCCC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Form tutor</w:t>
            </w:r>
          </w:p>
          <w:p w14:paraId="2ADA8F11" w14:textId="77777777" w:rsidR="0028393F" w:rsidRPr="00B71B10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Teacher of PSHE/Citizenship</w:t>
            </w:r>
          </w:p>
        </w:tc>
        <w:tc>
          <w:tcPr>
            <w:tcW w:w="980" w:type="dxa"/>
            <w:shd w:val="clear" w:color="auto" w:fill="auto"/>
          </w:tcPr>
          <w:p w14:paraId="1DAF5AAA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I</w:t>
            </w:r>
          </w:p>
          <w:p w14:paraId="6B35FD47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11427E9D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3EFFFD37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7DA1F8F3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49D8778A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auto"/>
          </w:tcPr>
          <w:p w14:paraId="106ECD51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Ex</w:t>
            </w:r>
            <w:smartTag w:uri="urn:schemas-microsoft-com:office:smarttags" w:element="PersonName">
              <w:r w:rsidRPr="007B0E8C">
                <w:rPr>
                  <w:rFonts w:ascii="Calibri" w:hAnsi="Calibri" w:cs="Calibri"/>
                  <w:sz w:val="20"/>
                  <w:szCs w:val="20"/>
                </w:rPr>
                <w:t>peri</w:t>
              </w:r>
            </w:smartTag>
            <w:r w:rsidRPr="007B0E8C">
              <w:rPr>
                <w:rFonts w:ascii="Calibri" w:hAnsi="Calibri" w:cs="Calibri"/>
                <w:sz w:val="20"/>
                <w:szCs w:val="20"/>
              </w:rPr>
              <w:t>ence of harnessing and embedding new technologies</w:t>
            </w:r>
          </w:p>
          <w:p w14:paraId="05C74A49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Experience of working with parents and guardians to raise standards</w:t>
            </w:r>
          </w:p>
          <w:p w14:paraId="49798C4A" w14:textId="77777777" w:rsidR="0028393F" w:rsidRPr="007B0E8C" w:rsidRDefault="0028393F" w:rsidP="00AD34D2">
            <w:pPr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Experience of working with community groups</w:t>
            </w:r>
          </w:p>
          <w:p w14:paraId="5707CE72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</w:tcPr>
          <w:p w14:paraId="6187C3E7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3073629D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9AF7E0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35243A39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DA5B1F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58E699DD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A998D1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393F" w:rsidRPr="00317B7F" w14:paraId="4025D3E7" w14:textId="3057B0F4" w:rsidTr="006C5A8E">
        <w:trPr>
          <w:trHeight w:val="3489"/>
        </w:trPr>
        <w:tc>
          <w:tcPr>
            <w:tcW w:w="2553" w:type="dxa"/>
            <w:shd w:val="clear" w:color="auto" w:fill="auto"/>
          </w:tcPr>
          <w:p w14:paraId="0EED81F2" w14:textId="77777777" w:rsidR="0028393F" w:rsidRPr="00317B7F" w:rsidRDefault="0028393F" w:rsidP="00AD6D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Knowledge and </w:t>
            </w:r>
          </w:p>
          <w:p w14:paraId="489EDCDC" w14:textId="77777777" w:rsidR="0028393F" w:rsidRPr="00317B7F" w:rsidRDefault="0028393F" w:rsidP="00AD6D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>Understanding</w:t>
            </w:r>
          </w:p>
        </w:tc>
        <w:tc>
          <w:tcPr>
            <w:tcW w:w="5303" w:type="dxa"/>
            <w:shd w:val="clear" w:color="auto" w:fill="auto"/>
          </w:tcPr>
          <w:p w14:paraId="118BBA64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 strong understanding of the characteristics of an outstanding school</w:t>
            </w:r>
          </w:p>
          <w:p w14:paraId="387A5955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 xml:space="preserve">Strong knowledge of, and ability to interpret and apply the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MFL </w:t>
            </w:r>
            <w:r w:rsidRPr="007B0E8C">
              <w:rPr>
                <w:rFonts w:ascii="Calibri" w:hAnsi="Calibri" w:cs="Calibri"/>
                <w:sz w:val="20"/>
                <w:szCs w:val="20"/>
              </w:rPr>
              <w:t>National Curriculum</w:t>
            </w:r>
          </w:p>
          <w:p w14:paraId="48C1E4E6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Awareness of strategies to raise student achievement</w:t>
            </w:r>
          </w:p>
          <w:p w14:paraId="51772F49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Ex</w:t>
            </w:r>
            <w:smartTag w:uri="urn:schemas-microsoft-com:office:smarttags" w:element="PersonName">
              <w:r w:rsidRPr="007B0E8C">
                <w:rPr>
                  <w:rFonts w:ascii="Calibri" w:hAnsi="Calibri" w:cs="Calibri"/>
                  <w:sz w:val="20"/>
                  <w:szCs w:val="20"/>
                </w:rPr>
                <w:t>peri</w:t>
              </w:r>
            </w:smartTag>
            <w:r w:rsidRPr="007B0E8C">
              <w:rPr>
                <w:rFonts w:ascii="Calibri" w:hAnsi="Calibri" w:cs="Calibri"/>
                <w:sz w:val="20"/>
                <w:szCs w:val="20"/>
              </w:rPr>
              <w:t>ence of how to use data effectively to set and monitor targets</w:t>
            </w:r>
          </w:p>
          <w:p w14:paraId="645DD44A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Knowledge and experience of Ofsted inspections</w:t>
            </w:r>
          </w:p>
          <w:p w14:paraId="7EA613BD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 xml:space="preserve">A clear knowledge of how students learn and how to improve learning </w:t>
            </w:r>
          </w:p>
          <w:p w14:paraId="44503957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Awareness of current developments in education and the implication of these</w:t>
            </w:r>
          </w:p>
          <w:p w14:paraId="0566E342" w14:textId="77777777" w:rsidR="0028393F" w:rsidRDefault="0028393F" w:rsidP="00AD34D2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Commitment to continuing professional development</w:t>
            </w:r>
          </w:p>
          <w:p w14:paraId="54B485DD" w14:textId="69B86F21" w:rsidR="0028393F" w:rsidRPr="007B0E8C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14:paraId="2C803F29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4F03D37F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60D5938A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89FE41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54EBFDBF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7C726538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4BA21792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6F0A31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52E6BE96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792A5096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6762915C" w14:textId="77777777" w:rsidR="0028393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6F74D3" w14:textId="77777777" w:rsidR="0028393F" w:rsidRPr="007B0E8C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 / I</w:t>
            </w:r>
          </w:p>
        </w:tc>
        <w:tc>
          <w:tcPr>
            <w:tcW w:w="2662" w:type="dxa"/>
            <w:shd w:val="clear" w:color="auto" w:fill="auto"/>
          </w:tcPr>
          <w:p w14:paraId="0DE1ACE7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Business acumen</w:t>
            </w:r>
          </w:p>
          <w:p w14:paraId="25B2E320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Successful teaching at post 16</w:t>
            </w:r>
          </w:p>
          <w:p w14:paraId="5AC007DC" w14:textId="77777777" w:rsidR="0028393F" w:rsidRPr="007B0E8C" w:rsidRDefault="0028393F" w:rsidP="00AD34D2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7B0E8C">
              <w:rPr>
                <w:rFonts w:ascii="Calibri" w:hAnsi="Calibri" w:cs="Calibri"/>
                <w:sz w:val="20"/>
                <w:szCs w:val="20"/>
              </w:rPr>
              <w:t>Experience of staff appraisal procedures</w:t>
            </w:r>
          </w:p>
          <w:p w14:paraId="13FA5678" w14:textId="77777777" w:rsidR="0028393F" w:rsidRPr="007B0E8C" w:rsidRDefault="0028393F" w:rsidP="00AD6DFA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</w:tcPr>
          <w:p w14:paraId="05D40161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31459A2A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56381260" w14:textId="77777777" w:rsidR="0028393F" w:rsidRPr="00317B7F" w:rsidRDefault="0028393F" w:rsidP="00AD6DFA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</w:tc>
      </w:tr>
    </w:tbl>
    <w:p w14:paraId="063F1565" w14:textId="77777777" w:rsidR="00AD34D2" w:rsidRPr="00317B7F" w:rsidRDefault="00AD34D2" w:rsidP="00AD34D2">
      <w:pPr>
        <w:rPr>
          <w:vanish/>
        </w:rPr>
      </w:pPr>
    </w:p>
    <w:tbl>
      <w:tblPr>
        <w:tblpPr w:leftFromText="180" w:rightFromText="180" w:vertAnchor="text" w:horzAnchor="margin" w:tblpX="-714" w:tblpY="-18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245"/>
        <w:gridCol w:w="992"/>
        <w:gridCol w:w="2694"/>
        <w:gridCol w:w="3543"/>
      </w:tblGrid>
      <w:tr w:rsidR="0028393F" w:rsidRPr="00317B7F" w14:paraId="0AA2D5E3" w14:textId="33DA0521" w:rsidTr="0028393F">
        <w:tc>
          <w:tcPr>
            <w:tcW w:w="2263" w:type="dxa"/>
            <w:shd w:val="clear" w:color="auto" w:fill="auto"/>
          </w:tcPr>
          <w:p w14:paraId="3D247A51" w14:textId="77777777" w:rsidR="0028393F" w:rsidRPr="00317B7F" w:rsidRDefault="0028393F" w:rsidP="002839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Attributes</w:t>
            </w:r>
          </w:p>
        </w:tc>
        <w:tc>
          <w:tcPr>
            <w:tcW w:w="5245" w:type="dxa"/>
            <w:shd w:val="clear" w:color="auto" w:fill="auto"/>
          </w:tcPr>
          <w:p w14:paraId="3B7538DD" w14:textId="77777777" w:rsidR="0028393F" w:rsidRPr="00317B7F" w:rsidRDefault="0028393F" w:rsidP="002839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992" w:type="dxa"/>
            <w:shd w:val="clear" w:color="auto" w:fill="auto"/>
          </w:tcPr>
          <w:p w14:paraId="1B133C0C" w14:textId="77777777" w:rsidR="0028393F" w:rsidRPr="00317B7F" w:rsidRDefault="0028393F" w:rsidP="002839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How Tested</w:t>
            </w:r>
          </w:p>
        </w:tc>
        <w:tc>
          <w:tcPr>
            <w:tcW w:w="2694" w:type="dxa"/>
            <w:shd w:val="clear" w:color="auto" w:fill="auto"/>
          </w:tcPr>
          <w:p w14:paraId="4BF34FF5" w14:textId="77777777" w:rsidR="0028393F" w:rsidRPr="00317B7F" w:rsidRDefault="0028393F" w:rsidP="002839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3543" w:type="dxa"/>
            <w:shd w:val="clear" w:color="auto" w:fill="auto"/>
          </w:tcPr>
          <w:p w14:paraId="504F3B4D" w14:textId="77777777" w:rsidR="0028393F" w:rsidRPr="00317B7F" w:rsidRDefault="0028393F" w:rsidP="0028393F">
            <w:pPr>
              <w:ind w:right="5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How Tested</w:t>
            </w:r>
          </w:p>
        </w:tc>
      </w:tr>
      <w:tr w:rsidR="0028393F" w:rsidRPr="00317B7F" w14:paraId="79C3F158" w14:textId="7C705981" w:rsidTr="0028393F">
        <w:tc>
          <w:tcPr>
            <w:tcW w:w="2263" w:type="dxa"/>
            <w:shd w:val="clear" w:color="auto" w:fill="auto"/>
          </w:tcPr>
          <w:p w14:paraId="23F421EF" w14:textId="77777777" w:rsidR="0028393F" w:rsidRPr="00317B7F" w:rsidRDefault="0028393F" w:rsidP="0028393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4.</w:t>
            </w: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>Skills</w:t>
            </w:r>
          </w:p>
        </w:tc>
        <w:tc>
          <w:tcPr>
            <w:tcW w:w="5245" w:type="dxa"/>
            <w:shd w:val="clear" w:color="auto" w:fill="auto"/>
          </w:tcPr>
          <w:p w14:paraId="67C697B4" w14:textId="77777777" w:rsidR="0028393F" w:rsidRDefault="0028393F" w:rsidP="002839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Ability to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8B6B1FA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lead, provide clear vision and command respect</w:t>
            </w:r>
          </w:p>
          <w:p w14:paraId="23D698A4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develop an effective team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of teachers and support staff</w:t>
            </w:r>
          </w:p>
          <w:p w14:paraId="7AAA96BA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motivate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inspire both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 staff and students</w:t>
            </w:r>
          </w:p>
          <w:p w14:paraId="7D6564E3" w14:textId="029A2A19" w:rsidR="0028393F" w:rsidRPr="00317B7F" w:rsidRDefault="0028393F" w:rsidP="0028393F">
            <w:pPr>
              <w:ind w:left="513" w:hanging="5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delegate responsibility, set high standards and provide 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focus for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improvement</w:t>
            </w:r>
          </w:p>
          <w:p w14:paraId="35DC5A77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ma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nage change and to monitor and evaluate its impact</w:t>
            </w:r>
          </w:p>
          <w:p w14:paraId="618766C3" w14:textId="1F9E9902" w:rsidR="0028393F" w:rsidRPr="00317B7F" w:rsidRDefault="0028393F" w:rsidP="0028393F">
            <w:pPr>
              <w:ind w:left="513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analyse data, draw conclusions and communicate solutions in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clear and positive way to a range of audiences</w:t>
            </w:r>
          </w:p>
          <w:p w14:paraId="227E3762" w14:textId="77777777" w:rsidR="0028393F" w:rsidRPr="00317B7F" w:rsidRDefault="0028393F" w:rsidP="00E06F14">
            <w:pPr>
              <w:numPr>
                <w:ilvl w:val="0"/>
                <w:numId w:val="16"/>
              </w:numPr>
              <w:tabs>
                <w:tab w:val="clear" w:pos="360"/>
                <w:tab w:val="num" w:pos="608"/>
              </w:tabs>
              <w:ind w:hanging="319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Able to:</w:t>
            </w:r>
          </w:p>
          <w:p w14:paraId="5F1F7DB2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communicate effectively orally and in writing</w:t>
            </w:r>
          </w:p>
          <w:p w14:paraId="5626005C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work well in a team and to close deadlines</w:t>
            </w:r>
          </w:p>
          <w:p w14:paraId="0AE8BC71" w14:textId="77777777" w:rsidR="0028393F" w:rsidRPr="00317B7F" w:rsidRDefault="0028393F" w:rsidP="00E06F14">
            <w:pPr>
              <w:ind w:left="608" w:hanging="248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demonstrate high levels of competency in the use of ICT</w:t>
            </w:r>
          </w:p>
          <w:p w14:paraId="1D91E790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be flexible, approachable and resilient under pressure</w:t>
            </w:r>
          </w:p>
          <w:p w14:paraId="016D2EBF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deal sensitively with people and be solution focused</w:t>
            </w:r>
          </w:p>
          <w:p w14:paraId="54A7080A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maintain a positive approach to work</w:t>
            </w:r>
          </w:p>
          <w:p w14:paraId="26EC3962" w14:textId="77777777" w:rsidR="0028393F" w:rsidRPr="00317B7F" w:rsidRDefault="0028393F" w:rsidP="0028393F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-   have a sense of humour</w:t>
            </w:r>
          </w:p>
        </w:tc>
        <w:tc>
          <w:tcPr>
            <w:tcW w:w="992" w:type="dxa"/>
            <w:shd w:val="clear" w:color="auto" w:fill="auto"/>
          </w:tcPr>
          <w:p w14:paraId="4F622A0F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F469E7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528F7E56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EE84A7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63EB97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51A911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CFC744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C7097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18387B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3BA88A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60BD9883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90C662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1793EA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924A95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43F00D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5CE5DB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EAF92C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365D525" w14:textId="77777777" w:rsidR="0028393F" w:rsidRPr="00317B7F" w:rsidRDefault="0028393F" w:rsidP="0028393F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The potential for further leadership responsibility</w:t>
            </w:r>
          </w:p>
        </w:tc>
        <w:tc>
          <w:tcPr>
            <w:tcW w:w="3543" w:type="dxa"/>
            <w:shd w:val="clear" w:color="auto" w:fill="auto"/>
          </w:tcPr>
          <w:p w14:paraId="44AE9CD8" w14:textId="77777777" w:rsidR="0028393F" w:rsidRPr="00317B7F" w:rsidRDefault="0028393F" w:rsidP="0028393F">
            <w:pPr>
              <w:ind w:right="29"/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</w:tr>
      <w:tr w:rsidR="0028393F" w:rsidRPr="00317B7F" w14:paraId="4A59F244" w14:textId="4BAB2A23" w:rsidTr="0028393F">
        <w:tc>
          <w:tcPr>
            <w:tcW w:w="2263" w:type="dxa"/>
            <w:shd w:val="clear" w:color="auto" w:fill="auto"/>
          </w:tcPr>
          <w:p w14:paraId="6D0EA5DE" w14:textId="77777777" w:rsidR="0028393F" w:rsidRPr="00317B7F" w:rsidRDefault="0028393F" w:rsidP="0028393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B7F">
              <w:rPr>
                <w:rFonts w:ascii="Calibri" w:hAnsi="Calibri" w:cs="Calibri"/>
                <w:b/>
                <w:sz w:val="20"/>
                <w:szCs w:val="20"/>
              </w:rPr>
              <w:t>5.</w:t>
            </w:r>
            <w:r w:rsidRPr="00317B7F">
              <w:rPr>
                <w:rFonts w:ascii="Calibri" w:hAnsi="Calibri" w:cs="Calibri"/>
                <w:b/>
                <w:sz w:val="20"/>
                <w:szCs w:val="20"/>
              </w:rPr>
              <w:tab/>
              <w:t>Attitudes</w:t>
            </w:r>
          </w:p>
        </w:tc>
        <w:tc>
          <w:tcPr>
            <w:tcW w:w="5245" w:type="dxa"/>
            <w:shd w:val="clear" w:color="auto" w:fill="auto"/>
          </w:tcPr>
          <w:p w14:paraId="65FE1AE0" w14:textId="77777777" w:rsidR="0028393F" w:rsidRDefault="0028393F" w:rsidP="0028393F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Commitment to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059EC7F" w14:textId="77777777" w:rsidR="0028393F" w:rsidRPr="00317B7F" w:rsidRDefault="0028393F" w:rsidP="00E06F14">
            <w:pPr>
              <w:ind w:left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 raising achievement through partnerships with relevant stakeholders</w:t>
            </w:r>
          </w:p>
          <w:p w14:paraId="74D2BE44" w14:textId="77777777" w:rsidR="0028393F" w:rsidRDefault="0028393F" w:rsidP="00E06F14">
            <w:pPr>
              <w:ind w:left="466" w:hanging="46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raising achievement and fulfilling each student’s potential </w:t>
            </w:r>
          </w:p>
          <w:p w14:paraId="53DA39C0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t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he development of all teaching and associate staff</w:t>
            </w:r>
          </w:p>
          <w:p w14:paraId="75E66F1C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 equality of opportunity</w:t>
            </w:r>
          </w:p>
          <w:p w14:paraId="244188BF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race and gender equality and social inclusion</w:t>
            </w:r>
          </w:p>
          <w:p w14:paraId="0127DFBB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- 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wider aspects of school life and enrichment</w:t>
            </w:r>
          </w:p>
          <w:p w14:paraId="71BEC253" w14:textId="77777777" w:rsidR="0028393F" w:rsidRPr="00317B7F" w:rsidRDefault="0028393F" w:rsidP="0028393F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317B7F">
              <w:rPr>
                <w:rFonts w:ascii="Calibri" w:hAnsi="Calibri" w:cs="Calibri"/>
                <w:sz w:val="20"/>
                <w:szCs w:val="20"/>
              </w:rPr>
              <w:t xml:space="preserve">trong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level of resilience and </w:t>
            </w:r>
            <w:r w:rsidRPr="00317B7F">
              <w:rPr>
                <w:rFonts w:ascii="Calibri" w:hAnsi="Calibri" w:cs="Calibri"/>
                <w:sz w:val="20"/>
                <w:szCs w:val="20"/>
              </w:rPr>
              <w:t>determination to maintain and progress school improvement</w:t>
            </w:r>
          </w:p>
          <w:p w14:paraId="3E31EF9A" w14:textId="77777777" w:rsidR="0028393F" w:rsidRPr="00317B7F" w:rsidRDefault="0028393F" w:rsidP="0028393F">
            <w:pPr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 xml:space="preserve">Understanding of the way that the school can promote values and a moral code </w:t>
            </w:r>
          </w:p>
        </w:tc>
        <w:tc>
          <w:tcPr>
            <w:tcW w:w="992" w:type="dxa"/>
            <w:shd w:val="clear" w:color="auto" w:fill="auto"/>
          </w:tcPr>
          <w:p w14:paraId="1CC1B94B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4EEE3DA0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BEF2A0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6EB340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DF70E5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FAE872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B41C6E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B37895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5725D70D" w14:textId="77777777" w:rsidR="0028393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B7EF47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  <w:r w:rsidRPr="00317B7F">
              <w:rPr>
                <w:rFonts w:ascii="Calibri" w:hAnsi="Calibri" w:cs="Calibri"/>
                <w:sz w:val="20"/>
                <w:szCs w:val="20"/>
              </w:rPr>
              <w:t>AF / I</w:t>
            </w:r>
          </w:p>
          <w:p w14:paraId="686363A9" w14:textId="77777777" w:rsidR="0028393F" w:rsidRPr="00317B7F" w:rsidRDefault="0028393F" w:rsidP="002839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7F347AD" w14:textId="77777777" w:rsidR="0028393F" w:rsidRPr="00317B7F" w:rsidRDefault="0028393F" w:rsidP="0028393F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B11864C" w14:textId="77777777" w:rsidR="0028393F" w:rsidRPr="00317B7F" w:rsidRDefault="0028393F" w:rsidP="0028393F">
            <w:pPr>
              <w:ind w:right="29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B000AD" w14:textId="77777777" w:rsidR="00AD34D2" w:rsidRDefault="00AD34D2" w:rsidP="00AD34D2">
      <w:pPr>
        <w:rPr>
          <w:sz w:val="22"/>
          <w:szCs w:val="22"/>
        </w:rPr>
      </w:pPr>
    </w:p>
    <w:p w14:paraId="3616F538" w14:textId="77777777" w:rsidR="00AD34D2" w:rsidRPr="005A5A44" w:rsidRDefault="00AD34D2" w:rsidP="00AD34D2">
      <w:pPr>
        <w:rPr>
          <w:rFonts w:ascii="Calibri" w:hAnsi="Calibri"/>
          <w:sz w:val="22"/>
          <w:szCs w:val="22"/>
        </w:rPr>
      </w:pPr>
      <w:r w:rsidRPr="005A5A44">
        <w:rPr>
          <w:rFonts w:ascii="Calibri" w:hAnsi="Calibri"/>
          <w:sz w:val="22"/>
          <w:szCs w:val="22"/>
        </w:rPr>
        <w:t>AF = Application Form</w:t>
      </w:r>
      <w:r w:rsidRPr="005A5A44">
        <w:rPr>
          <w:rFonts w:ascii="Calibri" w:hAnsi="Calibri"/>
          <w:sz w:val="22"/>
          <w:szCs w:val="22"/>
        </w:rPr>
        <w:tab/>
        <w:t>I = Interview   ID = Identity documents</w:t>
      </w:r>
    </w:p>
    <w:p w14:paraId="19B36CC9" w14:textId="77777777" w:rsidR="00AD34D2" w:rsidRPr="00AD34D2" w:rsidRDefault="00AD34D2" w:rsidP="00AD34D2"/>
    <w:sectPr w:rsidR="00AD34D2" w:rsidRPr="00AD34D2" w:rsidSect="006C5A8E">
      <w:headerReference w:type="default" r:id="rId7"/>
      <w:footerReference w:type="default" r:id="rId8"/>
      <w:headerReference w:type="first" r:id="rId9"/>
      <w:pgSz w:w="16838" w:h="11906" w:orient="landscape"/>
      <w:pgMar w:top="1418" w:right="2552" w:bottom="1418" w:left="170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874B" w14:textId="77777777" w:rsidR="00A012D2" w:rsidRDefault="00A012D2">
      <w:r>
        <w:separator/>
      </w:r>
    </w:p>
  </w:endnote>
  <w:endnote w:type="continuationSeparator" w:id="0">
    <w:p w14:paraId="095163F4" w14:textId="77777777" w:rsidR="00A012D2" w:rsidRDefault="00A0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D742" w14:textId="77777777" w:rsidR="00EA1163" w:rsidRDefault="00053AC4">
    <w:pPr>
      <w:pStyle w:val="Footer"/>
    </w:pPr>
    <w:r w:rsidRPr="00053AC4">
      <w:rPr>
        <w:noProof/>
      </w:rPr>
      <w:drawing>
        <wp:anchor distT="0" distB="0" distL="114300" distR="114300" simplePos="0" relativeHeight="251674111" behindDoc="1" locked="0" layoutInCell="1" allowOverlap="1" wp14:anchorId="3D00F7A5" wp14:editId="6929584B">
          <wp:simplePos x="0" y="0"/>
          <wp:positionH relativeFrom="page">
            <wp:posOffset>99060</wp:posOffset>
          </wp:positionH>
          <wp:positionV relativeFrom="bottomMargin">
            <wp:posOffset>12065</wp:posOffset>
          </wp:positionV>
          <wp:extent cx="5717540" cy="9569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75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AC4">
      <w:rPr>
        <w:noProof/>
      </w:rPr>
      <w:drawing>
        <wp:anchor distT="0" distB="0" distL="114300" distR="114300" simplePos="0" relativeHeight="251675135" behindDoc="1" locked="0" layoutInCell="1" allowOverlap="1" wp14:anchorId="722D2FE7" wp14:editId="4A939805">
          <wp:simplePos x="0" y="0"/>
          <wp:positionH relativeFrom="rightMargin">
            <wp:posOffset>-83623</wp:posOffset>
          </wp:positionH>
          <wp:positionV relativeFrom="paragraph">
            <wp:posOffset>-757118</wp:posOffset>
          </wp:positionV>
          <wp:extent cx="877570" cy="8089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825E" w14:textId="77777777" w:rsidR="00A012D2" w:rsidRDefault="00A012D2">
      <w:r>
        <w:separator/>
      </w:r>
    </w:p>
  </w:footnote>
  <w:footnote w:type="continuationSeparator" w:id="0">
    <w:p w14:paraId="0A7A284A" w14:textId="77777777" w:rsidR="00A012D2" w:rsidRDefault="00A0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FCB4" w14:textId="3883350F" w:rsidR="006C5A8E" w:rsidRDefault="006C5A8E">
    <w:pPr>
      <w:pStyle w:val="Header"/>
    </w:pPr>
  </w:p>
  <w:p w14:paraId="112952C5" w14:textId="48D4AC38" w:rsidR="00EA1163" w:rsidRDefault="00EA1163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BD5E" w14:textId="583A5FFA" w:rsidR="006C5A8E" w:rsidRDefault="006C5A8E">
    <w:pPr>
      <w:pStyle w:val="Header"/>
    </w:pPr>
    <w:r>
      <w:rPr>
        <w:noProof/>
        <w:sz w:val="8"/>
      </w:rPr>
      <w:drawing>
        <wp:anchor distT="0" distB="0" distL="114300" distR="114300" simplePos="0" relativeHeight="251677183" behindDoc="1" locked="0" layoutInCell="1" allowOverlap="1" wp14:anchorId="5280DE26" wp14:editId="03A542DB">
          <wp:simplePos x="0" y="0"/>
          <wp:positionH relativeFrom="page">
            <wp:posOffset>451485</wp:posOffset>
          </wp:positionH>
          <wp:positionV relativeFrom="paragraph">
            <wp:posOffset>-448310</wp:posOffset>
          </wp:positionV>
          <wp:extent cx="6020890" cy="13475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890" cy="134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B05"/>
    <w:multiLevelType w:val="hybridMultilevel"/>
    <w:tmpl w:val="9AB81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000A3"/>
    <w:multiLevelType w:val="hybridMultilevel"/>
    <w:tmpl w:val="835849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86236"/>
    <w:multiLevelType w:val="hybridMultilevel"/>
    <w:tmpl w:val="8682B40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15EE1"/>
    <w:multiLevelType w:val="hybridMultilevel"/>
    <w:tmpl w:val="55261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B7298"/>
    <w:multiLevelType w:val="hybridMultilevel"/>
    <w:tmpl w:val="8D8EEA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67BF9"/>
    <w:multiLevelType w:val="hybridMultilevel"/>
    <w:tmpl w:val="1BDE8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823A8"/>
    <w:multiLevelType w:val="hybridMultilevel"/>
    <w:tmpl w:val="41B8B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C2E24"/>
    <w:multiLevelType w:val="hybridMultilevel"/>
    <w:tmpl w:val="ACBA09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F13C7"/>
    <w:multiLevelType w:val="hybridMultilevel"/>
    <w:tmpl w:val="C814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81B17"/>
    <w:multiLevelType w:val="hybridMultilevel"/>
    <w:tmpl w:val="DD8035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E7F44"/>
    <w:multiLevelType w:val="hybridMultilevel"/>
    <w:tmpl w:val="4FEA401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7A21B17"/>
    <w:multiLevelType w:val="hybridMultilevel"/>
    <w:tmpl w:val="E0D29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E0051"/>
    <w:multiLevelType w:val="hybridMultilevel"/>
    <w:tmpl w:val="999A59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67377"/>
    <w:multiLevelType w:val="hybridMultilevel"/>
    <w:tmpl w:val="220206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43E78"/>
    <w:multiLevelType w:val="hybridMultilevel"/>
    <w:tmpl w:val="7EEA36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70FBE"/>
    <w:multiLevelType w:val="hybridMultilevel"/>
    <w:tmpl w:val="4936F4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8E7DD6"/>
    <w:multiLevelType w:val="hybridMultilevel"/>
    <w:tmpl w:val="20C810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0E3433"/>
    <w:multiLevelType w:val="hybridMultilevel"/>
    <w:tmpl w:val="C4A690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13"/>
  </w:num>
  <w:num w:numId="16">
    <w:abstractNumId w:val="4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D2"/>
    <w:rsid w:val="00053AC4"/>
    <w:rsid w:val="0028393F"/>
    <w:rsid w:val="0053103B"/>
    <w:rsid w:val="00642D9C"/>
    <w:rsid w:val="006C5A8E"/>
    <w:rsid w:val="00875FD4"/>
    <w:rsid w:val="008C5C53"/>
    <w:rsid w:val="00A012D2"/>
    <w:rsid w:val="00A9296D"/>
    <w:rsid w:val="00AD34D2"/>
    <w:rsid w:val="00DC6F39"/>
    <w:rsid w:val="00E06F14"/>
    <w:rsid w:val="00E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608AEFD7"/>
  <w15:chartTrackingRefBased/>
  <w15:docId w15:val="{ABE68980-2133-40BC-BA8C-3CE1ED1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C53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53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C53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5C53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53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5C53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53"/>
    <w:rPr>
      <w:rFonts w:asciiTheme="majorHAnsi" w:eastAsiaTheme="majorEastAsia" w:hAnsiTheme="majorHAnsi" w:cstheme="majorBidi"/>
      <w:i/>
      <w:iCs/>
      <w:color w:val="2F5496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HS%20All%20Staff\Templates\MHS-Oak%20Letterhead%202024%20No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MHS-Oak Letterhead 2024 No Address</Template>
  <TotalTime>27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Savill</dc:creator>
  <cp:keywords/>
  <dc:description/>
  <cp:lastModifiedBy>Nicola Savill</cp:lastModifiedBy>
  <cp:revision>7</cp:revision>
  <cp:lastPrinted>2024-04-29T15:15:00Z</cp:lastPrinted>
  <dcterms:created xsi:type="dcterms:W3CDTF">2025-01-07T16:46:00Z</dcterms:created>
  <dcterms:modified xsi:type="dcterms:W3CDTF">2025-01-23T09:37:00Z</dcterms:modified>
</cp:coreProperties>
</file>