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99CE" w14:textId="5AF56DA1" w:rsidR="001731DA" w:rsidRDefault="001731DA" w:rsidP="00175F42">
      <w:pPr>
        <w:rPr>
          <w:rFonts w:ascii="Calibri" w:hAnsi="Calibri" w:cs="Calibri"/>
          <w:sz w:val="24"/>
          <w:szCs w:val="24"/>
        </w:rPr>
      </w:pPr>
    </w:p>
    <w:p w14:paraId="3C2AEBD4" w14:textId="0BFD677C" w:rsidR="00B270D8" w:rsidRDefault="006C48A5" w:rsidP="00DB5F2C">
      <w:pPr>
        <w:jc w:val="center"/>
        <w:rPr>
          <w:rFonts w:ascii="Calibri" w:hAnsi="Calibri" w:cs="Calibri"/>
          <w:b/>
          <w:sz w:val="24"/>
          <w:szCs w:val="24"/>
        </w:rPr>
      </w:pPr>
      <w:r w:rsidRPr="00185CDC">
        <w:rPr>
          <w:rFonts w:ascii="Calibri" w:hAnsi="Calibri" w:cs="Calibri"/>
          <w:noProof/>
          <w:sz w:val="28"/>
          <w:szCs w:val="28"/>
          <w:lang w:eastAsia="en-GB"/>
        </w:rPr>
        <mc:AlternateContent>
          <mc:Choice Requires="wps">
            <w:drawing>
              <wp:anchor distT="0" distB="0" distL="114300" distR="114300" simplePos="0" relativeHeight="251654656" behindDoc="1" locked="0" layoutInCell="1" allowOverlap="1" wp14:anchorId="0AD442D1" wp14:editId="638040E0">
                <wp:simplePos x="0" y="0"/>
                <wp:positionH relativeFrom="column">
                  <wp:posOffset>-173355</wp:posOffset>
                </wp:positionH>
                <wp:positionV relativeFrom="paragraph">
                  <wp:posOffset>306705</wp:posOffset>
                </wp:positionV>
                <wp:extent cx="2964180" cy="1305560"/>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FFD6F72" w14:textId="3C405B5A"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S</w:t>
                            </w:r>
                            <w:r w:rsidR="00DB5F2C">
                              <w:rPr>
                                <w:rFonts w:ascii="Calibri" w:hAnsi="Calibri" w:cs="Calibri"/>
                                <w:b/>
                                <w:bCs/>
                                <w:sz w:val="40"/>
                                <w:szCs w:val="40"/>
                              </w:rPr>
                              <w:t xml:space="preserve">acred Heart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42D1" id="_x0000_t202" coordsize="21600,21600" o:spt="202" path="m,l,21600r21600,l21600,xe">
                <v:stroke joinstyle="miter"/>
                <v:path gradientshapeok="t" o:connecttype="rect"/>
              </v:shapetype>
              <v:shape id="Text Box 2" o:spid="_x0000_s1026" type="#_x0000_t202" style="position:absolute;left:0;text-align:left;margin-left:-13.65pt;margin-top:24.15pt;width:233.4pt;height:10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jL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1OlvPpeEEuSb7x63w2m6e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">
                <v:textbox>
                  <w:txbxContent>
                    <w:p w14:paraId="4FFD6F72" w14:textId="3C405B5A"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S</w:t>
                      </w:r>
                      <w:r w:rsidR="00DB5F2C">
                        <w:rPr>
                          <w:rFonts w:ascii="Calibri" w:hAnsi="Calibri" w:cs="Calibri"/>
                          <w:b/>
                          <w:bCs/>
                          <w:sz w:val="40"/>
                          <w:szCs w:val="40"/>
                        </w:rPr>
                        <w:t xml:space="preserve">acred Heart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v:textbox>
              </v:shape>
            </w:pict>
          </mc:Fallback>
        </mc:AlternateContent>
      </w:r>
      <w:r w:rsidR="00DB5F2C">
        <w:rPr>
          <w:rFonts w:ascii="Calibri" w:hAnsi="Calibri" w:cs="Calibri"/>
          <w:b/>
          <w:sz w:val="24"/>
          <w:szCs w:val="24"/>
        </w:rPr>
        <w:tab/>
      </w:r>
    </w:p>
    <w:p w14:paraId="55A5F6BC" w14:textId="0BEDD543" w:rsidR="00B270D8" w:rsidRDefault="00B270D8" w:rsidP="00671A64">
      <w:pPr>
        <w:rPr>
          <w:rFonts w:ascii="Calibri" w:hAnsi="Calibri" w:cs="Calibri"/>
          <w:b/>
          <w:sz w:val="24"/>
          <w:szCs w:val="24"/>
        </w:rPr>
      </w:pPr>
    </w:p>
    <w:p w14:paraId="5AF77884" w14:textId="0B0452CE" w:rsidR="00B270D8" w:rsidRDefault="00792EB7" w:rsidP="00792EB7">
      <w:pPr>
        <w:jc w:val="right"/>
        <w:rPr>
          <w:rFonts w:ascii="Calibri" w:hAnsi="Calibri" w:cs="Calibri"/>
          <w:b/>
          <w:sz w:val="24"/>
          <w:szCs w:val="24"/>
        </w:rPr>
      </w:pPr>
      <w:r>
        <w:rPr>
          <w:rFonts w:ascii="Calibri" w:eastAsia="Times New Roman" w:hAnsi="Calibri" w:cs="Calibri"/>
          <w:b/>
          <w:noProof/>
          <w:spacing w:val="-2"/>
        </w:rPr>
        <w:drawing>
          <wp:inline distT="0" distB="0" distL="0" distR="0" wp14:anchorId="3FE9659A" wp14:editId="77EBAAB2">
            <wp:extent cx="2750713" cy="714943"/>
            <wp:effectExtent l="0" t="0" r="0" b="9525"/>
            <wp:docPr id="8" name="Picture 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9785" cy="719900"/>
                    </a:xfrm>
                    <a:prstGeom prst="rect">
                      <a:avLst/>
                    </a:prstGeom>
                  </pic:spPr>
                </pic:pic>
              </a:graphicData>
            </a:graphic>
          </wp:inline>
        </w:drawing>
      </w:r>
    </w:p>
    <w:p w14:paraId="15F43F03" w14:textId="5B876F6A" w:rsidR="006C48A5" w:rsidRPr="00792EB7" w:rsidRDefault="00185CDC" w:rsidP="2A7BF817">
      <w:pPr>
        <w:tabs>
          <w:tab w:val="left" w:pos="195"/>
          <w:tab w:val="right" w:pos="10206"/>
        </w:tabs>
        <w:spacing w:line="480" w:lineRule="auto"/>
        <w:rPr>
          <w:rStyle w:val="Strong"/>
          <w:rFonts w:ascii="Calibri" w:hAnsi="Calibri" w:cs="Calibri"/>
          <w:b w:val="0"/>
          <w:bCs w:val="0"/>
        </w:rPr>
      </w:pPr>
      <w:r w:rsidRPr="2A7BF817">
        <w:rPr>
          <w:rFonts w:ascii="Calibri" w:hAnsi="Calibri" w:cs="Calibri"/>
          <w:sz w:val="28"/>
          <w:szCs w:val="28"/>
        </w:rPr>
        <w:t xml:space="preserve">                                                                                  </w:t>
      </w:r>
    </w:p>
    <w:p w14:paraId="706F683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FEA75A"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This appointment is with the Academy Committee of the school. The post-holder will, by personal example, promote the Catholic ethos and Mission of the school, ensuring that it permeates all aspects of the life of the school.</w:t>
      </w:r>
    </w:p>
    <w:p w14:paraId="506714B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ab/>
      </w:r>
    </w:p>
    <w:p w14:paraId="1D92956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This job description may be amended at any time, following consultation between the Principal and the Post-holder. It will be reviewed annually.</w:t>
      </w:r>
    </w:p>
    <w:p w14:paraId="1B7AAA5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BE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Core Purpose</w:t>
      </w:r>
    </w:p>
    <w:p w14:paraId="27CE5D3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DABC41" w14:textId="52AF3CA6"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As a </w:t>
      </w:r>
      <w:r w:rsidR="00244AD8">
        <w:rPr>
          <w:rFonts w:ascii="Calibri" w:eastAsia="Times New Roman" w:hAnsi="Calibri" w:cs="Calibri"/>
          <w:spacing w:val="-2"/>
        </w:rPr>
        <w:t xml:space="preserve">Lunchtime Supervisor </w:t>
      </w:r>
      <w:r w:rsidRPr="00185CDC">
        <w:rPr>
          <w:rFonts w:ascii="Calibri" w:eastAsia="Times New Roman" w:hAnsi="Calibri" w:cs="Calibri"/>
          <w:spacing w:val="-2"/>
        </w:rPr>
        <w:t xml:space="preserve">at </w:t>
      </w:r>
      <w:r w:rsidR="00244AD8">
        <w:rPr>
          <w:rFonts w:ascii="Calibri" w:eastAsia="Times New Roman" w:hAnsi="Calibri" w:cs="Calibri"/>
          <w:spacing w:val="-2"/>
        </w:rPr>
        <w:t>S</w:t>
      </w:r>
      <w:r w:rsidR="00DB5F2C">
        <w:rPr>
          <w:rFonts w:ascii="Calibri" w:eastAsia="Times New Roman" w:hAnsi="Calibri" w:cs="Calibri"/>
          <w:spacing w:val="-2"/>
        </w:rPr>
        <w:t>acred Heart</w:t>
      </w:r>
      <w:r w:rsidRPr="00185CDC">
        <w:rPr>
          <w:rFonts w:ascii="Calibri" w:eastAsia="Times New Roman" w:hAnsi="Calibri" w:cs="Calibri"/>
          <w:spacing w:val="-2"/>
        </w:rPr>
        <w:t xml:space="preserve"> Primary School the core purpose of the job is to be responsible, under the direction of </w:t>
      </w:r>
      <w:r w:rsidR="00EF26C6">
        <w:rPr>
          <w:rFonts w:ascii="Calibri" w:eastAsia="Times New Roman" w:hAnsi="Calibri" w:cs="Calibri"/>
          <w:spacing w:val="-2"/>
        </w:rPr>
        <w:t>senior staff</w:t>
      </w:r>
      <w:r w:rsidRPr="00185CDC">
        <w:rPr>
          <w:rFonts w:ascii="Calibri" w:eastAsia="Times New Roman" w:hAnsi="Calibri" w:cs="Calibri"/>
          <w:spacing w:val="-2"/>
        </w:rPr>
        <w:t xml:space="preserve"> and in co-operation with </w:t>
      </w:r>
      <w:r w:rsidR="00244AD8">
        <w:rPr>
          <w:rFonts w:ascii="Calibri" w:eastAsia="Times New Roman" w:hAnsi="Calibri" w:cs="Calibri"/>
          <w:spacing w:val="-2"/>
        </w:rPr>
        <w:t>c</w:t>
      </w:r>
      <w:r w:rsidRPr="00185CDC">
        <w:rPr>
          <w:rFonts w:ascii="Calibri" w:eastAsia="Times New Roman" w:hAnsi="Calibri" w:cs="Calibri"/>
          <w:spacing w:val="-2"/>
        </w:rPr>
        <w:t xml:space="preserve">atering staff individually or as a member of the team, for securing the safety, welfare and good conduct of pupils during the midday break period, in accordance with the laid down procedures and practices of the school. </w:t>
      </w:r>
    </w:p>
    <w:p w14:paraId="0C7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7C1E411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Duties and Responsibilities</w:t>
      </w:r>
    </w:p>
    <w:p w14:paraId="2FB4CCC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61FCC13" w14:textId="50BB8EC4"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Pr="00185CDC">
        <w:rPr>
          <w:rFonts w:ascii="Calibri" w:eastAsia="Times New Roman" w:hAnsi="Calibri" w:cs="Calibri"/>
          <w:spacing w:val="-2"/>
        </w:rPr>
        <w:tab/>
        <w:t xml:space="preserve">Supervising pupils in the dining hall, playground areas and school premises ensuring an acceptable level of order and discipline is maintained according to the guidelines set by the </w:t>
      </w:r>
      <w:r w:rsidR="000F54DE">
        <w:rPr>
          <w:rFonts w:ascii="Calibri" w:eastAsia="Times New Roman" w:hAnsi="Calibri" w:cs="Calibri"/>
          <w:spacing w:val="-2"/>
        </w:rPr>
        <w:t>Principal</w:t>
      </w:r>
      <w:r w:rsidRPr="00185CDC">
        <w:rPr>
          <w:rFonts w:ascii="Calibri" w:eastAsia="Times New Roman" w:hAnsi="Calibri" w:cs="Calibri"/>
          <w:spacing w:val="-2"/>
        </w:rPr>
        <w:t>.</w:t>
      </w:r>
    </w:p>
    <w:p w14:paraId="4CE4C5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F6951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w:t>
      </w:r>
      <w:r w:rsidRPr="00185CDC">
        <w:rPr>
          <w:rFonts w:ascii="Calibri" w:eastAsia="Times New Roman" w:hAnsi="Calibri" w:cs="Calibri"/>
          <w:spacing w:val="-2"/>
        </w:rPr>
        <w:tab/>
        <w:t>Ensuring, where appropriate, that pupils have washed their hands prior to lunch and assisting them to do so where necessary.</w:t>
      </w:r>
    </w:p>
    <w:p w14:paraId="0663CA2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D4F4B2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3.</w:t>
      </w:r>
      <w:r w:rsidRPr="00185CDC">
        <w:rPr>
          <w:rFonts w:ascii="Calibri" w:eastAsia="Times New Roman" w:hAnsi="Calibri" w:cs="Calibri"/>
          <w:spacing w:val="-2"/>
        </w:rPr>
        <w:tab/>
        <w:t>Ensuring each pupil has access to a meal, encouraging them to eat their food appropriately, displaying good table manners.</w:t>
      </w:r>
    </w:p>
    <w:p w14:paraId="2603033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5C9F2BF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4.</w:t>
      </w:r>
      <w:r w:rsidRPr="00185CDC">
        <w:rPr>
          <w:rFonts w:ascii="Calibri" w:eastAsia="Times New Roman" w:hAnsi="Calibri" w:cs="Calibri"/>
          <w:spacing w:val="-2"/>
        </w:rPr>
        <w:tab/>
        <w:t>Assisting pupils in the collection of food trays and plates and ensuring that pupils line up in an orderly manner.</w:t>
      </w:r>
    </w:p>
    <w:p w14:paraId="6166C4E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E9BA1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5.</w:t>
      </w:r>
      <w:r w:rsidRPr="00185CDC">
        <w:rPr>
          <w:rFonts w:ascii="Calibri" w:eastAsia="Times New Roman" w:hAnsi="Calibri" w:cs="Calibri"/>
          <w:spacing w:val="-2"/>
        </w:rPr>
        <w:tab/>
        <w:t>Assisting very young or less able pupils in developing eating skills.</w:t>
      </w:r>
    </w:p>
    <w:p w14:paraId="739F4DF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1800E1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6.</w:t>
      </w:r>
      <w:r w:rsidRPr="00185CDC">
        <w:rPr>
          <w:rFonts w:ascii="Calibri" w:eastAsia="Times New Roman" w:hAnsi="Calibri" w:cs="Calibri"/>
          <w:spacing w:val="-2"/>
        </w:rPr>
        <w:tab/>
        <w:t>Supervising and assisting pupils to return waste food, plates, cups and cutlery to the appropriate points.</w:t>
      </w:r>
    </w:p>
    <w:p w14:paraId="68AA970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37194C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7.</w:t>
      </w:r>
      <w:r w:rsidRPr="00185CDC">
        <w:rPr>
          <w:rFonts w:ascii="Calibri" w:eastAsia="Times New Roman" w:hAnsi="Calibri" w:cs="Calibri"/>
          <w:spacing w:val="-2"/>
        </w:rPr>
        <w:tab/>
        <w:t>Undertake ancillary duties including the wiping of tables, cleaning of spillage's (e.g. food, vomit).</w:t>
      </w:r>
    </w:p>
    <w:p w14:paraId="6764917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82C9A7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8.</w:t>
      </w:r>
      <w:r w:rsidRPr="00185CDC">
        <w:rPr>
          <w:rFonts w:ascii="Calibri" w:eastAsia="Times New Roman" w:hAnsi="Calibri" w:cs="Calibri"/>
          <w:spacing w:val="-2"/>
        </w:rPr>
        <w:tab/>
        <w:t>Assist kitchen staff with the setting up and putting away of tables and chairs.</w:t>
      </w:r>
    </w:p>
    <w:p w14:paraId="022E3E65" w14:textId="44B6A1B0"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31C4B89" w14:textId="08BC1B5C"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lastRenderedPageBreak/>
        <w:t>9.</w:t>
      </w:r>
      <w:r w:rsidRPr="00185CDC">
        <w:rPr>
          <w:rFonts w:ascii="Calibri" w:eastAsia="Times New Roman" w:hAnsi="Calibri" w:cs="Calibri"/>
          <w:spacing w:val="-2"/>
        </w:rPr>
        <w:tab/>
        <w:t>Assist kitchen staff with brushing and cleaning the hall floor to ensure that no traces of food are left, ready for the curriculum in the afternoon. For health and safety reasons this should be completed so that the hall floor is clean, dry and ready for a 1.15pm start.</w:t>
      </w:r>
    </w:p>
    <w:p w14:paraId="2F8A8C02"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29EC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10.</w:t>
      </w:r>
      <w:r w:rsidRPr="00185CDC">
        <w:rPr>
          <w:rFonts w:ascii="Calibri" w:eastAsia="Times New Roman" w:hAnsi="Calibri" w:cs="Calibri"/>
          <w:spacing w:val="-2"/>
        </w:rPr>
        <w:tab/>
        <w:t>Provide basic First Aid care, maintaining records of accidents/incident where appropriate and passing relevant information onto the class teacher.</w:t>
      </w:r>
    </w:p>
    <w:p w14:paraId="70728BB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567136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11.</w:t>
      </w:r>
      <w:r w:rsidRPr="00185CDC">
        <w:rPr>
          <w:rFonts w:ascii="Calibri" w:eastAsia="Times New Roman" w:hAnsi="Calibri" w:cs="Calibri"/>
          <w:spacing w:val="-2"/>
        </w:rPr>
        <w:tab/>
        <w:t xml:space="preserve">Act as Care for sick children until appropriate qualified medical assistance is available and/or until parent or guardian collects sick child.  </w:t>
      </w:r>
    </w:p>
    <w:p w14:paraId="0E5FE5C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FFEE64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12.</w:t>
      </w:r>
      <w:r w:rsidRPr="00185CDC">
        <w:rPr>
          <w:rFonts w:ascii="Calibri" w:eastAsia="Times New Roman" w:hAnsi="Calibri" w:cs="Calibri"/>
          <w:spacing w:val="-2"/>
        </w:rPr>
        <w:tab/>
        <w:t>Making a telephone call to parents in line with the First Aid policy when a child has a head bump, eye injury or an injury to the personal area.</w:t>
      </w:r>
    </w:p>
    <w:p w14:paraId="40D4E33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21EBD3B"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13.</w:t>
      </w:r>
      <w:r w:rsidRPr="00185CDC">
        <w:rPr>
          <w:rFonts w:ascii="Calibri" w:eastAsia="Times New Roman" w:hAnsi="Calibri" w:cs="Calibri"/>
          <w:spacing w:val="-2"/>
        </w:rPr>
        <w:tab/>
        <w:t>Organise suitable games/activities to play with the children encouraging co-operation and a happy, fun playtime.</w:t>
      </w:r>
    </w:p>
    <w:p w14:paraId="304E560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846287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14.</w:t>
      </w:r>
      <w:r w:rsidRPr="00185CDC">
        <w:rPr>
          <w:rFonts w:ascii="Calibri" w:eastAsia="Times New Roman" w:hAnsi="Calibri" w:cs="Calibri"/>
          <w:spacing w:val="-2"/>
        </w:rPr>
        <w:tab/>
        <w:t>Organising suitable indoor activities for pupils when there is inclement weather and ensure that pupils remain in their designated areas.</w:t>
      </w:r>
    </w:p>
    <w:p w14:paraId="468B881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EFD36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15.</w:t>
      </w:r>
      <w:r w:rsidRPr="00185CDC">
        <w:rPr>
          <w:rFonts w:ascii="Calibri" w:eastAsia="Times New Roman" w:hAnsi="Calibri" w:cs="Calibri"/>
          <w:spacing w:val="-2"/>
        </w:rPr>
        <w:tab/>
        <w:t>Support the school behaviour policy through such initiatives as ‘Community Service’ and through giving rewards such as stickers, praise etc.</w:t>
      </w:r>
    </w:p>
    <w:p w14:paraId="188E37D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23000A4B"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16.</w:t>
      </w:r>
      <w:r w:rsidRPr="00185CDC">
        <w:rPr>
          <w:rFonts w:ascii="Calibri" w:eastAsia="Times New Roman" w:hAnsi="Calibri" w:cs="Calibri"/>
          <w:spacing w:val="-2"/>
        </w:rPr>
        <w:tab/>
        <w:t>Deal with behavioural issues, informing the Senior Lunchtime Supervisor of any serious issues.</w:t>
      </w:r>
    </w:p>
    <w:p w14:paraId="5397B00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D48824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17.</w:t>
      </w:r>
      <w:r w:rsidRPr="00185CDC">
        <w:rPr>
          <w:rFonts w:ascii="Calibri" w:eastAsia="Times New Roman" w:hAnsi="Calibri" w:cs="Calibri"/>
          <w:spacing w:val="-2"/>
        </w:rPr>
        <w:tab/>
        <w:t>To remain sited in the area assigned by the senior supervisor unless an emergency arises.</w:t>
      </w:r>
    </w:p>
    <w:p w14:paraId="61BC10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6CD208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18.</w:t>
      </w:r>
      <w:r w:rsidRPr="00185CDC">
        <w:rPr>
          <w:rFonts w:ascii="Calibri" w:eastAsia="Times New Roman" w:hAnsi="Calibri" w:cs="Calibri"/>
          <w:spacing w:val="-2"/>
        </w:rPr>
        <w:tab/>
        <w:t xml:space="preserve"> Following fire and evacuation procedures and checking pupils are safe.</w:t>
      </w:r>
    </w:p>
    <w:p w14:paraId="0664780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575CD6B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19.</w:t>
      </w:r>
      <w:r w:rsidRPr="00185CDC">
        <w:rPr>
          <w:rFonts w:ascii="Calibri" w:eastAsia="Times New Roman" w:hAnsi="Calibri" w:cs="Calibri"/>
          <w:spacing w:val="-2"/>
        </w:rPr>
        <w:tab/>
        <w:t>During closure of schools, to assist the kitchen staff with general cleaning duties in the kitchen and dining area and in particular the cleaning of dining furniture.</w:t>
      </w:r>
    </w:p>
    <w:p w14:paraId="1FA528B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E176A8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20.</w:t>
      </w:r>
      <w:r w:rsidRPr="00185CDC">
        <w:rPr>
          <w:rFonts w:ascii="Calibri" w:eastAsia="Times New Roman" w:hAnsi="Calibri" w:cs="Calibri"/>
          <w:spacing w:val="-2"/>
        </w:rPr>
        <w:tab/>
        <w:t>To attend and contribute to Lunchtime Supervisor meetings when called to improve communication and performance.</w:t>
      </w:r>
    </w:p>
    <w:p w14:paraId="035E1DBA"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4CA71EE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21.</w:t>
      </w:r>
      <w:r w:rsidRPr="00185CDC">
        <w:rPr>
          <w:rFonts w:ascii="Calibri" w:eastAsia="Times New Roman" w:hAnsi="Calibri" w:cs="Calibri"/>
          <w:spacing w:val="-2"/>
        </w:rPr>
        <w:tab/>
        <w:t>And such duties as are within the scope, the salary grade and the spirit of the job purpose, the title of the post, and its grading.  (Please refer to the Notes of Guidance for further clarification).</w:t>
      </w:r>
    </w:p>
    <w:p w14:paraId="4259051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6C262623"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All duties and responsibilities must be carried out with due regard to the Romero Catholic Academy’s Health and Safety Policy.</w:t>
      </w:r>
    </w:p>
    <w:p w14:paraId="0E920F8B" w14:textId="77777777" w:rsidR="00185CDC" w:rsidRPr="00185CDC" w:rsidRDefault="00185CDC" w:rsidP="009E0663">
      <w:pPr>
        <w:suppressAutoHyphens/>
        <w:spacing w:after="0" w:line="240" w:lineRule="auto"/>
        <w:jc w:val="both"/>
        <w:rPr>
          <w:rFonts w:ascii="Calibri" w:eastAsia="Times New Roman" w:hAnsi="Calibri" w:cs="Calibri"/>
          <w:bCs/>
          <w:spacing w:val="-2"/>
        </w:rPr>
      </w:pPr>
    </w:p>
    <w:p w14:paraId="146B00AB"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68056A4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CBDF12" w14:textId="25D17BCB"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Duties which include processing of any personal data, must be undertaken within the corporate Data Protection Guidelines (Data Protection Act </w:t>
      </w:r>
      <w:r w:rsidR="004F6FCA">
        <w:rPr>
          <w:rFonts w:ascii="Calibri" w:eastAsia="Times New Roman" w:hAnsi="Calibri" w:cs="Calibri"/>
          <w:spacing w:val="-2"/>
        </w:rPr>
        <w:t>2018</w:t>
      </w:r>
      <w:r w:rsidRPr="00185CDC">
        <w:rPr>
          <w:rFonts w:ascii="Calibri" w:eastAsia="Times New Roman" w:hAnsi="Calibri" w:cs="Calibri"/>
          <w:spacing w:val="-2"/>
        </w:rPr>
        <w:t>)</w:t>
      </w:r>
    </w:p>
    <w:p w14:paraId="523979D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14F066A" w14:textId="709CBBBA"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 xml:space="preserve">Responsible for: </w:t>
      </w:r>
      <w:r w:rsidRPr="00185CDC">
        <w:rPr>
          <w:rFonts w:ascii="Calibri" w:eastAsia="Times New Roman" w:hAnsi="Calibri" w:cs="Calibri"/>
          <w:b/>
          <w:spacing w:val="-2"/>
        </w:rPr>
        <w:tab/>
        <w:t>Children from Reception to Year 6</w:t>
      </w:r>
    </w:p>
    <w:p w14:paraId="47DAD032"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FB5E64D" w14:textId="06C50C65"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Responsible to:</w:t>
      </w:r>
      <w:r w:rsidRPr="00185CDC">
        <w:rPr>
          <w:rFonts w:ascii="Calibri" w:eastAsia="Times New Roman" w:hAnsi="Calibri" w:cs="Calibri"/>
          <w:b/>
          <w:spacing w:val="-2"/>
        </w:rPr>
        <w:tab/>
      </w:r>
      <w:r w:rsidR="00E42932">
        <w:rPr>
          <w:rFonts w:ascii="Calibri" w:eastAsia="Times New Roman" w:hAnsi="Calibri" w:cs="Calibri"/>
          <w:b/>
          <w:spacing w:val="-2"/>
        </w:rPr>
        <w:t xml:space="preserve">Principal </w:t>
      </w:r>
    </w:p>
    <w:p w14:paraId="305107F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38648B3" w14:textId="3071F14C"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Agreed by.................................................... Date ................................</w:t>
      </w:r>
    </w:p>
    <w:p w14:paraId="1E42B000"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19F9A92"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Principal................................................ Date ..................................</w:t>
      </w:r>
    </w:p>
    <w:p w14:paraId="72F9BEE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3930E3" w14:textId="4E1524A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2B9FEA" w14:textId="50A2A2E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508264" w14:textId="4DA6DD3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816B3D" w14:textId="20FBB7F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CE1A8E" w14:textId="44DDBBE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97DC883" w14:textId="398203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C4DC1D" w14:textId="5A3D212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31357DB"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B999313" w14:textId="7BFD3B5E"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C7520FE"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E85CDD0"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98635D2"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37188DE"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EEC1195"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27600D6"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C612C4"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60D67AF"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7E489E3" w14:textId="77777777" w:rsidR="006318C4" w:rsidRDefault="006318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62D75C2" w14:textId="490B943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C416B20" w14:textId="54B79B7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D41334" w14:textId="3CF165B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3D8F82D" w14:textId="05B59B2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30D3774" w14:textId="4D1517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2B2390" w14:textId="3B000F3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C53E0BC" w14:textId="08E1518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701A1F4" w14:textId="24AED56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3E6A85" w14:textId="0F896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5F95823" w14:textId="69B7073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D9B996D" w14:textId="4559AE0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765508" w14:textId="02A8CB8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93E52A" w14:textId="64CB32C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6902AB" w14:textId="7198414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90DDF04" w14:textId="2431979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D903393" w14:textId="40175416"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A01A6FC" w14:textId="0C6FE6F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BFC6E44" w14:textId="5E1F0D0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44B092" w14:textId="2E36AC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28E282E" w14:textId="22A82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8A52F11" w14:textId="640B769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6D26444" w14:textId="705D488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B3B231" w14:textId="19C7CB2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C990B4" w14:textId="6FC114B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43B931" w14:textId="0A24866A"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6453C6B" w14:textId="192B99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8A432C7" w14:textId="0E3CCB0C"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D463B2A" w14:textId="1A588F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28F9C41" w14:textId="6A6A4BD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EC7C55" w14:textId="2D6A7AB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F24393" w14:textId="555B3E56" w:rsidR="00E10167" w:rsidRDefault="00DB5F2C" w:rsidP="00DB5F2C">
      <w:pPr>
        <w:tabs>
          <w:tab w:val="left" w:pos="-1440"/>
          <w:tab w:val="left" w:pos="-720"/>
          <w:tab w:val="left" w:pos="0"/>
          <w:tab w:val="left" w:pos="720"/>
          <w:tab w:val="left" w:pos="2160"/>
          <w:tab w:val="left" w:pos="2520"/>
          <w:tab w:val="left" w:pos="2880"/>
        </w:tabs>
        <w:suppressAutoHyphens/>
        <w:spacing w:after="0" w:line="240" w:lineRule="auto"/>
        <w:jc w:val="right"/>
        <w:rPr>
          <w:rFonts w:ascii="Calibri" w:eastAsia="Times New Roman" w:hAnsi="Calibri" w:cs="Calibri"/>
          <w:b/>
          <w:spacing w:val="-2"/>
        </w:rPr>
      </w:pPr>
      <w:r w:rsidRPr="00185CDC">
        <w:rPr>
          <w:rFonts w:ascii="Calibri" w:hAnsi="Calibri" w:cs="Calibri"/>
          <w:noProof/>
          <w:sz w:val="28"/>
          <w:szCs w:val="28"/>
          <w:lang w:eastAsia="en-GB"/>
        </w:rPr>
        <w:lastRenderedPageBreak/>
        <mc:AlternateContent>
          <mc:Choice Requires="wps">
            <w:drawing>
              <wp:anchor distT="0" distB="0" distL="114300" distR="114300" simplePos="0" relativeHeight="251656704" behindDoc="1" locked="0" layoutInCell="1" allowOverlap="1" wp14:anchorId="0D3F1FB4" wp14:editId="441D0FAE">
                <wp:simplePos x="0" y="0"/>
                <wp:positionH relativeFrom="margin">
                  <wp:posOffset>-428625</wp:posOffset>
                </wp:positionH>
                <wp:positionV relativeFrom="paragraph">
                  <wp:posOffset>6350</wp:posOffset>
                </wp:positionV>
                <wp:extent cx="2964180" cy="1305560"/>
                <wp:effectExtent l="0" t="0" r="2667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747CCE16" w14:textId="653993C7" w:rsidR="00E10167" w:rsidRPr="00185CDC" w:rsidRDefault="00244AD8" w:rsidP="00E10167">
                            <w:pPr>
                              <w:spacing w:after="0" w:line="240" w:lineRule="auto"/>
                              <w:rPr>
                                <w:rFonts w:ascii="Calibri" w:hAnsi="Calibri" w:cs="Calibri"/>
                                <w:b/>
                                <w:bCs/>
                                <w:sz w:val="40"/>
                                <w:szCs w:val="40"/>
                              </w:rPr>
                            </w:pPr>
                            <w:r>
                              <w:rPr>
                                <w:rFonts w:ascii="Calibri" w:hAnsi="Calibri" w:cs="Calibri"/>
                                <w:b/>
                                <w:bCs/>
                                <w:sz w:val="40"/>
                                <w:szCs w:val="40"/>
                              </w:rPr>
                              <w:t>S</w:t>
                            </w:r>
                            <w:r w:rsidR="00DB5F2C">
                              <w:rPr>
                                <w:rFonts w:ascii="Calibri" w:hAnsi="Calibri" w:cs="Calibri"/>
                                <w:b/>
                                <w:bCs/>
                                <w:sz w:val="40"/>
                                <w:szCs w:val="40"/>
                              </w:rPr>
                              <w:t>acred Heart</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1FB4" id="Text Box 4" o:spid="_x0000_s1027" type="#_x0000_t202" style="position:absolute;left:0;text-align:left;margin-left:-33.75pt;margin-top:.5pt;width:233.4pt;height:102.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">
                <v:textbox>
                  <w:txbxContent>
                    <w:p w14:paraId="747CCE16" w14:textId="653993C7" w:rsidR="00E10167" w:rsidRPr="00185CDC" w:rsidRDefault="00244AD8" w:rsidP="00E10167">
                      <w:pPr>
                        <w:spacing w:after="0" w:line="240" w:lineRule="auto"/>
                        <w:rPr>
                          <w:rFonts w:ascii="Calibri" w:hAnsi="Calibri" w:cs="Calibri"/>
                          <w:b/>
                          <w:bCs/>
                          <w:sz w:val="40"/>
                          <w:szCs w:val="40"/>
                        </w:rPr>
                      </w:pPr>
                      <w:r>
                        <w:rPr>
                          <w:rFonts w:ascii="Calibri" w:hAnsi="Calibri" w:cs="Calibri"/>
                          <w:b/>
                          <w:bCs/>
                          <w:sz w:val="40"/>
                          <w:szCs w:val="40"/>
                        </w:rPr>
                        <w:t>S</w:t>
                      </w:r>
                      <w:r w:rsidR="00DB5F2C">
                        <w:rPr>
                          <w:rFonts w:ascii="Calibri" w:hAnsi="Calibri" w:cs="Calibri"/>
                          <w:b/>
                          <w:bCs/>
                          <w:sz w:val="40"/>
                          <w:szCs w:val="40"/>
                        </w:rPr>
                        <w:t>acred Heart</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v:textbox>
                <w10:wrap anchorx="margin"/>
              </v:shape>
            </w:pict>
          </mc:Fallback>
        </mc:AlternateContent>
      </w:r>
      <w:r>
        <w:rPr>
          <w:rFonts w:ascii="Calibri" w:eastAsia="Times New Roman" w:hAnsi="Calibri" w:cs="Calibri"/>
          <w:b/>
          <w:noProof/>
          <w:spacing w:val="-2"/>
        </w:rPr>
        <w:drawing>
          <wp:inline distT="0" distB="0" distL="0" distR="0" wp14:anchorId="61EE0EA5" wp14:editId="04B4C3DC">
            <wp:extent cx="2750713" cy="714943"/>
            <wp:effectExtent l="0" t="0" r="0" b="9525"/>
            <wp:docPr id="7" name="Picture 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9785" cy="719900"/>
                    </a:xfrm>
                    <a:prstGeom prst="rect">
                      <a:avLst/>
                    </a:prstGeom>
                  </pic:spPr>
                </pic:pic>
              </a:graphicData>
            </a:graphic>
          </wp:inline>
        </w:drawing>
      </w:r>
    </w:p>
    <w:p w14:paraId="64DADCEA" w14:textId="37DBF24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4542950" w14:textId="6233766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339990" w14:textId="4485A016" w:rsidR="00E10167" w:rsidRDefault="00DB5F2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p>
    <w:p w14:paraId="5F3882A6" w14:textId="5388996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1451AA0" w14:textId="28735AFC" w:rsidR="00E10167" w:rsidRDefault="00DB5F2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r>
        <w:rPr>
          <w:rFonts w:ascii="Calibri" w:eastAsia="Times New Roman" w:hAnsi="Calibri" w:cs="Calibri"/>
          <w:b/>
          <w:spacing w:val="-2"/>
        </w:rPr>
        <w:tab/>
      </w:r>
    </w:p>
    <w:p w14:paraId="65ABC52E" w14:textId="09B864D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Style w:val="TableGrid"/>
        <w:tblpPr w:leftFromText="180" w:rightFromText="180" w:vertAnchor="text" w:horzAnchor="margin" w:tblpXSpec="center" w:tblpY="55"/>
        <w:tblW w:w="9776" w:type="dxa"/>
        <w:tblLook w:val="04A0" w:firstRow="1" w:lastRow="0" w:firstColumn="1" w:lastColumn="0" w:noHBand="0" w:noVBand="1"/>
      </w:tblPr>
      <w:tblGrid>
        <w:gridCol w:w="1838"/>
        <w:gridCol w:w="7938"/>
      </w:tblGrid>
      <w:tr w:rsidR="006166DD" w14:paraId="450EFC2D" w14:textId="77777777" w:rsidTr="006166DD">
        <w:tc>
          <w:tcPr>
            <w:tcW w:w="1838" w:type="dxa"/>
          </w:tcPr>
          <w:p w14:paraId="206F097C"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c>
          <w:tcPr>
            <w:tcW w:w="7938" w:type="dxa"/>
          </w:tcPr>
          <w:p w14:paraId="5ECBA1E7"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b/>
                <w:spacing w:val="-2"/>
              </w:rPr>
              <w:tab/>
              <w:t>Job Requirements</w:t>
            </w:r>
          </w:p>
        </w:tc>
      </w:tr>
      <w:tr w:rsidR="006166DD" w14:paraId="655AE47E" w14:textId="77777777" w:rsidTr="006166DD">
        <w:tc>
          <w:tcPr>
            <w:tcW w:w="1838" w:type="dxa"/>
          </w:tcPr>
          <w:p w14:paraId="6AED1B5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Knowledge:</w:t>
            </w:r>
          </w:p>
        </w:tc>
        <w:tc>
          <w:tcPr>
            <w:tcW w:w="7938" w:type="dxa"/>
          </w:tcPr>
          <w:p w14:paraId="253EE65F" w14:textId="77777777" w:rsidR="006166DD" w:rsidRPr="00BC01C4" w:rsidRDefault="006166DD" w:rsidP="006166DD">
            <w:pPr>
              <w:pStyle w:val="ListParagraph"/>
              <w:numPr>
                <w:ilvl w:val="0"/>
                <w:numId w:val="6"/>
              </w:numPr>
              <w:rPr>
                <w:rFonts w:ascii="Calibri" w:eastAsia="Times New Roman" w:hAnsi="Calibri" w:cs="Calibri"/>
              </w:rPr>
            </w:pPr>
            <w:r w:rsidRPr="00BC01C4">
              <w:rPr>
                <w:rFonts w:ascii="Calibri" w:eastAsia="Times New Roman" w:hAnsi="Calibri" w:cs="Calibri"/>
              </w:rPr>
              <w:t xml:space="preserve">The successful candidate will have a willingness and a desire to work with young children and be able to provide caring and enthusiastic supervision during lunchtimes. </w:t>
            </w:r>
          </w:p>
          <w:p w14:paraId="79189776" w14:textId="77777777" w:rsidR="006166DD" w:rsidRPr="00BC01C4" w:rsidRDefault="006166DD" w:rsidP="006166DD">
            <w:pPr>
              <w:pStyle w:val="ListParagraph"/>
              <w:numPr>
                <w:ilvl w:val="0"/>
                <w:numId w:val="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The successful candidate will have either a current first aid certificate or a willingness to attend first aid training.</w:t>
            </w:r>
          </w:p>
          <w:p w14:paraId="3F77789D"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7AD9A926" w14:textId="77777777" w:rsidTr="006166DD">
        <w:tc>
          <w:tcPr>
            <w:tcW w:w="1838" w:type="dxa"/>
            <w:vAlign w:val="center"/>
          </w:tcPr>
          <w:p w14:paraId="6AFC9E39"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Pr>
                <w:rFonts w:ascii="Calibri" w:eastAsia="Times New Roman" w:hAnsi="Calibri" w:cs="Calibri"/>
                <w:b/>
              </w:rPr>
              <w:t>Experience:</w:t>
            </w:r>
          </w:p>
        </w:tc>
        <w:tc>
          <w:tcPr>
            <w:tcW w:w="7938" w:type="dxa"/>
          </w:tcPr>
          <w:p w14:paraId="784ED27C" w14:textId="77777777" w:rsidR="006166DD" w:rsidRDefault="006166DD" w:rsidP="006166DD">
            <w:pPr>
              <w:numPr>
                <w:ilvl w:val="0"/>
                <w:numId w:val="6"/>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Experience of children in some capacity of responsibility, </w:t>
            </w:r>
            <w:proofErr w:type="spellStart"/>
            <w:r>
              <w:rPr>
                <w:rFonts w:ascii="Calibri" w:eastAsia="Times New Roman" w:hAnsi="Calibri" w:cs="Calibri"/>
              </w:rPr>
              <w:t>eg.</w:t>
            </w:r>
            <w:proofErr w:type="spellEnd"/>
            <w:r>
              <w:rPr>
                <w:rFonts w:ascii="Calibri" w:eastAsia="Times New Roman" w:hAnsi="Calibri" w:cs="Calibri"/>
              </w:rPr>
              <w:t xml:space="preserve"> own children or previous school experience:</w:t>
            </w:r>
          </w:p>
          <w:p w14:paraId="02EDE0E7" w14:textId="3A21C077" w:rsidR="006166DD" w:rsidRPr="00BC01C4" w:rsidRDefault="006166DD" w:rsidP="006166DD">
            <w:pPr>
              <w:pStyle w:val="ListParagraph"/>
              <w:numPr>
                <w:ilvl w:val="0"/>
                <w:numId w:val="6"/>
              </w:numPr>
              <w:rPr>
                <w:rFonts w:ascii="Calibri" w:eastAsia="Times New Roman" w:hAnsi="Calibri" w:cs="Calibri"/>
              </w:rPr>
            </w:pPr>
            <w:r>
              <w:rPr>
                <w:rFonts w:ascii="Calibri" w:eastAsia="Times New Roman" w:hAnsi="Calibri" w:cs="Calibri"/>
              </w:rPr>
              <w:t xml:space="preserve">In a primary school – this should be with </w:t>
            </w:r>
            <w:proofErr w:type="gramStart"/>
            <w:r w:rsidR="00884AEC">
              <w:rPr>
                <w:rFonts w:ascii="Calibri" w:eastAsia="Times New Roman" w:hAnsi="Calibri" w:cs="Calibri"/>
              </w:rPr>
              <w:t>4</w:t>
            </w:r>
            <w:r>
              <w:rPr>
                <w:rFonts w:ascii="Calibri" w:eastAsia="Times New Roman" w:hAnsi="Calibri" w:cs="Calibri"/>
              </w:rPr>
              <w:t xml:space="preserve"> to 11 year olds</w:t>
            </w:r>
            <w:proofErr w:type="gramEnd"/>
            <w:r>
              <w:rPr>
                <w:rFonts w:ascii="Calibri" w:eastAsia="Times New Roman" w:hAnsi="Calibri" w:cs="Calibri"/>
              </w:rPr>
              <w:t>.</w:t>
            </w:r>
          </w:p>
        </w:tc>
      </w:tr>
      <w:tr w:rsidR="006166DD" w14:paraId="690CAF7F" w14:textId="77777777" w:rsidTr="006166DD">
        <w:tc>
          <w:tcPr>
            <w:tcW w:w="1838" w:type="dxa"/>
          </w:tcPr>
          <w:p w14:paraId="0B3B0F9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Skills and Abilities:</w:t>
            </w:r>
          </w:p>
        </w:tc>
        <w:tc>
          <w:tcPr>
            <w:tcW w:w="7938" w:type="dxa"/>
          </w:tcPr>
          <w:p w14:paraId="73D1FD47"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Able to communicate effectively to receive and pass on information and </w:t>
            </w:r>
            <w:proofErr w:type="gramStart"/>
            <w:r>
              <w:rPr>
                <w:rFonts w:ascii="Calibri" w:eastAsia="Times New Roman" w:hAnsi="Calibri" w:cs="Calibri"/>
              </w:rPr>
              <w:t>instructions, and</w:t>
            </w:r>
            <w:proofErr w:type="gramEnd"/>
            <w:r>
              <w:rPr>
                <w:rFonts w:ascii="Calibri" w:eastAsia="Times New Roman" w:hAnsi="Calibri" w:cs="Calibri"/>
              </w:rPr>
              <w:t xml:space="preserve"> provide guidance in a firm but pleasant manner.</w:t>
            </w:r>
          </w:p>
          <w:p w14:paraId="59EE7C6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Basic reading and writing skills to maintain records of accidents and first aid, and check that pupils have paid for their meals or are entitled to free meals.</w:t>
            </w:r>
          </w:p>
          <w:p w14:paraId="2D28A10A"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with pupils to keep control, pass-on instructions and organise activities, where appropriate, in a firm but pleasant manner.</w:t>
            </w:r>
          </w:p>
          <w:p w14:paraId="0AB6D9F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administer basic first aid.</w:t>
            </w:r>
          </w:p>
          <w:p w14:paraId="23D5CB8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follow set procedures for different incidents, particularly in the case of fire, evacuation or accidents, in a controlled and systematic way.</w:t>
            </w:r>
          </w:p>
          <w:p w14:paraId="5BEEB7B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supervise and control children to minimum set standards of discipline.</w:t>
            </w:r>
          </w:p>
          <w:p w14:paraId="700BAD7E"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adhere to guidelines set by the Head Teacher for lunchtime supervision and accept supervision from the Senior Lunchtime Supervisor</w:t>
            </w:r>
          </w:p>
          <w:p w14:paraId="0B0BA0D4"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assist pupils with developing their eating skills.</w:t>
            </w:r>
          </w:p>
          <w:p w14:paraId="5825A7C7" w14:textId="77777777" w:rsidR="006166DD" w:rsidRPr="00BC01C4" w:rsidRDefault="006166DD" w:rsidP="006166DD">
            <w:pPr>
              <w:pStyle w:val="ListParagraph"/>
              <w:numPr>
                <w:ilvl w:val="0"/>
                <w:numId w:val="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 xml:space="preserve">Able and willing to clean-up food or vomit or other </w:t>
            </w:r>
            <w:proofErr w:type="gramStart"/>
            <w:r w:rsidRPr="00BC01C4">
              <w:rPr>
                <w:rFonts w:ascii="Calibri" w:eastAsia="Times New Roman" w:hAnsi="Calibri" w:cs="Calibri"/>
              </w:rPr>
              <w:t>materials, and</w:t>
            </w:r>
            <w:proofErr w:type="gramEnd"/>
            <w:r w:rsidRPr="00BC01C4">
              <w:rPr>
                <w:rFonts w:ascii="Calibri" w:eastAsia="Times New Roman" w:hAnsi="Calibri" w:cs="Calibri"/>
              </w:rPr>
              <w:t xml:space="preserve"> undertake tasks such as carrying food/trays.</w:t>
            </w:r>
          </w:p>
          <w:p w14:paraId="37A251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6C925E0D" w14:textId="77777777" w:rsidTr="006166DD">
        <w:tc>
          <w:tcPr>
            <w:tcW w:w="1838" w:type="dxa"/>
            <w:vAlign w:val="center"/>
          </w:tcPr>
          <w:p w14:paraId="26B58F6D"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Special Requirements:</w:t>
            </w:r>
          </w:p>
        </w:tc>
        <w:tc>
          <w:tcPr>
            <w:tcW w:w="7938" w:type="dxa"/>
          </w:tcPr>
          <w:p w14:paraId="1E4C1ED8" w14:textId="5864F793" w:rsidR="006166DD" w:rsidRDefault="006166DD" w:rsidP="006166DD">
            <w:pPr>
              <w:numPr>
                <w:ilvl w:val="0"/>
                <w:numId w:val="8"/>
              </w:numPr>
              <w:tabs>
                <w:tab w:val="left" w:pos="720"/>
              </w:tabs>
              <w:spacing w:after="0" w:line="240" w:lineRule="auto"/>
              <w:jc w:val="both"/>
              <w:rPr>
                <w:rFonts w:ascii="Calibri" w:eastAsia="Times New Roman" w:hAnsi="Calibri" w:cs="Calibri"/>
              </w:rPr>
            </w:pPr>
            <w:r>
              <w:rPr>
                <w:rFonts w:ascii="Calibri" w:eastAsia="Times New Roman" w:hAnsi="Calibri" w:cs="Calibri"/>
              </w:rPr>
              <w:t>This post is exempt from the provisions of the Rehabilitation of Offenders Act 1974. A Disclosure and Barring Service (DBS) will be required prior to appointment.</w:t>
            </w:r>
          </w:p>
          <w:p w14:paraId="6947FA91" w14:textId="77777777" w:rsidR="006166DD" w:rsidRPr="00BC01C4" w:rsidRDefault="006166DD" w:rsidP="006166DD">
            <w:pPr>
              <w:pStyle w:val="ListParagraph"/>
              <w:numPr>
                <w:ilvl w:val="0"/>
                <w:numId w:val="8"/>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This school is committed to safeguarding and promoting the welfare of children and young people and expects all staff and volunteers to share this commitment.</w:t>
            </w:r>
          </w:p>
          <w:p w14:paraId="09646C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bl>
    <w:p w14:paraId="0201012C" w14:textId="7B96948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868513" w14:textId="73AC10ED"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B124B03" w14:textId="77D46FC1"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3EE72E" w14:textId="77777777" w:rsidR="00E10167" w:rsidRPr="00D976E1" w:rsidRDefault="00E10167" w:rsidP="00E10167">
      <w:pPr>
        <w:jc w:val="both"/>
        <w:rPr>
          <w:rFonts w:ascii="Calibri" w:eastAsia="Times New Roman" w:hAnsi="Calibri" w:cs="Calibri"/>
          <w:vanish/>
        </w:rPr>
      </w:pPr>
    </w:p>
    <w:p w14:paraId="3C2A9F15" w14:textId="77777777" w:rsidR="00185CDC" w:rsidRPr="00185CDC" w:rsidRDefault="00185CDC" w:rsidP="00185CDC">
      <w:pPr>
        <w:autoSpaceDE w:val="0"/>
        <w:autoSpaceDN w:val="0"/>
        <w:adjustRightInd w:val="0"/>
        <w:spacing w:after="0" w:line="240" w:lineRule="auto"/>
        <w:rPr>
          <w:rFonts w:ascii="Calibri" w:hAnsi="Calibri" w:cs="Calibri"/>
          <w:sz w:val="28"/>
          <w:szCs w:val="28"/>
        </w:rPr>
      </w:pPr>
    </w:p>
    <w:sectPr w:rsidR="00185CDC" w:rsidRPr="00185CDC" w:rsidSect="001731DA">
      <w:headerReference w:type="first" r:id="rId12"/>
      <w:footerReference w:type="first" r:id="rId13"/>
      <w:pgSz w:w="11906" w:h="16838"/>
      <w:pgMar w:top="1440" w:right="1440" w:bottom="1440" w:left="1440" w:header="62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DB31" w14:textId="77777777" w:rsidR="001F575F" w:rsidRDefault="001F575F">
      <w:r>
        <w:separator/>
      </w:r>
    </w:p>
  </w:endnote>
  <w:endnote w:type="continuationSeparator" w:id="0">
    <w:p w14:paraId="496BCF35" w14:textId="77777777" w:rsidR="001F575F" w:rsidRDefault="001F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venir Next Demi Bold">
    <w:altName w:val="Cambria"/>
    <w:charset w:val="00"/>
    <w:family w:val="swiss"/>
    <w:pitch w:val="variable"/>
    <w:sig w:usb0="800000AF" w:usb1="5000204A" w:usb2="00000000" w:usb3="00000000" w:csb0="0000009B" w:csb1="00000000"/>
  </w:font>
  <w:font w:name="Baskerville">
    <w:altName w:val="Cambria"/>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C9F0" w14:textId="3317015E" w:rsidR="009F0146" w:rsidRDefault="004B512A">
    <w:pPr>
      <w:pStyle w:val="Footer"/>
    </w:pPr>
    <w:r>
      <w:rPr>
        <w:noProof/>
      </w:rPr>
      <w:drawing>
        <wp:anchor distT="0" distB="0" distL="114300" distR="114300" simplePos="0" relativeHeight="251669504" behindDoc="1" locked="0" layoutInCell="1" allowOverlap="1" wp14:anchorId="56CE0269" wp14:editId="0BDBD17E">
          <wp:simplePos x="0" y="0"/>
          <wp:positionH relativeFrom="page">
            <wp:align>right</wp:align>
          </wp:positionH>
          <wp:positionV relativeFrom="paragraph">
            <wp:posOffset>-614045</wp:posOffset>
          </wp:positionV>
          <wp:extent cx="7571740" cy="1552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552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545C" w14:textId="77777777" w:rsidR="001F575F" w:rsidRDefault="001F575F">
      <w:r>
        <w:separator/>
      </w:r>
    </w:p>
  </w:footnote>
  <w:footnote w:type="continuationSeparator" w:id="0">
    <w:p w14:paraId="7525D95F" w14:textId="77777777" w:rsidR="001F575F" w:rsidRDefault="001F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8C35" w14:textId="2928B9B2" w:rsidR="009F0146" w:rsidRDefault="00CF5B72">
    <w:pPr>
      <w:pStyle w:val="Header"/>
    </w:pPr>
    <w:r>
      <w:rPr>
        <w:noProof/>
        <w:bdr w:val="nil"/>
      </w:rPr>
      <w:drawing>
        <wp:anchor distT="0" distB="0" distL="114300" distR="114300" simplePos="0" relativeHeight="251668480" behindDoc="1" locked="0" layoutInCell="1" allowOverlap="1" wp14:anchorId="463D7BA4" wp14:editId="7368F06D">
          <wp:simplePos x="0" y="0"/>
          <wp:positionH relativeFrom="page">
            <wp:posOffset>1389449</wp:posOffset>
          </wp:positionH>
          <wp:positionV relativeFrom="paragraph">
            <wp:posOffset>-679450</wp:posOffset>
          </wp:positionV>
          <wp:extent cx="6169591" cy="2038350"/>
          <wp:effectExtent l="0" t="0" r="3175" b="0"/>
          <wp:wrapNone/>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702" cy="2042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5277"/>
    <w:multiLevelType w:val="hybridMultilevel"/>
    <w:tmpl w:val="C844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7518B3"/>
    <w:multiLevelType w:val="hybridMultilevel"/>
    <w:tmpl w:val="7966A252"/>
    <w:lvl w:ilvl="0" w:tplc="E848BDE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A4272"/>
    <w:multiLevelType w:val="hybridMultilevel"/>
    <w:tmpl w:val="9F5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399D"/>
    <w:multiLevelType w:val="hybridMultilevel"/>
    <w:tmpl w:val="F2EC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47E28"/>
    <w:multiLevelType w:val="hybridMultilevel"/>
    <w:tmpl w:val="2D4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467"/>
    <w:multiLevelType w:val="hybridMultilevel"/>
    <w:tmpl w:val="69FE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403125">
    <w:abstractNumId w:val="1"/>
  </w:num>
  <w:num w:numId="2" w16cid:durableId="1599870095">
    <w:abstractNumId w:val="6"/>
  </w:num>
  <w:num w:numId="3" w16cid:durableId="312149264">
    <w:abstractNumId w:val="5"/>
  </w:num>
  <w:num w:numId="4" w16cid:durableId="390082995">
    <w:abstractNumId w:val="2"/>
  </w:num>
  <w:num w:numId="5" w16cid:durableId="710494017">
    <w:abstractNumId w:val="1"/>
  </w:num>
  <w:num w:numId="6" w16cid:durableId="419371775">
    <w:abstractNumId w:val="4"/>
  </w:num>
  <w:num w:numId="7" w16cid:durableId="1425029501">
    <w:abstractNumId w:val="0"/>
  </w:num>
  <w:num w:numId="8" w16cid:durableId="658117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42314"/>
    <w:rsid w:val="00061F82"/>
    <w:rsid w:val="00074251"/>
    <w:rsid w:val="0008248A"/>
    <w:rsid w:val="000D283C"/>
    <w:rsid w:val="000D3B47"/>
    <w:rsid w:val="000F54DE"/>
    <w:rsid w:val="00126A6C"/>
    <w:rsid w:val="001449BD"/>
    <w:rsid w:val="001731DA"/>
    <w:rsid w:val="00175F42"/>
    <w:rsid w:val="00185CDC"/>
    <w:rsid w:val="001870A9"/>
    <w:rsid w:val="001C24A8"/>
    <w:rsid w:val="001F575F"/>
    <w:rsid w:val="001F65B7"/>
    <w:rsid w:val="002059E1"/>
    <w:rsid w:val="002326F7"/>
    <w:rsid w:val="00244AD8"/>
    <w:rsid w:val="00281B0A"/>
    <w:rsid w:val="002F53E0"/>
    <w:rsid w:val="003135C0"/>
    <w:rsid w:val="00314318"/>
    <w:rsid w:val="00337B89"/>
    <w:rsid w:val="00361B94"/>
    <w:rsid w:val="003F3405"/>
    <w:rsid w:val="003F5BBE"/>
    <w:rsid w:val="004041EC"/>
    <w:rsid w:val="00430DD6"/>
    <w:rsid w:val="0044202A"/>
    <w:rsid w:val="00444DE2"/>
    <w:rsid w:val="00466F2B"/>
    <w:rsid w:val="004B18A1"/>
    <w:rsid w:val="004B512A"/>
    <w:rsid w:val="004C0162"/>
    <w:rsid w:val="004F6FCA"/>
    <w:rsid w:val="005136B6"/>
    <w:rsid w:val="00515F9F"/>
    <w:rsid w:val="00566202"/>
    <w:rsid w:val="00572BD9"/>
    <w:rsid w:val="005A24D7"/>
    <w:rsid w:val="005D4AB5"/>
    <w:rsid w:val="00601298"/>
    <w:rsid w:val="006166DD"/>
    <w:rsid w:val="006318C4"/>
    <w:rsid w:val="006662DD"/>
    <w:rsid w:val="00671A64"/>
    <w:rsid w:val="006B1EC7"/>
    <w:rsid w:val="006C48A5"/>
    <w:rsid w:val="006D19C8"/>
    <w:rsid w:val="00745A3C"/>
    <w:rsid w:val="00792EB7"/>
    <w:rsid w:val="007B1E11"/>
    <w:rsid w:val="007D59D5"/>
    <w:rsid w:val="007F0D81"/>
    <w:rsid w:val="00802DB5"/>
    <w:rsid w:val="008179C5"/>
    <w:rsid w:val="00822115"/>
    <w:rsid w:val="008439F8"/>
    <w:rsid w:val="00846D5D"/>
    <w:rsid w:val="008525D3"/>
    <w:rsid w:val="0085349B"/>
    <w:rsid w:val="00884AEC"/>
    <w:rsid w:val="008868F4"/>
    <w:rsid w:val="008C195E"/>
    <w:rsid w:val="00945217"/>
    <w:rsid w:val="009567D8"/>
    <w:rsid w:val="009740FF"/>
    <w:rsid w:val="00991EEB"/>
    <w:rsid w:val="009954A3"/>
    <w:rsid w:val="009B685C"/>
    <w:rsid w:val="009E0663"/>
    <w:rsid w:val="009F0146"/>
    <w:rsid w:val="009F49F5"/>
    <w:rsid w:val="009F4D80"/>
    <w:rsid w:val="00A253BA"/>
    <w:rsid w:val="00A531F9"/>
    <w:rsid w:val="00A850A2"/>
    <w:rsid w:val="00AC6245"/>
    <w:rsid w:val="00AD5062"/>
    <w:rsid w:val="00AF5721"/>
    <w:rsid w:val="00B00BD0"/>
    <w:rsid w:val="00B270D8"/>
    <w:rsid w:val="00B51699"/>
    <w:rsid w:val="00B564F5"/>
    <w:rsid w:val="00BC01C4"/>
    <w:rsid w:val="00C01C2B"/>
    <w:rsid w:val="00C044CF"/>
    <w:rsid w:val="00C329CA"/>
    <w:rsid w:val="00C534AF"/>
    <w:rsid w:val="00C6372A"/>
    <w:rsid w:val="00CB2727"/>
    <w:rsid w:val="00CC0D9B"/>
    <w:rsid w:val="00CD0373"/>
    <w:rsid w:val="00CE11E5"/>
    <w:rsid w:val="00CF5B72"/>
    <w:rsid w:val="00D03FB4"/>
    <w:rsid w:val="00D14E3B"/>
    <w:rsid w:val="00D3027D"/>
    <w:rsid w:val="00D30917"/>
    <w:rsid w:val="00D40CA8"/>
    <w:rsid w:val="00D51577"/>
    <w:rsid w:val="00D976E1"/>
    <w:rsid w:val="00DB2BD9"/>
    <w:rsid w:val="00DB4617"/>
    <w:rsid w:val="00DB5F2C"/>
    <w:rsid w:val="00DC40A3"/>
    <w:rsid w:val="00DD7FDB"/>
    <w:rsid w:val="00DF628C"/>
    <w:rsid w:val="00DF6C9A"/>
    <w:rsid w:val="00E10167"/>
    <w:rsid w:val="00E10ECF"/>
    <w:rsid w:val="00E24DD5"/>
    <w:rsid w:val="00E2569C"/>
    <w:rsid w:val="00E42932"/>
    <w:rsid w:val="00E61C96"/>
    <w:rsid w:val="00EA284B"/>
    <w:rsid w:val="00EA7D88"/>
    <w:rsid w:val="00EF26C6"/>
    <w:rsid w:val="00F865C6"/>
    <w:rsid w:val="00FE1EA7"/>
    <w:rsid w:val="00FF6813"/>
    <w:rsid w:val="2A7BF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A195"/>
  <w15:docId w15:val="{B8721006-91C3-419F-9739-4C86E265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A253BA"/>
    <w:pPr>
      <w:ind w:left="720"/>
      <w:contextualSpacing/>
    </w:pPr>
  </w:style>
  <w:style w:type="character" w:styleId="UnresolvedMention">
    <w:name w:val="Unresolved Mention"/>
    <w:basedOn w:val="DefaultParagraphFont"/>
    <w:uiPriority w:val="99"/>
    <w:semiHidden/>
    <w:unhideWhenUsed/>
    <w:rsid w:val="00DB4617"/>
    <w:rPr>
      <w:color w:val="605E5C"/>
      <w:shd w:val="clear" w:color="auto" w:fill="E1DFDD"/>
    </w:rPr>
  </w:style>
  <w:style w:type="table" w:styleId="TableGrid">
    <w:name w:val="Table Grid"/>
    <w:basedOn w:val="TableNormal"/>
    <w:uiPriority w:val="39"/>
    <w:rsid w:val="00BC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6813"/>
    <w:rPr>
      <w:i/>
      <w:iCs/>
    </w:rPr>
  </w:style>
  <w:style w:type="paragraph" w:styleId="NormalWeb">
    <w:name w:val="Normal (Web)"/>
    <w:basedOn w:val="Normal"/>
    <w:uiPriority w:val="99"/>
    <w:semiHidden/>
    <w:unhideWhenUsed/>
    <w:rsid w:val="00244A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4AD8"/>
    <w:rPr>
      <w:b/>
      <w:bCs/>
    </w:rPr>
  </w:style>
  <w:style w:type="paragraph" w:styleId="NoSpacing">
    <w:name w:val="No Spacing"/>
    <w:uiPriority w:val="1"/>
    <w:qFormat/>
    <w:rsid w:val="00244A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8159">
      <w:bodyDiv w:val="1"/>
      <w:marLeft w:val="0"/>
      <w:marRight w:val="0"/>
      <w:marTop w:val="0"/>
      <w:marBottom w:val="0"/>
      <w:divBdr>
        <w:top w:val="none" w:sz="0" w:space="0" w:color="auto"/>
        <w:left w:val="none" w:sz="0" w:space="0" w:color="auto"/>
        <w:bottom w:val="none" w:sz="0" w:space="0" w:color="auto"/>
        <w:right w:val="none" w:sz="0" w:space="0" w:color="auto"/>
      </w:divBdr>
    </w:div>
    <w:div w:id="343553322">
      <w:bodyDiv w:val="1"/>
      <w:marLeft w:val="0"/>
      <w:marRight w:val="0"/>
      <w:marTop w:val="0"/>
      <w:marBottom w:val="0"/>
      <w:divBdr>
        <w:top w:val="none" w:sz="0" w:space="0" w:color="auto"/>
        <w:left w:val="none" w:sz="0" w:space="0" w:color="auto"/>
        <w:bottom w:val="none" w:sz="0" w:space="0" w:color="auto"/>
        <w:right w:val="none" w:sz="0" w:space="0" w:color="auto"/>
      </w:divBdr>
    </w:div>
    <w:div w:id="518206219">
      <w:bodyDiv w:val="1"/>
      <w:marLeft w:val="0"/>
      <w:marRight w:val="0"/>
      <w:marTop w:val="0"/>
      <w:marBottom w:val="0"/>
      <w:divBdr>
        <w:top w:val="none" w:sz="0" w:space="0" w:color="auto"/>
        <w:left w:val="none" w:sz="0" w:space="0" w:color="auto"/>
        <w:bottom w:val="none" w:sz="0" w:space="0" w:color="auto"/>
        <w:right w:val="none" w:sz="0" w:space="0" w:color="auto"/>
      </w:divBdr>
    </w:div>
    <w:div w:id="76245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FE5F2-80AA-470C-B7E2-19EF0825AB04}">
  <ds:schemaRefs>
    <ds:schemaRef ds:uri="http://schemas.openxmlformats.org/officeDocument/2006/bibliography"/>
  </ds:schemaRefs>
</ds:datastoreItem>
</file>

<file path=customXml/itemProps2.xml><?xml version="1.0" encoding="utf-8"?>
<ds:datastoreItem xmlns:ds="http://schemas.openxmlformats.org/officeDocument/2006/customXml" ds:itemID="{E04E43B7-E98D-4F78-88BB-EE834A7382F1}">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7E1067D8-723F-48BA-9E78-F43540DCF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58541-8B77-4835-8CB8-EA5D33423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1</TotalTime>
  <Pages>4</Pages>
  <Words>958</Words>
  <Characters>5280</Characters>
  <Application>Microsoft Office Word</Application>
  <DocSecurity>0</DocSecurity>
  <Lines>198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Nicola Foster</cp:lastModifiedBy>
  <cp:revision>4</cp:revision>
  <dcterms:created xsi:type="dcterms:W3CDTF">2023-10-09T13:26:00Z</dcterms:created>
  <dcterms:modified xsi:type="dcterms:W3CDTF">2026-03-03T12:31:00Z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2023-10-09T13:21:06Z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fc461712-f172-4898-a3c0-170d82cd1ca1</vt:lpwstr>
  </property>
  <property fmtid="{D5CDD505-2E9C-101B-9397-08002B2CF9AE}" pid="10" name="MSIP_Label_c8647682-67e2-4375-810b-39aba46ca2b3_ContentBits">
    <vt:lpwstr>0</vt:lpwstr>
  </property>
</Properties>
</file>