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2764" w14:textId="33E8602F" w:rsidR="00B42403" w:rsidRPr="00B42403" w:rsidRDefault="00B42403" w:rsidP="00B42403">
      <w:pPr>
        <w:pStyle w:val="Heading1"/>
        <w:spacing w:after="240"/>
      </w:pPr>
      <w:r w:rsidRPr="00B42403">
        <w:t xml:space="preserve">Job description: </w:t>
      </w:r>
      <w:sdt>
        <w:sdtPr>
          <w:id w:val="-291362905"/>
          <w:placeholder>
            <w:docPart w:val="CE5CC44D442E4210AC0AB32DBA17D2C1"/>
          </w:placeholder>
        </w:sdtPr>
        <w:sdtEndPr/>
        <w:sdtContent>
          <w:sdt>
            <w:sdtPr>
              <w:id w:val="-274634537"/>
              <w:placeholder>
                <w:docPart w:val="CE5CC44D442E4210AC0AB32DBA17D2C1"/>
              </w:placeholder>
              <w15:appearance w15:val="hidden"/>
            </w:sdtPr>
            <w:sdtEndPr/>
            <w:sdtContent>
              <w:r w:rsidR="00EE1C91">
                <w:t>Midday Supervisory Assistant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4EF11ADC" w14:textId="77777777" w:rsidTr="00B42403">
        <w:trPr>
          <w:trHeight w:val="283"/>
        </w:trPr>
        <w:tc>
          <w:tcPr>
            <w:tcW w:w="1236" w:type="pct"/>
            <w:shd w:val="clear" w:color="auto" w:fill="auto"/>
          </w:tcPr>
          <w:p w14:paraId="156BD26A"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6473F0FE" w14:textId="0B2CFD79" w:rsidR="00B42403" w:rsidRPr="00B42403" w:rsidRDefault="002833AF" w:rsidP="00B42403">
            <w:r>
              <w:t>Mount Street Academy</w:t>
            </w:r>
            <w:r w:rsidR="0037251A">
              <w:t xml:space="preserve"> </w:t>
            </w:r>
          </w:p>
        </w:tc>
      </w:tr>
      <w:tr w:rsidR="00B42403" w:rsidRPr="00B42403" w14:paraId="402B8832" w14:textId="77777777" w:rsidTr="00B42403">
        <w:trPr>
          <w:trHeight w:val="283"/>
        </w:trPr>
        <w:tc>
          <w:tcPr>
            <w:tcW w:w="1236" w:type="pct"/>
            <w:shd w:val="clear" w:color="auto" w:fill="auto"/>
          </w:tcPr>
          <w:p w14:paraId="12A05AEB"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2CCC998D" w14:textId="08CBDFC6" w:rsidR="00B42403" w:rsidRPr="00B42403" w:rsidRDefault="00550CC9" w:rsidP="00B42403">
            <w:r>
              <w:t>Temporary</w:t>
            </w:r>
            <w:r w:rsidR="00B27AFA">
              <w:t xml:space="preserve"> </w:t>
            </w:r>
            <w:r w:rsidR="002833AF">
              <w:t xml:space="preserve"> </w:t>
            </w:r>
          </w:p>
        </w:tc>
      </w:tr>
      <w:tr w:rsidR="00B42403" w:rsidRPr="00B42403" w14:paraId="4276A69F" w14:textId="77777777" w:rsidTr="00B42403">
        <w:trPr>
          <w:trHeight w:val="283"/>
        </w:trPr>
        <w:tc>
          <w:tcPr>
            <w:tcW w:w="1236" w:type="pct"/>
            <w:shd w:val="clear" w:color="auto" w:fill="auto"/>
          </w:tcPr>
          <w:p w14:paraId="6114B510"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Full time/term time</w:t>
            </w:r>
          </w:p>
        </w:tc>
        <w:tc>
          <w:tcPr>
            <w:tcW w:w="3764" w:type="pct"/>
          </w:tcPr>
          <w:p w14:paraId="72730AEA" w14:textId="36406FCB" w:rsidR="00B42403" w:rsidRPr="00B42403" w:rsidRDefault="00EE1C91" w:rsidP="00B42403">
            <w:r>
              <w:t>Part-time</w:t>
            </w:r>
          </w:p>
        </w:tc>
      </w:tr>
      <w:tr w:rsidR="00B42403" w:rsidRPr="00B42403" w14:paraId="6034B37B" w14:textId="77777777" w:rsidTr="00B42403">
        <w:trPr>
          <w:trHeight w:val="283"/>
        </w:trPr>
        <w:tc>
          <w:tcPr>
            <w:tcW w:w="1236" w:type="pct"/>
            <w:shd w:val="clear" w:color="auto" w:fill="auto"/>
          </w:tcPr>
          <w:p w14:paraId="5CE30617"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0C6D8284" w14:textId="03E0C935" w:rsidR="00B42403" w:rsidRPr="00B42403" w:rsidRDefault="00EE1C91" w:rsidP="00B42403">
            <w:r>
              <w:t>G2</w:t>
            </w:r>
          </w:p>
        </w:tc>
      </w:tr>
      <w:tr w:rsidR="00B42403" w:rsidRPr="00B42403" w14:paraId="40DC917A" w14:textId="77777777" w:rsidTr="00B42403">
        <w:trPr>
          <w:trHeight w:val="283"/>
        </w:trPr>
        <w:tc>
          <w:tcPr>
            <w:tcW w:w="1236" w:type="pct"/>
            <w:shd w:val="clear" w:color="auto" w:fill="auto"/>
          </w:tcPr>
          <w:p w14:paraId="60D651FE"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19147516" w14:textId="7C127598" w:rsidR="00B42403" w:rsidRPr="00B42403" w:rsidRDefault="00EE1C91" w:rsidP="00B42403">
            <w:r>
              <w:t xml:space="preserve">Senior Midday Supervisor </w:t>
            </w:r>
          </w:p>
        </w:tc>
      </w:tr>
    </w:tbl>
    <w:p w14:paraId="68C5CFE8" w14:textId="77777777" w:rsidR="00B42403" w:rsidRDefault="00B42403" w:rsidP="00B42403">
      <w:pPr>
        <w:rPr>
          <w:b/>
        </w:rPr>
      </w:pPr>
    </w:p>
    <w:p w14:paraId="07C5E847" w14:textId="77777777" w:rsidR="00B42403" w:rsidRPr="00B42403" w:rsidRDefault="00B42403" w:rsidP="00B42403">
      <w:pPr>
        <w:pStyle w:val="Heading2"/>
      </w:pPr>
      <w:r w:rsidRPr="00B42403">
        <w:t>Job purpose</w:t>
      </w:r>
    </w:p>
    <w:sdt>
      <w:sdtPr>
        <w:id w:val="887309024"/>
        <w:placeholder>
          <w:docPart w:val="CE5CC44D442E4210AC0AB32DBA17D2C1"/>
        </w:placeholder>
        <w15:appearance w15:val="hidden"/>
      </w:sdtPr>
      <w:sdtEndPr/>
      <w:sdtContent>
        <w:sdt>
          <w:sdtPr>
            <w:id w:val="452130722"/>
            <w:placeholder>
              <w:docPart w:val="E7869B17D104438EBB733928919F0742"/>
            </w:placeholder>
            <w15:appearance w15:val="hidden"/>
          </w:sdtPr>
          <w:sdtEndPr/>
          <w:sdtContent>
            <w:p w14:paraId="4E6C9BF9" w14:textId="58A8F140" w:rsidR="00B42403" w:rsidRPr="00B42403" w:rsidRDefault="00EE1C91" w:rsidP="00B42403">
              <w:r>
                <w:t xml:space="preserve">To provide lunchtime support at </w:t>
              </w:r>
              <w:r w:rsidR="002833AF">
                <w:t xml:space="preserve">Mount Street Academy. </w:t>
              </w:r>
              <w:r w:rsidR="0037251A">
                <w:t xml:space="preserve"> </w:t>
              </w:r>
              <w:r>
                <w:t xml:space="preserve"> </w:t>
              </w:r>
            </w:p>
          </w:sdtContent>
        </w:sdt>
      </w:sdtContent>
    </w:sdt>
    <w:p w14:paraId="37A8716E" w14:textId="77777777" w:rsidR="00B42403" w:rsidRPr="00B42403" w:rsidRDefault="00B42403" w:rsidP="00B42403">
      <w:pPr>
        <w:pStyle w:val="Heading2"/>
      </w:pPr>
      <w:r w:rsidRPr="00B42403">
        <w:t>Main duties and responsibilities</w:t>
      </w:r>
    </w:p>
    <w:p w14:paraId="0EB44096" w14:textId="77777777" w:rsidR="00EE1C91" w:rsidRDefault="00EE1C91" w:rsidP="00B42403">
      <w:pPr>
        <w:pStyle w:val="Bulletlist"/>
      </w:pPr>
      <w:r>
        <w:t xml:space="preserve">Supervise children during the meal, in the playground, classrooms, corridors, cloakrooms, toilets. </w:t>
      </w:r>
    </w:p>
    <w:p w14:paraId="76EAFE14" w14:textId="77777777" w:rsidR="00EE1C91" w:rsidRDefault="00EE1C91" w:rsidP="00B42403">
      <w:pPr>
        <w:pStyle w:val="Bulletlist"/>
      </w:pPr>
      <w:r>
        <w:t>Prepare rooms for dining, including setting out tables and chairs.</w:t>
      </w:r>
    </w:p>
    <w:p w14:paraId="1F997638" w14:textId="77777777" w:rsidR="00EE1C91" w:rsidRDefault="00EE1C91" w:rsidP="00B42403">
      <w:pPr>
        <w:pStyle w:val="Bulletlist"/>
      </w:pPr>
      <w:r>
        <w:t xml:space="preserve">Distribute meals, serve water and support kitchen team as and when required. </w:t>
      </w:r>
    </w:p>
    <w:p w14:paraId="68BC14B3" w14:textId="77777777" w:rsidR="00EE1C91" w:rsidRDefault="00EE1C91" w:rsidP="00B42403">
      <w:pPr>
        <w:pStyle w:val="Bulletlist"/>
      </w:pPr>
      <w:r>
        <w:t xml:space="preserve">Clear tables and collect rubbish, wash and stack away tables, chairs and water jugs and clean dining area as required. </w:t>
      </w:r>
    </w:p>
    <w:p w14:paraId="3D2757B3" w14:textId="77777777" w:rsidR="00EE1C91" w:rsidRDefault="00EE1C91" w:rsidP="00B42403">
      <w:pPr>
        <w:pStyle w:val="Bulletlist"/>
      </w:pPr>
      <w:r>
        <w:t xml:space="preserve">Provide safe, creative, appropriate play opportunities, prepare activities, ensure equipment is suitable for the day and encourage and model positive play. </w:t>
      </w:r>
    </w:p>
    <w:p w14:paraId="1D85774A" w14:textId="77777777" w:rsidR="00EE1C91" w:rsidRDefault="00EE1C91" w:rsidP="00B42403">
      <w:pPr>
        <w:pStyle w:val="Bulletlist"/>
      </w:pPr>
      <w:r>
        <w:t>Work with the wider lunchtime team to ensure positive working practises and promote school values.</w:t>
      </w:r>
    </w:p>
    <w:p w14:paraId="7A14A683" w14:textId="77777777" w:rsidR="00EE1C91" w:rsidRDefault="00EE1C91" w:rsidP="00EE1C91">
      <w:pPr>
        <w:pStyle w:val="Bulletlist"/>
        <w:rPr>
          <w:i/>
        </w:rPr>
      </w:pPr>
      <w:r>
        <w:t>Administer first aid as needed.</w:t>
      </w:r>
    </w:p>
    <w:p w14:paraId="2C7E78E9" w14:textId="77777777" w:rsidR="00EE1C91" w:rsidRDefault="00EE1C91" w:rsidP="00EE1C91">
      <w:pPr>
        <w:pStyle w:val="Bulletlist"/>
        <w:numPr>
          <w:ilvl w:val="0"/>
          <w:numId w:val="0"/>
        </w:numPr>
        <w:rPr>
          <w:i/>
        </w:rPr>
      </w:pPr>
    </w:p>
    <w:p w14:paraId="16CDD074" w14:textId="71678C4E" w:rsidR="00B42403" w:rsidRPr="00EE1C91" w:rsidRDefault="00B42403" w:rsidP="00EE1C91">
      <w:pPr>
        <w:pStyle w:val="Bulletlist"/>
        <w:numPr>
          <w:ilvl w:val="0"/>
          <w:numId w:val="0"/>
        </w:numPr>
        <w:rPr>
          <w:i/>
        </w:rPr>
      </w:pPr>
      <w:r w:rsidRPr="00EE1C91">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70C2A7B6"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76A8EC72" w14:textId="77777777" w:rsidR="00B42403" w:rsidRPr="00B42403" w:rsidRDefault="00B42403" w:rsidP="00B42403">
      <w:pPr>
        <w:rPr>
          <w:i/>
        </w:rPr>
      </w:pPr>
      <w:r w:rsidRPr="00B42403">
        <w:rPr>
          <w:i/>
        </w:rPr>
        <w:br w:type="page"/>
      </w:r>
    </w:p>
    <w:p w14:paraId="4983D104" w14:textId="6CEF7FC9" w:rsidR="00B42403" w:rsidRPr="00B42403" w:rsidRDefault="00B42403" w:rsidP="002929DB">
      <w:pPr>
        <w:pStyle w:val="Heading1"/>
        <w:spacing w:after="240"/>
      </w:pPr>
      <w:r w:rsidRPr="00B42403">
        <w:lastRenderedPageBreak/>
        <w:t xml:space="preserve">Person specification: </w:t>
      </w:r>
      <w:sdt>
        <w:sdtPr>
          <w:id w:val="647179951"/>
          <w:placeholder>
            <w:docPart w:val="51CDFF76901249729DD0D6FC56A3C43C"/>
          </w:placeholder>
        </w:sdtPr>
        <w:sdtEndPr/>
        <w:sdtContent>
          <w:sdt>
            <w:sdtPr>
              <w:id w:val="1065840862"/>
              <w:placeholder>
                <w:docPart w:val="51CDFF76901249729DD0D6FC56A3C43C"/>
              </w:placeholder>
              <w15:appearance w15:val="hidden"/>
            </w:sdtPr>
            <w:sdtEndPr/>
            <w:sdtContent>
              <w:r w:rsidR="00EE1C91">
                <w:t xml:space="preserve">Midday Supervisory Assistant </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4F4E97F1" w14:textId="77777777" w:rsidTr="00B42403">
        <w:trPr>
          <w:trHeight w:val="624"/>
        </w:trPr>
        <w:tc>
          <w:tcPr>
            <w:tcW w:w="6936" w:type="dxa"/>
            <w:shd w:val="clear" w:color="auto" w:fill="auto"/>
            <w:vAlign w:val="center"/>
          </w:tcPr>
          <w:p w14:paraId="60F66D2E"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68C758AC"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42A1ABF4"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6CE56754" w14:textId="77777777" w:rsidTr="00B42403">
        <w:trPr>
          <w:trHeight w:val="454"/>
        </w:trPr>
        <w:tc>
          <w:tcPr>
            <w:tcW w:w="6936" w:type="dxa"/>
            <w:shd w:val="clear" w:color="auto" w:fill="auto"/>
          </w:tcPr>
          <w:sdt>
            <w:sdtPr>
              <w:id w:val="-747496855"/>
              <w:placeholder>
                <w:docPart w:val="68FBDB70C3574988935D5573378E681A"/>
              </w:placeholder>
              <w15:appearance w15:val="hidden"/>
            </w:sdtPr>
            <w:sdtEndPr/>
            <w:sdtContent>
              <w:p w14:paraId="1527CC66" w14:textId="12F25D1C" w:rsidR="00B42403" w:rsidRPr="00B42403" w:rsidRDefault="00EE1C91" w:rsidP="00B42403">
                <w:r>
                  <w:t xml:space="preserve">First Aid Certificate </w:t>
                </w:r>
              </w:p>
            </w:sdtContent>
          </w:sdt>
        </w:tc>
        <w:tc>
          <w:tcPr>
            <w:tcW w:w="1418" w:type="dxa"/>
            <w:shd w:val="clear" w:color="auto" w:fill="auto"/>
            <w:vAlign w:val="center"/>
          </w:tcPr>
          <w:p w14:paraId="32D92259" w14:textId="14EA7187" w:rsidR="00B42403" w:rsidRPr="00B42403" w:rsidRDefault="00B42403" w:rsidP="00B42403">
            <w:pPr>
              <w:jc w:val="center"/>
            </w:pPr>
          </w:p>
        </w:tc>
        <w:tc>
          <w:tcPr>
            <w:tcW w:w="1371" w:type="dxa"/>
            <w:shd w:val="clear" w:color="auto" w:fill="auto"/>
            <w:vAlign w:val="center"/>
          </w:tcPr>
          <w:p w14:paraId="4F077A23" w14:textId="35ABA51F" w:rsidR="00B42403" w:rsidRPr="00B42403" w:rsidRDefault="00EE1C91" w:rsidP="00B42403">
            <w:pPr>
              <w:jc w:val="center"/>
            </w:pPr>
            <w:r w:rsidRPr="00B42403">
              <w:sym w:font="Wingdings 2" w:char="F050"/>
            </w:r>
          </w:p>
        </w:tc>
      </w:tr>
      <w:tr w:rsidR="00EE1C91" w:rsidRPr="00B42403" w14:paraId="5B45630A" w14:textId="77777777" w:rsidTr="00B42403">
        <w:trPr>
          <w:trHeight w:val="454"/>
        </w:trPr>
        <w:tc>
          <w:tcPr>
            <w:tcW w:w="6936" w:type="dxa"/>
            <w:shd w:val="clear" w:color="auto" w:fill="auto"/>
          </w:tcPr>
          <w:p w14:paraId="36452F9E" w14:textId="0FF54CCE" w:rsidR="00EE1C91" w:rsidRDefault="00EE1C91" w:rsidP="00B42403">
            <w:r w:rsidRPr="00C82700">
              <w:rPr>
                <w:rFonts w:eastAsia="Times New Roman" w:cs="Times New Roman"/>
              </w:rPr>
              <w:t>Food Hygiene Certificate</w:t>
            </w:r>
          </w:p>
        </w:tc>
        <w:tc>
          <w:tcPr>
            <w:tcW w:w="1418" w:type="dxa"/>
            <w:shd w:val="clear" w:color="auto" w:fill="auto"/>
            <w:vAlign w:val="center"/>
          </w:tcPr>
          <w:p w14:paraId="174084D0" w14:textId="77777777" w:rsidR="00EE1C91" w:rsidRPr="00B42403" w:rsidRDefault="00EE1C91" w:rsidP="00B42403">
            <w:pPr>
              <w:jc w:val="center"/>
            </w:pPr>
          </w:p>
        </w:tc>
        <w:tc>
          <w:tcPr>
            <w:tcW w:w="1371" w:type="dxa"/>
            <w:shd w:val="clear" w:color="auto" w:fill="auto"/>
            <w:vAlign w:val="center"/>
          </w:tcPr>
          <w:p w14:paraId="2133CCD2" w14:textId="5A3B829B" w:rsidR="00EE1C91" w:rsidRPr="00B42403" w:rsidRDefault="00EE1C91" w:rsidP="00B42403">
            <w:pPr>
              <w:jc w:val="center"/>
            </w:pPr>
            <w:r w:rsidRPr="00B42403">
              <w:sym w:font="Wingdings 2" w:char="F050"/>
            </w:r>
          </w:p>
        </w:tc>
      </w:tr>
    </w:tbl>
    <w:p w14:paraId="498E04AF"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49D95391" w14:textId="77777777" w:rsidTr="00B42403">
        <w:trPr>
          <w:trHeight w:val="624"/>
        </w:trPr>
        <w:tc>
          <w:tcPr>
            <w:tcW w:w="6936" w:type="dxa"/>
            <w:shd w:val="clear" w:color="auto" w:fill="auto"/>
            <w:vAlign w:val="center"/>
          </w:tcPr>
          <w:p w14:paraId="68569A3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5D673EB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5CDDF3A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64318ACC" w14:textId="77777777" w:rsidTr="00195CF3">
        <w:trPr>
          <w:trHeight w:val="454"/>
        </w:trPr>
        <w:tc>
          <w:tcPr>
            <w:tcW w:w="6936" w:type="dxa"/>
            <w:shd w:val="clear" w:color="auto" w:fill="auto"/>
          </w:tcPr>
          <w:sdt>
            <w:sdtPr>
              <w:id w:val="-1237396231"/>
              <w:placeholder>
                <w:docPart w:val="D8B6A19F1EF34A09B13362437A8BA65A"/>
              </w:placeholder>
              <w15:appearance w15:val="hidden"/>
            </w:sdtPr>
            <w:sdtEndPr/>
            <w:sdtContent>
              <w:p w14:paraId="3167ABDB" w14:textId="2864FC1E" w:rsidR="00B42403" w:rsidRPr="00B42403" w:rsidRDefault="00EE1C91" w:rsidP="00B42403">
                <w:r w:rsidRPr="00C82700">
                  <w:rPr>
                    <w:rFonts w:eastAsia="Times New Roman" w:cs="Times New Roman"/>
                  </w:rPr>
                  <w:t>Experience of working with children</w:t>
                </w:r>
                <w:r>
                  <w:rPr>
                    <w:rFonts w:eastAsia="Times New Roman" w:cs="Times New Roman"/>
                  </w:rPr>
                  <w:t>.</w:t>
                </w:r>
              </w:p>
            </w:sdtContent>
          </w:sdt>
        </w:tc>
        <w:tc>
          <w:tcPr>
            <w:tcW w:w="1418" w:type="dxa"/>
            <w:shd w:val="clear" w:color="auto" w:fill="auto"/>
            <w:vAlign w:val="center"/>
          </w:tcPr>
          <w:p w14:paraId="7138C3A7" w14:textId="77777777" w:rsidR="00B42403" w:rsidRPr="00B42403" w:rsidRDefault="00B42403" w:rsidP="00B42403">
            <w:pPr>
              <w:jc w:val="center"/>
            </w:pPr>
            <w:r w:rsidRPr="00B42403">
              <w:sym w:font="Wingdings 2" w:char="F050"/>
            </w:r>
          </w:p>
        </w:tc>
        <w:tc>
          <w:tcPr>
            <w:tcW w:w="1371" w:type="dxa"/>
            <w:shd w:val="clear" w:color="auto" w:fill="auto"/>
            <w:vAlign w:val="center"/>
          </w:tcPr>
          <w:p w14:paraId="29B6C85E" w14:textId="77777777" w:rsidR="00B42403" w:rsidRPr="00B42403" w:rsidRDefault="00B42403" w:rsidP="00B42403">
            <w:pPr>
              <w:jc w:val="center"/>
            </w:pPr>
          </w:p>
        </w:tc>
      </w:tr>
      <w:tr w:rsidR="00B42403" w:rsidRPr="00B42403" w14:paraId="08841E4F" w14:textId="77777777" w:rsidTr="00195CF3">
        <w:trPr>
          <w:trHeight w:val="454"/>
        </w:trPr>
        <w:tc>
          <w:tcPr>
            <w:tcW w:w="6936" w:type="dxa"/>
            <w:shd w:val="clear" w:color="auto" w:fill="auto"/>
          </w:tcPr>
          <w:sdt>
            <w:sdtPr>
              <w:id w:val="782075253"/>
              <w:placeholder>
                <w:docPart w:val="A6B94739C95E45C896E1E0C4D28A633B"/>
              </w:placeholder>
              <w15:appearance w15:val="hidden"/>
            </w:sdtPr>
            <w:sdtEndPr/>
            <w:sdtContent>
              <w:p w14:paraId="5BA6AD58" w14:textId="4F20866D" w:rsidR="00B42403" w:rsidRPr="00B42403" w:rsidRDefault="00EE1C91" w:rsidP="00B42403">
                <w:r>
                  <w:rPr>
                    <w:rFonts w:eastAsia="Times New Roman" w:cs="Times New Roman"/>
                  </w:rPr>
                  <w:t>Experience of</w:t>
                </w:r>
                <w:r w:rsidRPr="00C82700">
                  <w:rPr>
                    <w:rFonts w:eastAsia="Times New Roman" w:cs="Times New Roman"/>
                  </w:rPr>
                  <w:t xml:space="preserve"> serving of food</w:t>
                </w:r>
                <w:r>
                  <w:rPr>
                    <w:rFonts w:eastAsia="Times New Roman" w:cs="Times New Roman"/>
                  </w:rPr>
                  <w:t>.</w:t>
                </w:r>
              </w:p>
            </w:sdtContent>
          </w:sdt>
        </w:tc>
        <w:tc>
          <w:tcPr>
            <w:tcW w:w="1418" w:type="dxa"/>
            <w:shd w:val="clear" w:color="auto" w:fill="auto"/>
            <w:vAlign w:val="center"/>
          </w:tcPr>
          <w:p w14:paraId="2454DEC3" w14:textId="10D27C0B" w:rsidR="00B42403" w:rsidRPr="00B42403" w:rsidRDefault="00EE1C91" w:rsidP="00B42403">
            <w:pPr>
              <w:jc w:val="center"/>
            </w:pPr>
            <w:r w:rsidRPr="00B42403">
              <w:sym w:font="Wingdings 2" w:char="F050"/>
            </w:r>
          </w:p>
        </w:tc>
        <w:tc>
          <w:tcPr>
            <w:tcW w:w="1371" w:type="dxa"/>
            <w:shd w:val="clear" w:color="auto" w:fill="auto"/>
            <w:vAlign w:val="center"/>
          </w:tcPr>
          <w:p w14:paraId="66F2B7DA" w14:textId="2241A907" w:rsidR="00B42403" w:rsidRPr="00B42403" w:rsidRDefault="00B42403" w:rsidP="00B42403">
            <w:pPr>
              <w:jc w:val="center"/>
            </w:pPr>
          </w:p>
        </w:tc>
      </w:tr>
      <w:tr w:rsidR="00B42403" w:rsidRPr="00B42403" w14:paraId="038FD620" w14:textId="77777777" w:rsidTr="00195CF3">
        <w:trPr>
          <w:trHeight w:val="454"/>
        </w:trPr>
        <w:tc>
          <w:tcPr>
            <w:tcW w:w="6936" w:type="dxa"/>
            <w:shd w:val="clear" w:color="auto" w:fill="auto"/>
          </w:tcPr>
          <w:sdt>
            <w:sdtPr>
              <w:id w:val="258721263"/>
              <w:placeholder>
                <w:docPart w:val="3E4C16A33D9D41F5AE5D7C39FED6D273"/>
              </w:placeholder>
              <w15:appearance w15:val="hidden"/>
            </w:sdtPr>
            <w:sdtEndPr/>
            <w:sdtContent>
              <w:p w14:paraId="4F8B76B1" w14:textId="247E2969" w:rsidR="00B42403" w:rsidRPr="00B42403" w:rsidRDefault="00EE1C91" w:rsidP="00B42403">
                <w:r>
                  <w:t>Experience of following policies and procedures</w:t>
                </w:r>
                <w:r>
                  <w:rPr>
                    <w:rFonts w:ascii="Calibri" w:hAnsi="Calibri"/>
                  </w:rPr>
                  <w:t>.</w:t>
                </w:r>
              </w:p>
            </w:sdtContent>
          </w:sdt>
        </w:tc>
        <w:tc>
          <w:tcPr>
            <w:tcW w:w="1418" w:type="dxa"/>
            <w:shd w:val="clear" w:color="auto" w:fill="auto"/>
            <w:vAlign w:val="center"/>
          </w:tcPr>
          <w:p w14:paraId="345554C5" w14:textId="04F0C829" w:rsidR="00B42403" w:rsidRPr="00B42403" w:rsidRDefault="00EE1C91" w:rsidP="00B42403">
            <w:pPr>
              <w:jc w:val="center"/>
            </w:pPr>
            <w:r w:rsidRPr="00B42403">
              <w:sym w:font="Wingdings 2" w:char="F050"/>
            </w:r>
          </w:p>
        </w:tc>
        <w:tc>
          <w:tcPr>
            <w:tcW w:w="1371" w:type="dxa"/>
            <w:shd w:val="clear" w:color="auto" w:fill="auto"/>
            <w:vAlign w:val="center"/>
          </w:tcPr>
          <w:p w14:paraId="48A1D5B1" w14:textId="77777777" w:rsidR="00B42403" w:rsidRPr="00B42403" w:rsidRDefault="00B42403" w:rsidP="00B42403">
            <w:pPr>
              <w:jc w:val="center"/>
            </w:pPr>
          </w:p>
        </w:tc>
      </w:tr>
    </w:tbl>
    <w:p w14:paraId="55996123"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29F0A872" w14:textId="77777777" w:rsidTr="002929DB">
        <w:trPr>
          <w:trHeight w:val="624"/>
        </w:trPr>
        <w:tc>
          <w:tcPr>
            <w:tcW w:w="6936" w:type="dxa"/>
            <w:shd w:val="clear" w:color="auto" w:fill="auto"/>
            <w:vAlign w:val="center"/>
          </w:tcPr>
          <w:p w14:paraId="7830500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707A43D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1D88F376"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7966DF1C" w14:textId="77777777" w:rsidTr="00195CF3">
        <w:trPr>
          <w:trHeight w:val="454"/>
        </w:trPr>
        <w:tc>
          <w:tcPr>
            <w:tcW w:w="6936" w:type="dxa"/>
            <w:shd w:val="clear" w:color="auto" w:fill="auto"/>
          </w:tcPr>
          <w:sdt>
            <w:sdtPr>
              <w:id w:val="-699003419"/>
              <w:placeholder>
                <w:docPart w:val="AE3B5AE4DE684ABDA3F37D74381DAB9F"/>
              </w:placeholder>
              <w15:appearance w15:val="hidden"/>
            </w:sdtPr>
            <w:sdtEndPr/>
            <w:sdtContent>
              <w:p w14:paraId="107AE832" w14:textId="77777777" w:rsidR="00B42403" w:rsidRPr="00B42403" w:rsidRDefault="00B42403" w:rsidP="00B42403">
                <w:r w:rsidRPr="00B42403">
                  <w:rPr>
                    <w:iCs/>
                  </w:rPr>
                  <w:t>The ability to converse at ease with members of the public and provide advice and information in accurate spoken English.</w:t>
                </w:r>
              </w:p>
            </w:sdtContent>
          </w:sdt>
        </w:tc>
        <w:tc>
          <w:tcPr>
            <w:tcW w:w="1418" w:type="dxa"/>
            <w:shd w:val="clear" w:color="auto" w:fill="auto"/>
            <w:vAlign w:val="center"/>
          </w:tcPr>
          <w:p w14:paraId="562A8447" w14:textId="77777777" w:rsidR="00B42403" w:rsidRPr="00B42403" w:rsidRDefault="00B42403" w:rsidP="002929DB">
            <w:pPr>
              <w:jc w:val="center"/>
            </w:pPr>
            <w:r w:rsidRPr="00B42403">
              <w:sym w:font="Wingdings 2" w:char="F050"/>
            </w:r>
          </w:p>
        </w:tc>
        <w:tc>
          <w:tcPr>
            <w:tcW w:w="1371" w:type="dxa"/>
            <w:shd w:val="clear" w:color="auto" w:fill="auto"/>
            <w:vAlign w:val="center"/>
          </w:tcPr>
          <w:p w14:paraId="382187E3" w14:textId="77777777" w:rsidR="00B42403" w:rsidRPr="00B42403" w:rsidRDefault="00B42403" w:rsidP="002929DB">
            <w:pPr>
              <w:jc w:val="center"/>
            </w:pPr>
          </w:p>
        </w:tc>
      </w:tr>
      <w:tr w:rsidR="00B42403" w:rsidRPr="00B42403" w14:paraId="1D1472D9" w14:textId="77777777" w:rsidTr="00195CF3">
        <w:trPr>
          <w:trHeight w:val="454"/>
        </w:trPr>
        <w:tc>
          <w:tcPr>
            <w:tcW w:w="6936" w:type="dxa"/>
            <w:shd w:val="clear" w:color="auto" w:fill="auto"/>
          </w:tcPr>
          <w:sdt>
            <w:sdtPr>
              <w:id w:val="1514107644"/>
              <w:placeholder>
                <w:docPart w:val="7457681886CC4DFF8EFF988BF29FF509"/>
              </w:placeholder>
              <w15:appearance w15:val="hidden"/>
            </w:sdtPr>
            <w:sdtEndPr/>
            <w:sdtContent>
              <w:p w14:paraId="7A8A3898" w14:textId="4123AE13" w:rsidR="00B42403" w:rsidRPr="00B42403" w:rsidRDefault="00EE1C91" w:rsidP="00B42403">
                <w:r>
                  <w:t xml:space="preserve">Reliable </w:t>
                </w:r>
              </w:p>
            </w:sdtContent>
          </w:sdt>
        </w:tc>
        <w:tc>
          <w:tcPr>
            <w:tcW w:w="1418" w:type="dxa"/>
            <w:shd w:val="clear" w:color="auto" w:fill="auto"/>
            <w:vAlign w:val="center"/>
          </w:tcPr>
          <w:p w14:paraId="23AA1023" w14:textId="6CCE8CD3" w:rsidR="00B42403" w:rsidRPr="00B42403" w:rsidRDefault="00EE1C91" w:rsidP="002929DB">
            <w:pPr>
              <w:jc w:val="center"/>
            </w:pPr>
            <w:r w:rsidRPr="00B42403">
              <w:sym w:font="Wingdings 2" w:char="F050"/>
            </w:r>
          </w:p>
        </w:tc>
        <w:tc>
          <w:tcPr>
            <w:tcW w:w="1371" w:type="dxa"/>
            <w:shd w:val="clear" w:color="auto" w:fill="auto"/>
            <w:vAlign w:val="center"/>
          </w:tcPr>
          <w:p w14:paraId="4E39DE5D" w14:textId="78D21BB7" w:rsidR="00B42403" w:rsidRPr="00B42403" w:rsidRDefault="00B42403" w:rsidP="002929DB">
            <w:pPr>
              <w:jc w:val="center"/>
            </w:pPr>
          </w:p>
        </w:tc>
      </w:tr>
      <w:tr w:rsidR="00B42403" w:rsidRPr="00B42403" w14:paraId="77F0FD30" w14:textId="77777777" w:rsidTr="00195CF3">
        <w:trPr>
          <w:trHeight w:val="454"/>
        </w:trPr>
        <w:tc>
          <w:tcPr>
            <w:tcW w:w="6936" w:type="dxa"/>
            <w:shd w:val="clear" w:color="auto" w:fill="auto"/>
          </w:tcPr>
          <w:sdt>
            <w:sdtPr>
              <w:id w:val="-2035880794"/>
              <w:placeholder>
                <w:docPart w:val="5CBE4070496D467DBA1321982935822E"/>
              </w:placeholder>
              <w15:appearance w15:val="hidden"/>
            </w:sdtPr>
            <w:sdtEndPr/>
            <w:sdtContent>
              <w:p w14:paraId="3486B93D" w14:textId="6100C0E9" w:rsidR="00B42403" w:rsidRPr="00B42403" w:rsidRDefault="00EE1C91" w:rsidP="00B42403">
                <w:r>
                  <w:t xml:space="preserve">Flexible </w:t>
                </w:r>
              </w:p>
            </w:sdtContent>
          </w:sdt>
        </w:tc>
        <w:tc>
          <w:tcPr>
            <w:tcW w:w="1418" w:type="dxa"/>
            <w:shd w:val="clear" w:color="auto" w:fill="auto"/>
            <w:vAlign w:val="center"/>
          </w:tcPr>
          <w:p w14:paraId="2F7D1ACC" w14:textId="4AFD772F" w:rsidR="00B42403" w:rsidRPr="00B42403" w:rsidRDefault="00EE1C91" w:rsidP="002929DB">
            <w:pPr>
              <w:jc w:val="center"/>
            </w:pPr>
            <w:r w:rsidRPr="00B42403">
              <w:sym w:font="Wingdings 2" w:char="F050"/>
            </w:r>
          </w:p>
        </w:tc>
        <w:tc>
          <w:tcPr>
            <w:tcW w:w="1371" w:type="dxa"/>
            <w:shd w:val="clear" w:color="auto" w:fill="auto"/>
            <w:vAlign w:val="center"/>
          </w:tcPr>
          <w:p w14:paraId="6D79E271" w14:textId="77777777" w:rsidR="00B42403" w:rsidRPr="00B42403" w:rsidRDefault="00B42403" w:rsidP="002929DB">
            <w:pPr>
              <w:jc w:val="center"/>
            </w:pPr>
          </w:p>
        </w:tc>
      </w:tr>
      <w:tr w:rsidR="00EE1C91" w:rsidRPr="00B42403" w14:paraId="2D787F6A" w14:textId="77777777" w:rsidTr="00195CF3">
        <w:trPr>
          <w:trHeight w:val="454"/>
        </w:trPr>
        <w:tc>
          <w:tcPr>
            <w:tcW w:w="6936" w:type="dxa"/>
            <w:shd w:val="clear" w:color="auto" w:fill="auto"/>
          </w:tcPr>
          <w:p w14:paraId="745908D8" w14:textId="1EF4B00E" w:rsidR="00EE1C91" w:rsidRDefault="00EE1C91" w:rsidP="00B42403">
            <w:r>
              <w:t>Work well as part of a team</w:t>
            </w:r>
          </w:p>
        </w:tc>
        <w:tc>
          <w:tcPr>
            <w:tcW w:w="1418" w:type="dxa"/>
            <w:shd w:val="clear" w:color="auto" w:fill="auto"/>
            <w:vAlign w:val="center"/>
          </w:tcPr>
          <w:p w14:paraId="16B54015" w14:textId="2B9D895C" w:rsidR="00EE1C91" w:rsidRPr="00B42403" w:rsidRDefault="00EE1C91" w:rsidP="002929DB">
            <w:pPr>
              <w:jc w:val="center"/>
            </w:pPr>
            <w:r w:rsidRPr="00B42403">
              <w:sym w:font="Wingdings 2" w:char="F050"/>
            </w:r>
          </w:p>
        </w:tc>
        <w:tc>
          <w:tcPr>
            <w:tcW w:w="1371" w:type="dxa"/>
            <w:shd w:val="clear" w:color="auto" w:fill="auto"/>
            <w:vAlign w:val="center"/>
          </w:tcPr>
          <w:p w14:paraId="4268119D" w14:textId="77777777" w:rsidR="00EE1C91" w:rsidRPr="00B42403" w:rsidRDefault="00EE1C91" w:rsidP="002929DB">
            <w:pPr>
              <w:jc w:val="center"/>
            </w:pPr>
          </w:p>
        </w:tc>
      </w:tr>
    </w:tbl>
    <w:p w14:paraId="2676A60E" w14:textId="77777777" w:rsidR="00503FAE" w:rsidRPr="00091E0B" w:rsidRDefault="00503FAE" w:rsidP="00091E0B"/>
    <w:sectPr w:rsidR="00503FAE" w:rsidRPr="00091E0B"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9FD05" w14:textId="77777777" w:rsidR="001824B9" w:rsidRDefault="001824B9" w:rsidP="003C56A0">
      <w:pPr>
        <w:spacing w:line="240" w:lineRule="auto"/>
      </w:pPr>
      <w:r>
        <w:separator/>
      </w:r>
    </w:p>
  </w:endnote>
  <w:endnote w:type="continuationSeparator" w:id="0">
    <w:p w14:paraId="636BC391" w14:textId="77777777" w:rsidR="001824B9" w:rsidRDefault="001824B9"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498143"/>
      <w:docPartObj>
        <w:docPartGallery w:val="Page Numbers (Bottom of Page)"/>
        <w:docPartUnique/>
      </w:docPartObj>
    </w:sdtPr>
    <w:sdtEndPr>
      <w:rPr>
        <w:rStyle w:val="PageNumber"/>
      </w:rPr>
    </w:sdtEndPr>
    <w:sdtContent>
      <w:p w14:paraId="3281FF3D"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29929D"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319944"/>
      <w:docPartObj>
        <w:docPartGallery w:val="Page Numbers (Bottom of Page)"/>
        <w:docPartUnique/>
      </w:docPartObj>
    </w:sdtPr>
    <w:sdtEndPr>
      <w:rPr>
        <w:rStyle w:val="PageNumber"/>
      </w:rPr>
    </w:sdtEndPr>
    <w:sdtContent>
      <w:p w14:paraId="5C918ADD"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8939AB"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D3F7"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6E83C" w14:textId="77777777" w:rsidR="001824B9" w:rsidRDefault="001824B9" w:rsidP="003C56A0">
      <w:pPr>
        <w:spacing w:line="240" w:lineRule="auto"/>
      </w:pPr>
      <w:r>
        <w:separator/>
      </w:r>
    </w:p>
  </w:footnote>
  <w:footnote w:type="continuationSeparator" w:id="0">
    <w:p w14:paraId="432B3E5B" w14:textId="77777777" w:rsidR="001824B9" w:rsidRDefault="001824B9"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757DF" w14:textId="77777777" w:rsidR="003C56A0" w:rsidRDefault="003C56A0">
    <w:r>
      <w:rPr>
        <w:noProof/>
      </w:rPr>
      <w:drawing>
        <wp:anchor distT="0" distB="0" distL="114300" distR="114300" simplePos="0" relativeHeight="251658240" behindDoc="1" locked="0" layoutInCell="1" allowOverlap="1" wp14:anchorId="1B678C1D" wp14:editId="6E770049">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3053462">
    <w:abstractNumId w:val="0"/>
  </w:num>
  <w:num w:numId="2" w16cid:durableId="1759063442">
    <w:abstractNumId w:val="1"/>
  </w:num>
  <w:num w:numId="3" w16cid:durableId="1096709614">
    <w:abstractNumId w:val="2"/>
  </w:num>
  <w:num w:numId="4" w16cid:durableId="1426488386">
    <w:abstractNumId w:val="3"/>
  </w:num>
  <w:num w:numId="5" w16cid:durableId="1396395756">
    <w:abstractNumId w:val="8"/>
  </w:num>
  <w:num w:numId="6" w16cid:durableId="1118992566">
    <w:abstractNumId w:val="4"/>
  </w:num>
  <w:num w:numId="7" w16cid:durableId="648093620">
    <w:abstractNumId w:val="5"/>
  </w:num>
  <w:num w:numId="8" w16cid:durableId="1036852202">
    <w:abstractNumId w:val="6"/>
  </w:num>
  <w:num w:numId="9" w16cid:durableId="1527671455">
    <w:abstractNumId w:val="7"/>
  </w:num>
  <w:num w:numId="10" w16cid:durableId="1072242376">
    <w:abstractNumId w:val="9"/>
  </w:num>
  <w:num w:numId="11" w16cid:durableId="148718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91"/>
    <w:rsid w:val="00062B06"/>
    <w:rsid w:val="000860A2"/>
    <w:rsid w:val="00091E0B"/>
    <w:rsid w:val="000948BA"/>
    <w:rsid w:val="000A32BC"/>
    <w:rsid w:val="000D7BE5"/>
    <w:rsid w:val="000E3A28"/>
    <w:rsid w:val="00151B35"/>
    <w:rsid w:val="001824B9"/>
    <w:rsid w:val="001D0B70"/>
    <w:rsid w:val="001F772C"/>
    <w:rsid w:val="00246395"/>
    <w:rsid w:val="002833AF"/>
    <w:rsid w:val="002929DB"/>
    <w:rsid w:val="003562A2"/>
    <w:rsid w:val="0037251A"/>
    <w:rsid w:val="00396F7A"/>
    <w:rsid w:val="003C56A0"/>
    <w:rsid w:val="003D4033"/>
    <w:rsid w:val="003F1340"/>
    <w:rsid w:val="00434242"/>
    <w:rsid w:val="004950E0"/>
    <w:rsid w:val="00503FAE"/>
    <w:rsid w:val="00550CC9"/>
    <w:rsid w:val="005A2380"/>
    <w:rsid w:val="0064102F"/>
    <w:rsid w:val="006468F0"/>
    <w:rsid w:val="006A29F5"/>
    <w:rsid w:val="007028CC"/>
    <w:rsid w:val="00772138"/>
    <w:rsid w:val="0081493D"/>
    <w:rsid w:val="00953627"/>
    <w:rsid w:val="00992013"/>
    <w:rsid w:val="00A3691E"/>
    <w:rsid w:val="00A5446F"/>
    <w:rsid w:val="00A76C80"/>
    <w:rsid w:val="00AC5D6B"/>
    <w:rsid w:val="00B25F3D"/>
    <w:rsid w:val="00B27AFA"/>
    <w:rsid w:val="00B42403"/>
    <w:rsid w:val="00BD08ED"/>
    <w:rsid w:val="00C8213B"/>
    <w:rsid w:val="00CA3DF0"/>
    <w:rsid w:val="00D46B8B"/>
    <w:rsid w:val="00D54EC4"/>
    <w:rsid w:val="00E5316D"/>
    <w:rsid w:val="00E66042"/>
    <w:rsid w:val="00EC762F"/>
    <w:rsid w:val="00EE1C91"/>
    <w:rsid w:val="00F27F78"/>
    <w:rsid w:val="00F62E5C"/>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F2F5"/>
  <w14:defaultImageDpi w14:val="32767"/>
  <w15:chartTrackingRefBased/>
  <w15:docId w15:val="{C53EC4F2-CBBE-4EF9-8EA1-E892069F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ddleton\Downloads\Job%20description%20&amp;%20Person%20Specifica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5CC44D442E4210AC0AB32DBA17D2C1"/>
        <w:category>
          <w:name w:val="General"/>
          <w:gallery w:val="placeholder"/>
        </w:category>
        <w:types>
          <w:type w:val="bbPlcHdr"/>
        </w:types>
        <w:behaviors>
          <w:behavior w:val="content"/>
        </w:behaviors>
        <w:guid w:val="{218DB33B-1764-41F8-88C4-7E1312264A2B}"/>
      </w:docPartPr>
      <w:docPartBody>
        <w:p w:rsidR="0058420B" w:rsidRDefault="00D164D3">
          <w:pPr>
            <w:pStyle w:val="CE5CC44D442E4210AC0AB32DBA17D2C1"/>
          </w:pPr>
          <w:r w:rsidRPr="00265A1F">
            <w:rPr>
              <w:rStyle w:val="PlaceholderText"/>
            </w:rPr>
            <w:t>Click or tap here to enter text.</w:t>
          </w:r>
        </w:p>
      </w:docPartBody>
    </w:docPart>
    <w:docPart>
      <w:docPartPr>
        <w:name w:val="E7869B17D104438EBB733928919F0742"/>
        <w:category>
          <w:name w:val="General"/>
          <w:gallery w:val="placeholder"/>
        </w:category>
        <w:types>
          <w:type w:val="bbPlcHdr"/>
        </w:types>
        <w:behaviors>
          <w:behavior w:val="content"/>
        </w:behaviors>
        <w:guid w:val="{D1AE8F4E-FA30-4749-9453-1BDAFE801181}"/>
      </w:docPartPr>
      <w:docPartBody>
        <w:p w:rsidR="0058420B" w:rsidRDefault="00D164D3">
          <w:pPr>
            <w:pStyle w:val="E7869B17D104438EBB733928919F0742"/>
          </w:pPr>
          <w:r w:rsidRPr="00265A1F">
            <w:rPr>
              <w:rStyle w:val="PlaceholderText"/>
            </w:rPr>
            <w:t>Click or tap here to enter text.</w:t>
          </w:r>
        </w:p>
      </w:docPartBody>
    </w:docPart>
    <w:docPart>
      <w:docPartPr>
        <w:name w:val="51CDFF76901249729DD0D6FC56A3C43C"/>
        <w:category>
          <w:name w:val="General"/>
          <w:gallery w:val="placeholder"/>
        </w:category>
        <w:types>
          <w:type w:val="bbPlcHdr"/>
        </w:types>
        <w:behaviors>
          <w:behavior w:val="content"/>
        </w:behaviors>
        <w:guid w:val="{5ED63BDA-EB81-4BE3-AD0E-7A2CF3A53666}"/>
      </w:docPartPr>
      <w:docPartBody>
        <w:p w:rsidR="0058420B" w:rsidRDefault="00D164D3">
          <w:pPr>
            <w:pStyle w:val="51CDFF76901249729DD0D6FC56A3C43C"/>
          </w:pPr>
          <w:r w:rsidRPr="00265A1F">
            <w:rPr>
              <w:rStyle w:val="PlaceholderText"/>
            </w:rPr>
            <w:t>Click or tap here to enter text.</w:t>
          </w:r>
        </w:p>
      </w:docPartBody>
    </w:docPart>
    <w:docPart>
      <w:docPartPr>
        <w:name w:val="68FBDB70C3574988935D5573378E681A"/>
        <w:category>
          <w:name w:val="General"/>
          <w:gallery w:val="placeholder"/>
        </w:category>
        <w:types>
          <w:type w:val="bbPlcHdr"/>
        </w:types>
        <w:behaviors>
          <w:behavior w:val="content"/>
        </w:behaviors>
        <w:guid w:val="{27CFFAEF-AA5A-425A-994D-854EDDDFBAD2}"/>
      </w:docPartPr>
      <w:docPartBody>
        <w:p w:rsidR="0058420B" w:rsidRDefault="00D164D3">
          <w:pPr>
            <w:pStyle w:val="68FBDB70C3574988935D5573378E681A"/>
          </w:pPr>
          <w:r w:rsidRPr="00265A1F">
            <w:rPr>
              <w:rStyle w:val="PlaceholderText"/>
            </w:rPr>
            <w:t>Click or tap here to enter text.</w:t>
          </w:r>
        </w:p>
      </w:docPartBody>
    </w:docPart>
    <w:docPart>
      <w:docPartPr>
        <w:name w:val="D8B6A19F1EF34A09B13362437A8BA65A"/>
        <w:category>
          <w:name w:val="General"/>
          <w:gallery w:val="placeholder"/>
        </w:category>
        <w:types>
          <w:type w:val="bbPlcHdr"/>
        </w:types>
        <w:behaviors>
          <w:behavior w:val="content"/>
        </w:behaviors>
        <w:guid w:val="{E5611E40-3B24-4E0D-9D72-B47B6B8E376B}"/>
      </w:docPartPr>
      <w:docPartBody>
        <w:p w:rsidR="0058420B" w:rsidRDefault="00D164D3">
          <w:pPr>
            <w:pStyle w:val="D8B6A19F1EF34A09B13362437A8BA65A"/>
          </w:pPr>
          <w:r w:rsidRPr="00265A1F">
            <w:rPr>
              <w:rStyle w:val="PlaceholderText"/>
            </w:rPr>
            <w:t>Click or tap here to enter text.</w:t>
          </w:r>
        </w:p>
      </w:docPartBody>
    </w:docPart>
    <w:docPart>
      <w:docPartPr>
        <w:name w:val="A6B94739C95E45C896E1E0C4D28A633B"/>
        <w:category>
          <w:name w:val="General"/>
          <w:gallery w:val="placeholder"/>
        </w:category>
        <w:types>
          <w:type w:val="bbPlcHdr"/>
        </w:types>
        <w:behaviors>
          <w:behavior w:val="content"/>
        </w:behaviors>
        <w:guid w:val="{AC32F66A-3D13-459A-BF39-4E00E794AFFA}"/>
      </w:docPartPr>
      <w:docPartBody>
        <w:p w:rsidR="0058420B" w:rsidRDefault="00D164D3">
          <w:pPr>
            <w:pStyle w:val="A6B94739C95E45C896E1E0C4D28A633B"/>
          </w:pPr>
          <w:r w:rsidRPr="00265A1F">
            <w:rPr>
              <w:rStyle w:val="PlaceholderText"/>
            </w:rPr>
            <w:t>Click or tap here to enter text.</w:t>
          </w:r>
        </w:p>
      </w:docPartBody>
    </w:docPart>
    <w:docPart>
      <w:docPartPr>
        <w:name w:val="3E4C16A33D9D41F5AE5D7C39FED6D273"/>
        <w:category>
          <w:name w:val="General"/>
          <w:gallery w:val="placeholder"/>
        </w:category>
        <w:types>
          <w:type w:val="bbPlcHdr"/>
        </w:types>
        <w:behaviors>
          <w:behavior w:val="content"/>
        </w:behaviors>
        <w:guid w:val="{0622FA1F-1415-467B-9BB6-941F6A7B0773}"/>
      </w:docPartPr>
      <w:docPartBody>
        <w:p w:rsidR="0058420B" w:rsidRDefault="00D164D3">
          <w:pPr>
            <w:pStyle w:val="3E4C16A33D9D41F5AE5D7C39FED6D273"/>
          </w:pPr>
          <w:r w:rsidRPr="00265A1F">
            <w:rPr>
              <w:rStyle w:val="PlaceholderText"/>
            </w:rPr>
            <w:t>Click or tap here to enter text.</w:t>
          </w:r>
        </w:p>
      </w:docPartBody>
    </w:docPart>
    <w:docPart>
      <w:docPartPr>
        <w:name w:val="AE3B5AE4DE684ABDA3F37D74381DAB9F"/>
        <w:category>
          <w:name w:val="General"/>
          <w:gallery w:val="placeholder"/>
        </w:category>
        <w:types>
          <w:type w:val="bbPlcHdr"/>
        </w:types>
        <w:behaviors>
          <w:behavior w:val="content"/>
        </w:behaviors>
        <w:guid w:val="{1844A313-FFA0-453A-9E41-EF50CB7D1EFF}"/>
      </w:docPartPr>
      <w:docPartBody>
        <w:p w:rsidR="0058420B" w:rsidRDefault="00D164D3">
          <w:pPr>
            <w:pStyle w:val="AE3B5AE4DE684ABDA3F37D74381DAB9F"/>
          </w:pPr>
          <w:r w:rsidRPr="00265A1F">
            <w:rPr>
              <w:rStyle w:val="PlaceholderText"/>
            </w:rPr>
            <w:t>Click or tap here to enter text.</w:t>
          </w:r>
        </w:p>
      </w:docPartBody>
    </w:docPart>
    <w:docPart>
      <w:docPartPr>
        <w:name w:val="7457681886CC4DFF8EFF988BF29FF509"/>
        <w:category>
          <w:name w:val="General"/>
          <w:gallery w:val="placeholder"/>
        </w:category>
        <w:types>
          <w:type w:val="bbPlcHdr"/>
        </w:types>
        <w:behaviors>
          <w:behavior w:val="content"/>
        </w:behaviors>
        <w:guid w:val="{77EE2DD2-9FA7-493B-AB6D-C375853185DE}"/>
      </w:docPartPr>
      <w:docPartBody>
        <w:p w:rsidR="0058420B" w:rsidRDefault="00D164D3">
          <w:pPr>
            <w:pStyle w:val="7457681886CC4DFF8EFF988BF29FF509"/>
          </w:pPr>
          <w:r w:rsidRPr="00265A1F">
            <w:rPr>
              <w:rStyle w:val="PlaceholderText"/>
            </w:rPr>
            <w:t>Click or tap here to enter text.</w:t>
          </w:r>
        </w:p>
      </w:docPartBody>
    </w:docPart>
    <w:docPart>
      <w:docPartPr>
        <w:name w:val="5CBE4070496D467DBA1321982935822E"/>
        <w:category>
          <w:name w:val="General"/>
          <w:gallery w:val="placeholder"/>
        </w:category>
        <w:types>
          <w:type w:val="bbPlcHdr"/>
        </w:types>
        <w:behaviors>
          <w:behavior w:val="content"/>
        </w:behaviors>
        <w:guid w:val="{12B20CB5-E744-43BE-BEF7-C2B054F3FF78}"/>
      </w:docPartPr>
      <w:docPartBody>
        <w:p w:rsidR="0058420B" w:rsidRDefault="00D164D3">
          <w:pPr>
            <w:pStyle w:val="5CBE4070496D467DBA1321982935822E"/>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0B"/>
    <w:rsid w:val="00207B1C"/>
    <w:rsid w:val="0039344C"/>
    <w:rsid w:val="00430CA5"/>
    <w:rsid w:val="0058420B"/>
    <w:rsid w:val="00731DDC"/>
    <w:rsid w:val="00D164D3"/>
    <w:rsid w:val="00D4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E5CC44D442E4210AC0AB32DBA17D2C1">
    <w:name w:val="CE5CC44D442E4210AC0AB32DBA17D2C1"/>
  </w:style>
  <w:style w:type="paragraph" w:customStyle="1" w:styleId="E7869B17D104438EBB733928919F0742">
    <w:name w:val="E7869B17D104438EBB733928919F0742"/>
  </w:style>
  <w:style w:type="paragraph" w:customStyle="1" w:styleId="51CDFF76901249729DD0D6FC56A3C43C">
    <w:name w:val="51CDFF76901249729DD0D6FC56A3C43C"/>
  </w:style>
  <w:style w:type="paragraph" w:customStyle="1" w:styleId="68FBDB70C3574988935D5573378E681A">
    <w:name w:val="68FBDB70C3574988935D5573378E681A"/>
  </w:style>
  <w:style w:type="paragraph" w:customStyle="1" w:styleId="D8B6A19F1EF34A09B13362437A8BA65A">
    <w:name w:val="D8B6A19F1EF34A09B13362437A8BA65A"/>
  </w:style>
  <w:style w:type="paragraph" w:customStyle="1" w:styleId="A6B94739C95E45C896E1E0C4D28A633B">
    <w:name w:val="A6B94739C95E45C896E1E0C4D28A633B"/>
  </w:style>
  <w:style w:type="paragraph" w:customStyle="1" w:styleId="3E4C16A33D9D41F5AE5D7C39FED6D273">
    <w:name w:val="3E4C16A33D9D41F5AE5D7C39FED6D273"/>
  </w:style>
  <w:style w:type="paragraph" w:customStyle="1" w:styleId="AE3B5AE4DE684ABDA3F37D74381DAB9F">
    <w:name w:val="AE3B5AE4DE684ABDA3F37D74381DAB9F"/>
  </w:style>
  <w:style w:type="paragraph" w:customStyle="1" w:styleId="7457681886CC4DFF8EFF988BF29FF509">
    <w:name w:val="7457681886CC4DFF8EFF988BF29FF509"/>
  </w:style>
  <w:style w:type="paragraph" w:customStyle="1" w:styleId="5CBE4070496D467DBA1321982935822E">
    <w:name w:val="5CBE4070496D467DBA13219829358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1da890-0051-43e7-863d-b54cc1585b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CFB9AC60047C4AA156D20521EDD9D0" ma:contentTypeVersion="12" ma:contentTypeDescription="Create a new document." ma:contentTypeScope="" ma:versionID="73ada93741b8187b5ac9ee278ee9cd14">
  <xsd:schema xmlns:xsd="http://www.w3.org/2001/XMLSchema" xmlns:xs="http://www.w3.org/2001/XMLSchema" xmlns:p="http://schemas.microsoft.com/office/2006/metadata/properties" xmlns:ns2="cc1da890-0051-43e7-863d-b54cc1585beb" xmlns:ns3="18c37ab5-e6a7-42d3-a44e-12bd6f24859c" targetNamespace="http://schemas.microsoft.com/office/2006/metadata/properties" ma:root="true" ma:fieldsID="31298cf1a06e9212b5515a22d7610104" ns2:_="" ns3:_="">
    <xsd:import namespace="cc1da890-0051-43e7-863d-b54cc1585beb"/>
    <xsd:import namespace="18c37ab5-e6a7-42d3-a44e-12bd6f24859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da890-0051-43e7-863d-b54cc158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37ab5-e6a7-42d3-a44e-12bd6f2485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BB63E-72EA-44BC-8DF2-AAB9D7640B62}">
  <ds:schemaRefs>
    <ds:schemaRef ds:uri="http://www.w3.org/XML/1998/namespace"/>
    <ds:schemaRef ds:uri="18c37ab5-e6a7-42d3-a44e-12bd6f24859c"/>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cc1da890-0051-43e7-863d-b54cc1585beb"/>
    <ds:schemaRef ds:uri="http://purl.org/dc/dcmitype/"/>
    <ds:schemaRef ds:uri="http://purl.org/dc/elements/1.1/"/>
  </ds:schemaRefs>
</ds:datastoreItem>
</file>

<file path=customXml/itemProps2.xml><?xml version="1.0" encoding="utf-8"?>
<ds:datastoreItem xmlns:ds="http://schemas.openxmlformats.org/officeDocument/2006/customXml" ds:itemID="{F433D1E6-0598-4DE3-B909-68A2C3D9C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da890-0051-43e7-863d-b54cc1585beb"/>
    <ds:schemaRef ds:uri="18c37ab5-e6a7-42d3-a44e-12bd6f248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&amp; Person Specification template (2)</Template>
  <TotalTime>1</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Middleton (Anthem)</dc:creator>
  <cp:keywords/>
  <dc:description/>
  <cp:lastModifiedBy>Joanna Williams (Mount Street)</cp:lastModifiedBy>
  <cp:revision>5</cp:revision>
  <cp:lastPrinted>2019-07-12T12:11:00Z</cp:lastPrinted>
  <dcterms:created xsi:type="dcterms:W3CDTF">2023-01-26T14:52:00Z</dcterms:created>
  <dcterms:modified xsi:type="dcterms:W3CDTF">2024-12-04T13:51:00Z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0x010100C6CFB9AC60047C4AA156D20521EDD9D0</vt:lpwstr>
  </property>
  <property fmtid="{D5CDD505-2E9C-101B-9397-08002B2CF9AE}" pid="3" name="MediaServiceImageTags">
    <vt:lpwstr/>
  </property>
</Properties>
</file>