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CFF48" w14:textId="77777777" w:rsidR="003832D8" w:rsidRDefault="003832D8" w:rsidP="00947F4F">
      <w:pPr>
        <w:rPr>
          <w:rFonts w:cs="Open Sans"/>
        </w:rPr>
      </w:pPr>
    </w:p>
    <w:p w14:paraId="5DAF8D44" w14:textId="77777777" w:rsidR="00B90C01" w:rsidRDefault="00B90C01" w:rsidP="00947F4F">
      <w:pPr>
        <w:rPr>
          <w:rFonts w:cs="Open Sans"/>
        </w:rPr>
      </w:pPr>
    </w:p>
    <w:p w14:paraId="3CEAA626" w14:textId="77777777" w:rsidR="00B90C01" w:rsidRDefault="00B90C01" w:rsidP="00947F4F">
      <w:pPr>
        <w:rPr>
          <w:rFonts w:cs="Open Sans"/>
        </w:rPr>
      </w:pPr>
    </w:p>
    <w:p w14:paraId="1B8AE969" w14:textId="77777777" w:rsidR="00B90C01" w:rsidRDefault="00B90C01" w:rsidP="00947F4F">
      <w:pPr>
        <w:rPr>
          <w:rFonts w:cs="Open Sans"/>
        </w:rPr>
      </w:pPr>
    </w:p>
    <w:p w14:paraId="33B81609" w14:textId="77777777" w:rsidR="00B90C01" w:rsidRDefault="00B90C01" w:rsidP="00947F4F">
      <w:pPr>
        <w:rPr>
          <w:rFonts w:cs="Open Sans"/>
        </w:rPr>
      </w:pPr>
    </w:p>
    <w:p w14:paraId="13ED1D8E" w14:textId="5195264C" w:rsidR="00056CC3" w:rsidRDefault="00056CC3" w:rsidP="00056CC3">
      <w:pPr>
        <w:pStyle w:val="Heading1"/>
      </w:pPr>
      <w:bookmarkStart w:id="0" w:name="Xd8e42f48faf4ad913c3d4cea63ce8e67bb3c11d"/>
      <w:r>
        <w:t>Person Specification – Teaching Assistant (SEN Support</w:t>
      </w:r>
      <w:r>
        <w:t xml:space="preserve"> and Achievement) 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3059"/>
        <w:gridCol w:w="3279"/>
        <w:gridCol w:w="3279"/>
      </w:tblGrid>
      <w:tr w:rsidR="00056CC3" w14:paraId="601EFFB5" w14:textId="77777777" w:rsidTr="00F47B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520" w:type="dxa"/>
          </w:tcPr>
          <w:p w14:paraId="0A9383FE" w14:textId="77777777" w:rsidR="00056CC3" w:rsidRDefault="00056CC3" w:rsidP="00F47BFB">
            <w:pPr>
              <w:pStyle w:val="Compact"/>
            </w:pPr>
            <w:r>
              <w:rPr>
                <w:b/>
                <w:bCs/>
              </w:rPr>
              <w:t>Criteria</w:t>
            </w:r>
          </w:p>
        </w:tc>
        <w:tc>
          <w:tcPr>
            <w:tcW w:w="2700" w:type="dxa"/>
          </w:tcPr>
          <w:p w14:paraId="583B4B9D" w14:textId="77777777" w:rsidR="00056CC3" w:rsidRDefault="00056CC3" w:rsidP="00F47BFB">
            <w:pPr>
              <w:pStyle w:val="Compact"/>
            </w:pPr>
            <w:r>
              <w:rPr>
                <w:b/>
                <w:bCs/>
              </w:rPr>
              <w:t>Essential</w:t>
            </w:r>
          </w:p>
        </w:tc>
        <w:tc>
          <w:tcPr>
            <w:tcW w:w="2700" w:type="dxa"/>
          </w:tcPr>
          <w:p w14:paraId="75D0A38B" w14:textId="77777777" w:rsidR="00056CC3" w:rsidRDefault="00056CC3" w:rsidP="00F47BFB">
            <w:pPr>
              <w:pStyle w:val="Compact"/>
            </w:pPr>
            <w:r>
              <w:rPr>
                <w:b/>
                <w:bCs/>
              </w:rPr>
              <w:t>Desirable</w:t>
            </w:r>
          </w:p>
        </w:tc>
      </w:tr>
      <w:tr w:rsidR="00056CC3" w14:paraId="0E079600" w14:textId="77777777" w:rsidTr="00F47BFB">
        <w:tc>
          <w:tcPr>
            <w:tcW w:w="2520" w:type="dxa"/>
          </w:tcPr>
          <w:p w14:paraId="2044B878" w14:textId="77777777" w:rsidR="00056CC3" w:rsidRDefault="00056CC3" w:rsidP="00F47BFB">
            <w:pPr>
              <w:pStyle w:val="Compact"/>
            </w:pPr>
            <w:r>
              <w:rPr>
                <w:b/>
                <w:bCs/>
              </w:rPr>
              <w:t>Qualifications</w:t>
            </w:r>
          </w:p>
        </w:tc>
        <w:tc>
          <w:tcPr>
            <w:tcW w:w="2700" w:type="dxa"/>
          </w:tcPr>
          <w:p w14:paraId="076594C9" w14:textId="4669994B" w:rsidR="00056CC3" w:rsidRDefault="00056CC3" w:rsidP="00F47BFB">
            <w:pPr>
              <w:pStyle w:val="Compact"/>
            </w:pPr>
            <w:r>
              <w:t>GCSE grades</w:t>
            </w:r>
          </w:p>
        </w:tc>
        <w:tc>
          <w:tcPr>
            <w:tcW w:w="2700" w:type="dxa"/>
          </w:tcPr>
          <w:p w14:paraId="5F09978B" w14:textId="77777777" w:rsidR="00056CC3" w:rsidRDefault="00056CC3" w:rsidP="00F47BFB">
            <w:pPr>
              <w:pStyle w:val="Compact"/>
            </w:pPr>
            <w:r>
              <w:t>Level 2 or Level 3 Teaching Assistant qualification.</w:t>
            </w:r>
          </w:p>
        </w:tc>
      </w:tr>
      <w:tr w:rsidR="00056CC3" w14:paraId="62AB3544" w14:textId="77777777" w:rsidTr="00F47BFB">
        <w:tc>
          <w:tcPr>
            <w:tcW w:w="2520" w:type="dxa"/>
          </w:tcPr>
          <w:p w14:paraId="5412440F" w14:textId="77777777" w:rsidR="00056CC3" w:rsidRDefault="00056CC3" w:rsidP="00F47BFB">
            <w:pPr>
              <w:pStyle w:val="Compact"/>
            </w:pPr>
            <w:r>
              <w:rPr>
                <w:b/>
                <w:bCs/>
              </w:rPr>
              <w:t>Experience of Working with Children</w:t>
            </w:r>
          </w:p>
        </w:tc>
        <w:tc>
          <w:tcPr>
            <w:tcW w:w="2700" w:type="dxa"/>
          </w:tcPr>
          <w:p w14:paraId="5BC9C6EB" w14:textId="77777777" w:rsidR="00056CC3" w:rsidRDefault="00056CC3" w:rsidP="00F47BFB">
            <w:pPr>
              <w:pStyle w:val="Compact"/>
            </w:pPr>
            <w:r>
              <w:t>Experience of working with primary-aged children.</w:t>
            </w:r>
          </w:p>
        </w:tc>
        <w:tc>
          <w:tcPr>
            <w:tcW w:w="2700" w:type="dxa"/>
          </w:tcPr>
          <w:p w14:paraId="66E10C8C" w14:textId="77777777" w:rsidR="00056CC3" w:rsidRDefault="00056CC3" w:rsidP="00F47BFB">
            <w:pPr>
              <w:pStyle w:val="Compact"/>
            </w:pPr>
            <w:r>
              <w:t>Experience of working within a primary school setting.</w:t>
            </w:r>
          </w:p>
        </w:tc>
      </w:tr>
      <w:tr w:rsidR="00056CC3" w14:paraId="5AE26758" w14:textId="77777777" w:rsidTr="00F47BFB">
        <w:tc>
          <w:tcPr>
            <w:tcW w:w="2520" w:type="dxa"/>
          </w:tcPr>
          <w:p w14:paraId="5D276CCF" w14:textId="77777777" w:rsidR="00056CC3" w:rsidRDefault="00056CC3" w:rsidP="00F47BFB">
            <w:pPr>
              <w:pStyle w:val="Compact"/>
            </w:pPr>
            <w:r>
              <w:rPr>
                <w:b/>
                <w:bCs/>
              </w:rPr>
              <w:t>SEND Experience</w:t>
            </w:r>
          </w:p>
        </w:tc>
        <w:tc>
          <w:tcPr>
            <w:tcW w:w="2700" w:type="dxa"/>
          </w:tcPr>
          <w:p w14:paraId="4C862BBF" w14:textId="77777777" w:rsidR="00056CC3" w:rsidRDefault="00056CC3" w:rsidP="00F47BFB">
            <w:pPr>
              <w:pStyle w:val="Compact"/>
            </w:pPr>
            <w:r>
              <w:t>Experience of supporting children with SEND.</w:t>
            </w:r>
          </w:p>
        </w:tc>
        <w:tc>
          <w:tcPr>
            <w:tcW w:w="2700" w:type="dxa"/>
          </w:tcPr>
          <w:p w14:paraId="52492377" w14:textId="77777777" w:rsidR="00056CC3" w:rsidRDefault="00056CC3" w:rsidP="00F47BFB">
            <w:pPr>
              <w:pStyle w:val="Compact"/>
            </w:pPr>
            <w:r>
              <w:t>Experience of supporting children with EHCPs, pre-verbal children, or children within a specialist provision or special school.</w:t>
            </w:r>
          </w:p>
        </w:tc>
      </w:tr>
      <w:tr w:rsidR="00056CC3" w14:paraId="56292EAA" w14:textId="77777777" w:rsidTr="00F47BFB">
        <w:tc>
          <w:tcPr>
            <w:tcW w:w="2520" w:type="dxa"/>
          </w:tcPr>
          <w:p w14:paraId="3AA37003" w14:textId="77777777" w:rsidR="00056CC3" w:rsidRDefault="00056CC3" w:rsidP="00F47BFB">
            <w:pPr>
              <w:pStyle w:val="Compact"/>
            </w:pPr>
            <w:r>
              <w:rPr>
                <w:b/>
                <w:bCs/>
              </w:rPr>
              <w:t>Communication Skills</w:t>
            </w:r>
          </w:p>
        </w:tc>
        <w:tc>
          <w:tcPr>
            <w:tcW w:w="2700" w:type="dxa"/>
          </w:tcPr>
          <w:p w14:paraId="2B0D0326" w14:textId="77777777" w:rsidR="00056CC3" w:rsidRDefault="00056CC3" w:rsidP="00F47BFB">
            <w:pPr>
              <w:pStyle w:val="Compact"/>
            </w:pPr>
            <w:r>
              <w:t>Ability to communicate effectively with children, staff and parents. Ability to build positive relationships.</w:t>
            </w:r>
          </w:p>
        </w:tc>
        <w:tc>
          <w:tcPr>
            <w:tcW w:w="2700" w:type="dxa"/>
          </w:tcPr>
          <w:p w14:paraId="2D3E9D66" w14:textId="77777777" w:rsidR="00056CC3" w:rsidRDefault="00056CC3" w:rsidP="00F47BFB">
            <w:pPr>
              <w:pStyle w:val="Compact"/>
            </w:pPr>
            <w:r>
              <w:t>Experience of working with external agencies and professionals.</w:t>
            </w:r>
          </w:p>
        </w:tc>
      </w:tr>
      <w:tr w:rsidR="00056CC3" w14:paraId="64F9684E" w14:textId="77777777" w:rsidTr="00F47BFB">
        <w:tc>
          <w:tcPr>
            <w:tcW w:w="2520" w:type="dxa"/>
          </w:tcPr>
          <w:p w14:paraId="04F01D15" w14:textId="77777777" w:rsidR="00056CC3" w:rsidRDefault="00056CC3" w:rsidP="00F47BFB">
            <w:pPr>
              <w:pStyle w:val="Compact"/>
            </w:pPr>
            <w:r>
              <w:rPr>
                <w:b/>
                <w:bCs/>
              </w:rPr>
              <w:t>Supporting Learning</w:t>
            </w:r>
          </w:p>
        </w:tc>
        <w:tc>
          <w:tcPr>
            <w:tcW w:w="2700" w:type="dxa"/>
          </w:tcPr>
          <w:p w14:paraId="0A9862A2" w14:textId="77777777" w:rsidR="00056CC3" w:rsidRDefault="00056CC3" w:rsidP="00F47BFB">
            <w:pPr>
              <w:pStyle w:val="Compact"/>
            </w:pPr>
            <w:r>
              <w:t>Ability to support pupils’ learning and adapt activities to meet individual needs. Ability to help pupils make progress from their starting points.</w:t>
            </w:r>
          </w:p>
        </w:tc>
        <w:tc>
          <w:tcPr>
            <w:tcW w:w="2700" w:type="dxa"/>
          </w:tcPr>
          <w:p w14:paraId="130C9694" w14:textId="77777777" w:rsidR="00056CC3" w:rsidRDefault="00056CC3" w:rsidP="00F47BFB">
            <w:pPr>
              <w:pStyle w:val="Compact"/>
            </w:pPr>
            <w:r>
              <w:t>Experience of delivering interventions in phonics, reading, communication or social skills.</w:t>
            </w:r>
          </w:p>
        </w:tc>
      </w:tr>
      <w:tr w:rsidR="00056CC3" w14:paraId="5E02CDF6" w14:textId="77777777" w:rsidTr="00F47BFB">
        <w:tc>
          <w:tcPr>
            <w:tcW w:w="2520" w:type="dxa"/>
          </w:tcPr>
          <w:p w14:paraId="4F236F8C" w14:textId="77777777" w:rsidR="00056CC3" w:rsidRDefault="00056CC3" w:rsidP="00F47BFB">
            <w:pPr>
              <w:pStyle w:val="Compact"/>
            </w:pPr>
            <w:proofErr w:type="spellStart"/>
            <w:r>
              <w:rPr>
                <w:b/>
                <w:bCs/>
              </w:rPr>
              <w:t>Behaviour</w:t>
            </w:r>
            <w:proofErr w:type="spellEnd"/>
            <w:r>
              <w:rPr>
                <w:b/>
                <w:bCs/>
              </w:rPr>
              <w:t xml:space="preserve"> and Inclusion</w:t>
            </w:r>
          </w:p>
        </w:tc>
        <w:tc>
          <w:tcPr>
            <w:tcW w:w="2700" w:type="dxa"/>
          </w:tcPr>
          <w:p w14:paraId="1D7B2754" w14:textId="77777777" w:rsidR="00056CC3" w:rsidRDefault="00056CC3" w:rsidP="00F47BFB">
            <w:pPr>
              <w:pStyle w:val="Compact"/>
            </w:pPr>
            <w:r>
              <w:t xml:space="preserve">Understanding of positive </w:t>
            </w:r>
            <w:proofErr w:type="spellStart"/>
            <w:r>
              <w:t>behaviour</w:t>
            </w:r>
            <w:proofErr w:type="spellEnd"/>
            <w:r>
              <w:t xml:space="preserve"> </w:t>
            </w:r>
            <w:proofErr w:type="gramStart"/>
            <w:r>
              <w:t>support</w:t>
            </w:r>
            <w:proofErr w:type="gramEnd"/>
            <w:r>
              <w:t xml:space="preserve"> and inclusive practice. Ability to promote independence and self-esteem.</w:t>
            </w:r>
          </w:p>
        </w:tc>
        <w:tc>
          <w:tcPr>
            <w:tcW w:w="2700" w:type="dxa"/>
          </w:tcPr>
          <w:p w14:paraId="18A07059" w14:textId="77777777" w:rsidR="00056CC3" w:rsidRDefault="00056CC3" w:rsidP="00F47BFB">
            <w:pPr>
              <w:pStyle w:val="Compact"/>
            </w:pPr>
            <w:r>
              <w:t>Experience of supporting children with social, emotional and mental health needs.</w:t>
            </w:r>
          </w:p>
        </w:tc>
      </w:tr>
      <w:tr w:rsidR="00056CC3" w14:paraId="79B297F3" w14:textId="77777777" w:rsidTr="00F47BFB">
        <w:tc>
          <w:tcPr>
            <w:tcW w:w="2520" w:type="dxa"/>
          </w:tcPr>
          <w:p w14:paraId="2CA44915" w14:textId="77777777" w:rsidR="00056CC3" w:rsidRDefault="00056CC3" w:rsidP="00F47BFB">
            <w:pPr>
              <w:pStyle w:val="Compact"/>
            </w:pPr>
            <w:r>
              <w:rPr>
                <w:b/>
                <w:bCs/>
              </w:rPr>
              <w:t>SEND Knowledge</w:t>
            </w:r>
          </w:p>
        </w:tc>
        <w:tc>
          <w:tcPr>
            <w:tcW w:w="2700" w:type="dxa"/>
          </w:tcPr>
          <w:p w14:paraId="359487FE" w14:textId="77777777" w:rsidR="00056CC3" w:rsidRDefault="00056CC3" w:rsidP="00F47BFB">
            <w:pPr>
              <w:pStyle w:val="Compact"/>
            </w:pPr>
            <w:r>
              <w:t>Awareness of a range of special educational needs and disabilities.</w:t>
            </w:r>
          </w:p>
        </w:tc>
        <w:tc>
          <w:tcPr>
            <w:tcW w:w="2700" w:type="dxa"/>
          </w:tcPr>
          <w:p w14:paraId="1E31DB31" w14:textId="77777777" w:rsidR="00056CC3" w:rsidRDefault="00056CC3" w:rsidP="00F47BFB">
            <w:pPr>
              <w:pStyle w:val="Compact"/>
            </w:pPr>
            <w:r>
              <w:t>Knowledge of Autism Spectrum Condition (ASC), sensory needs, speech and language difficulties and communication needs.</w:t>
            </w:r>
          </w:p>
        </w:tc>
      </w:tr>
      <w:tr w:rsidR="00056CC3" w14:paraId="0C63291E" w14:textId="77777777" w:rsidTr="00F47BFB">
        <w:tc>
          <w:tcPr>
            <w:tcW w:w="2520" w:type="dxa"/>
          </w:tcPr>
          <w:p w14:paraId="537C4B79" w14:textId="77777777" w:rsidR="00056CC3" w:rsidRDefault="00056CC3" w:rsidP="00F47BFB">
            <w:pPr>
              <w:pStyle w:val="Compact"/>
            </w:pPr>
            <w:r>
              <w:rPr>
                <w:b/>
                <w:bCs/>
              </w:rPr>
              <w:t>Personal Care</w:t>
            </w:r>
          </w:p>
        </w:tc>
        <w:tc>
          <w:tcPr>
            <w:tcW w:w="2700" w:type="dxa"/>
          </w:tcPr>
          <w:p w14:paraId="62684715" w14:textId="77777777" w:rsidR="00056CC3" w:rsidRDefault="00056CC3" w:rsidP="00F47BFB">
            <w:pPr>
              <w:pStyle w:val="Compact"/>
            </w:pPr>
            <w:r>
              <w:t xml:space="preserve">Willingness to undertake personal care, including nappy </w:t>
            </w:r>
            <w:r>
              <w:lastRenderedPageBreak/>
              <w:t>changing, toileting and intimate care where required.</w:t>
            </w:r>
          </w:p>
        </w:tc>
        <w:tc>
          <w:tcPr>
            <w:tcW w:w="2700" w:type="dxa"/>
          </w:tcPr>
          <w:p w14:paraId="557BE092" w14:textId="77777777" w:rsidR="00056CC3" w:rsidRDefault="00056CC3" w:rsidP="00F47BFB">
            <w:pPr>
              <w:pStyle w:val="Compact"/>
            </w:pPr>
            <w:r>
              <w:lastRenderedPageBreak/>
              <w:t>Previous experience of supporting intimate care.</w:t>
            </w:r>
          </w:p>
        </w:tc>
      </w:tr>
      <w:tr w:rsidR="00056CC3" w14:paraId="6D0D9F7F" w14:textId="77777777" w:rsidTr="00F47BFB">
        <w:tc>
          <w:tcPr>
            <w:tcW w:w="2520" w:type="dxa"/>
          </w:tcPr>
          <w:p w14:paraId="532D22D6" w14:textId="77777777" w:rsidR="00056CC3" w:rsidRDefault="00056CC3" w:rsidP="00F47BFB">
            <w:pPr>
              <w:pStyle w:val="Compact"/>
            </w:pPr>
            <w:r>
              <w:rPr>
                <w:b/>
                <w:bCs/>
              </w:rPr>
              <w:t>Lunchtime Supervision</w:t>
            </w:r>
          </w:p>
        </w:tc>
        <w:tc>
          <w:tcPr>
            <w:tcW w:w="2700" w:type="dxa"/>
          </w:tcPr>
          <w:p w14:paraId="059E5BC4" w14:textId="77777777" w:rsidR="00056CC3" w:rsidRDefault="00056CC3" w:rsidP="00F47BFB">
            <w:pPr>
              <w:pStyle w:val="Compact"/>
            </w:pPr>
            <w:r>
              <w:t>Ability to supervise and support children safely during lunchtime and playtimes, promoting positive social interactions.</w:t>
            </w:r>
          </w:p>
        </w:tc>
        <w:tc>
          <w:tcPr>
            <w:tcW w:w="2700" w:type="dxa"/>
          </w:tcPr>
          <w:p w14:paraId="27331086" w14:textId="77777777" w:rsidR="00056CC3" w:rsidRDefault="00056CC3" w:rsidP="00F47BFB">
            <w:pPr>
              <w:pStyle w:val="Compact"/>
            </w:pPr>
            <w:r>
              <w:t>Experience of lunchtime supervision, breakfast clubs or extracurricular provision.</w:t>
            </w:r>
          </w:p>
        </w:tc>
      </w:tr>
      <w:tr w:rsidR="00056CC3" w14:paraId="03381185" w14:textId="77777777" w:rsidTr="00F47BFB">
        <w:tc>
          <w:tcPr>
            <w:tcW w:w="2520" w:type="dxa"/>
          </w:tcPr>
          <w:p w14:paraId="3EACBB88" w14:textId="77777777" w:rsidR="00056CC3" w:rsidRDefault="00056CC3" w:rsidP="00F47BFB">
            <w:pPr>
              <w:pStyle w:val="Compact"/>
            </w:pPr>
            <w:r>
              <w:rPr>
                <w:b/>
                <w:bCs/>
              </w:rPr>
              <w:t>Working with Specialist Staff</w:t>
            </w:r>
          </w:p>
        </w:tc>
        <w:tc>
          <w:tcPr>
            <w:tcW w:w="2700" w:type="dxa"/>
          </w:tcPr>
          <w:p w14:paraId="03A31592" w14:textId="77777777" w:rsidR="00056CC3" w:rsidRDefault="00056CC3" w:rsidP="00F47BFB">
            <w:pPr>
              <w:pStyle w:val="Compact"/>
            </w:pPr>
            <w:r>
              <w:t>Ability to work effectively under the direction of teachers and specialist staff.</w:t>
            </w:r>
          </w:p>
        </w:tc>
        <w:tc>
          <w:tcPr>
            <w:tcW w:w="2700" w:type="dxa"/>
          </w:tcPr>
          <w:p w14:paraId="227F2841" w14:textId="77777777" w:rsidR="00056CC3" w:rsidRDefault="00056CC3" w:rsidP="00F47BFB">
            <w:pPr>
              <w:pStyle w:val="Compact"/>
            </w:pPr>
            <w:r>
              <w:t>Experience of working alongside therapists, SEND specialists or specialist teachers.</w:t>
            </w:r>
          </w:p>
        </w:tc>
      </w:tr>
      <w:tr w:rsidR="00056CC3" w14:paraId="10E3A611" w14:textId="77777777" w:rsidTr="00F47BFB">
        <w:tc>
          <w:tcPr>
            <w:tcW w:w="2520" w:type="dxa"/>
          </w:tcPr>
          <w:p w14:paraId="1904CEDF" w14:textId="77777777" w:rsidR="00056CC3" w:rsidRDefault="00056CC3" w:rsidP="00F47BFB">
            <w:pPr>
              <w:pStyle w:val="Compact"/>
            </w:pPr>
            <w:r>
              <w:rPr>
                <w:b/>
                <w:bCs/>
              </w:rPr>
              <w:t>Training and Development</w:t>
            </w:r>
          </w:p>
        </w:tc>
        <w:tc>
          <w:tcPr>
            <w:tcW w:w="2700" w:type="dxa"/>
          </w:tcPr>
          <w:p w14:paraId="6880F34A" w14:textId="77777777" w:rsidR="00056CC3" w:rsidRDefault="00056CC3" w:rsidP="00F47BFB">
            <w:pPr>
              <w:pStyle w:val="Compact"/>
            </w:pPr>
            <w:r>
              <w:t>Commitment to attending training and implementing strategies learned.</w:t>
            </w:r>
          </w:p>
        </w:tc>
        <w:tc>
          <w:tcPr>
            <w:tcW w:w="2700" w:type="dxa"/>
          </w:tcPr>
          <w:p w14:paraId="36024A28" w14:textId="77777777" w:rsidR="00056CC3" w:rsidRDefault="00056CC3" w:rsidP="00F47BFB">
            <w:pPr>
              <w:pStyle w:val="Compact"/>
            </w:pPr>
            <w:r>
              <w:t>Training in Makaton, PECS, Team Teach, Positive Handling or de-escalation strategies.</w:t>
            </w:r>
          </w:p>
        </w:tc>
      </w:tr>
      <w:tr w:rsidR="00056CC3" w14:paraId="6957B242" w14:textId="77777777" w:rsidTr="00F47BFB">
        <w:tc>
          <w:tcPr>
            <w:tcW w:w="2520" w:type="dxa"/>
          </w:tcPr>
          <w:p w14:paraId="0866A33C" w14:textId="77777777" w:rsidR="00056CC3" w:rsidRDefault="00056CC3" w:rsidP="00F47BFB">
            <w:pPr>
              <w:pStyle w:val="Compact"/>
            </w:pPr>
            <w:r>
              <w:rPr>
                <w:b/>
                <w:bCs/>
              </w:rPr>
              <w:t>ICT Skills</w:t>
            </w:r>
          </w:p>
        </w:tc>
        <w:tc>
          <w:tcPr>
            <w:tcW w:w="2700" w:type="dxa"/>
          </w:tcPr>
          <w:p w14:paraId="6490EC18" w14:textId="77777777" w:rsidR="00056CC3" w:rsidRDefault="00056CC3" w:rsidP="00F47BFB">
            <w:pPr>
              <w:pStyle w:val="Compact"/>
            </w:pPr>
            <w:r>
              <w:t>Ability to use ICT to support learning and record information.</w:t>
            </w:r>
          </w:p>
        </w:tc>
        <w:tc>
          <w:tcPr>
            <w:tcW w:w="2700" w:type="dxa"/>
          </w:tcPr>
          <w:p w14:paraId="26BE3082" w14:textId="77777777" w:rsidR="00056CC3" w:rsidRDefault="00056CC3" w:rsidP="00F47BFB">
            <w:pPr>
              <w:pStyle w:val="Compact"/>
            </w:pPr>
            <w:r>
              <w:t>Experience of using SEND tracking systems or educational software.</w:t>
            </w:r>
          </w:p>
        </w:tc>
      </w:tr>
      <w:tr w:rsidR="00056CC3" w14:paraId="3432DEF6" w14:textId="77777777" w:rsidTr="00F47BFB">
        <w:tc>
          <w:tcPr>
            <w:tcW w:w="2520" w:type="dxa"/>
          </w:tcPr>
          <w:p w14:paraId="645E6F4E" w14:textId="77777777" w:rsidR="00056CC3" w:rsidRDefault="00056CC3" w:rsidP="00F47BFB">
            <w:pPr>
              <w:pStyle w:val="Compact"/>
            </w:pPr>
            <w:proofErr w:type="spellStart"/>
            <w:r>
              <w:rPr>
                <w:b/>
                <w:bCs/>
              </w:rPr>
              <w:t>Organisation</w:t>
            </w:r>
            <w:proofErr w:type="spellEnd"/>
          </w:p>
        </w:tc>
        <w:tc>
          <w:tcPr>
            <w:tcW w:w="2700" w:type="dxa"/>
          </w:tcPr>
          <w:p w14:paraId="15E101AB" w14:textId="77777777" w:rsidR="00056CC3" w:rsidRDefault="00056CC3" w:rsidP="00F47BFB">
            <w:pPr>
              <w:pStyle w:val="Compact"/>
            </w:pPr>
            <w:r>
              <w:t xml:space="preserve">Ability to </w:t>
            </w:r>
            <w:proofErr w:type="spellStart"/>
            <w:r>
              <w:t>organise</w:t>
            </w:r>
            <w:proofErr w:type="spellEnd"/>
            <w:r>
              <w:t xml:space="preserve"> workload, follow instructions and work effectively as part of a team.</w:t>
            </w:r>
          </w:p>
        </w:tc>
        <w:tc>
          <w:tcPr>
            <w:tcW w:w="2700" w:type="dxa"/>
          </w:tcPr>
          <w:p w14:paraId="7409BA09" w14:textId="77777777" w:rsidR="00056CC3" w:rsidRDefault="00056CC3" w:rsidP="00F47BFB">
            <w:pPr>
              <w:pStyle w:val="Compact"/>
            </w:pPr>
            <w:r>
              <w:t>Experience of contributing to EHCP reviews or recording pupil progress.</w:t>
            </w:r>
          </w:p>
        </w:tc>
      </w:tr>
      <w:tr w:rsidR="00056CC3" w14:paraId="6B57BCDC" w14:textId="77777777" w:rsidTr="00F47BFB">
        <w:tc>
          <w:tcPr>
            <w:tcW w:w="2520" w:type="dxa"/>
          </w:tcPr>
          <w:p w14:paraId="1EA0483B" w14:textId="77777777" w:rsidR="00056CC3" w:rsidRDefault="00056CC3" w:rsidP="00F47BFB">
            <w:pPr>
              <w:pStyle w:val="Compact"/>
            </w:pPr>
            <w:r>
              <w:rPr>
                <w:b/>
                <w:bCs/>
              </w:rPr>
              <w:t>Safeguarding</w:t>
            </w:r>
          </w:p>
        </w:tc>
        <w:tc>
          <w:tcPr>
            <w:tcW w:w="2700" w:type="dxa"/>
          </w:tcPr>
          <w:p w14:paraId="05FFB024" w14:textId="77777777" w:rsidR="00056CC3" w:rsidRDefault="00056CC3" w:rsidP="00F47BFB">
            <w:pPr>
              <w:pStyle w:val="Compact"/>
            </w:pPr>
            <w:r>
              <w:t xml:space="preserve">Commitment to safeguarding and promoting the welfare of children. </w:t>
            </w:r>
            <w:proofErr w:type="gramStart"/>
            <w:r>
              <w:t>Understanding of</w:t>
            </w:r>
            <w:proofErr w:type="gramEnd"/>
            <w:r>
              <w:t xml:space="preserve"> confidentiality and professional conduct.</w:t>
            </w:r>
          </w:p>
        </w:tc>
        <w:tc>
          <w:tcPr>
            <w:tcW w:w="2700" w:type="dxa"/>
          </w:tcPr>
          <w:p w14:paraId="3D150B1A" w14:textId="77777777" w:rsidR="00056CC3" w:rsidRDefault="00056CC3" w:rsidP="00F47BFB">
            <w:pPr>
              <w:pStyle w:val="Compact"/>
            </w:pPr>
            <w:r>
              <w:t>Up-to-date safeguarding training.</w:t>
            </w:r>
          </w:p>
        </w:tc>
      </w:tr>
      <w:tr w:rsidR="00056CC3" w14:paraId="467C752D" w14:textId="77777777" w:rsidTr="00F47BFB">
        <w:tc>
          <w:tcPr>
            <w:tcW w:w="2520" w:type="dxa"/>
          </w:tcPr>
          <w:p w14:paraId="1FF52AA7" w14:textId="77777777" w:rsidR="00056CC3" w:rsidRDefault="00056CC3" w:rsidP="00F47BFB">
            <w:pPr>
              <w:pStyle w:val="Compact"/>
            </w:pPr>
            <w:r>
              <w:rPr>
                <w:b/>
                <w:bCs/>
              </w:rPr>
              <w:t>Personal Qualities</w:t>
            </w:r>
          </w:p>
        </w:tc>
        <w:tc>
          <w:tcPr>
            <w:tcW w:w="2700" w:type="dxa"/>
          </w:tcPr>
          <w:p w14:paraId="1B71FD58" w14:textId="77777777" w:rsidR="00056CC3" w:rsidRDefault="00056CC3" w:rsidP="00F47BFB">
            <w:pPr>
              <w:pStyle w:val="Compact"/>
            </w:pPr>
            <w:r>
              <w:t>Caring, patient, nurturing and resilient. High expectations for all pupils. Flexible, reliable and professional. Commitment to inclusion and equality.</w:t>
            </w:r>
          </w:p>
        </w:tc>
        <w:tc>
          <w:tcPr>
            <w:tcW w:w="2700" w:type="dxa"/>
          </w:tcPr>
          <w:p w14:paraId="7F10E70A" w14:textId="77777777" w:rsidR="00056CC3" w:rsidRDefault="00056CC3" w:rsidP="00F47BFB">
            <w:pPr>
              <w:pStyle w:val="Compact"/>
            </w:pPr>
            <w:r>
              <w:t>Enthusiasm for developing expertise in SEND and contributing to the wider life of the school.</w:t>
            </w:r>
          </w:p>
        </w:tc>
      </w:tr>
    </w:tbl>
    <w:p w14:paraId="2FA813A5" w14:textId="77777777" w:rsidR="00056CC3" w:rsidRDefault="00056CC3" w:rsidP="00056CC3">
      <w:pPr>
        <w:pStyle w:val="Heading3"/>
      </w:pPr>
      <w:bookmarkStart w:id="1" w:name="special-requirements"/>
      <w:r>
        <w:t>Special Requirements</w:t>
      </w:r>
    </w:p>
    <w:p w14:paraId="5E0661AE" w14:textId="77777777" w:rsidR="00056CC3" w:rsidRDefault="00056CC3" w:rsidP="00056CC3">
      <w:pPr>
        <w:pStyle w:val="FirstParagraph"/>
      </w:pPr>
      <w:r>
        <w:t>The successful candidate will:</w:t>
      </w:r>
    </w:p>
    <w:p w14:paraId="35DE27A7" w14:textId="77777777" w:rsidR="00056CC3" w:rsidRDefault="00056CC3" w:rsidP="00056CC3">
      <w:pPr>
        <w:pStyle w:val="Compact"/>
        <w:numPr>
          <w:ilvl w:val="0"/>
          <w:numId w:val="17"/>
        </w:numPr>
      </w:pPr>
      <w:r>
        <w:t>Support Breakfast Club from 8:00am each day.</w:t>
      </w:r>
    </w:p>
    <w:p w14:paraId="26A40A89" w14:textId="77777777" w:rsidR="00056CC3" w:rsidRDefault="00056CC3" w:rsidP="00056CC3">
      <w:pPr>
        <w:pStyle w:val="Compact"/>
        <w:numPr>
          <w:ilvl w:val="0"/>
          <w:numId w:val="17"/>
        </w:numPr>
      </w:pPr>
      <w:r>
        <w:t>Work across Reception, Key Stage 1 and Key Stage 2.</w:t>
      </w:r>
    </w:p>
    <w:p w14:paraId="7E34ED93" w14:textId="77777777" w:rsidR="00056CC3" w:rsidRDefault="00056CC3" w:rsidP="00056CC3">
      <w:pPr>
        <w:pStyle w:val="Compact"/>
        <w:numPr>
          <w:ilvl w:val="0"/>
          <w:numId w:val="17"/>
        </w:numPr>
      </w:pPr>
      <w:r>
        <w:t>Support pre-verbal pupils and children with EHCPs.</w:t>
      </w:r>
    </w:p>
    <w:p w14:paraId="4F8B2F5D" w14:textId="77777777" w:rsidR="00056CC3" w:rsidRDefault="00056CC3" w:rsidP="00056CC3">
      <w:pPr>
        <w:pStyle w:val="Compact"/>
        <w:numPr>
          <w:ilvl w:val="0"/>
          <w:numId w:val="17"/>
        </w:numPr>
      </w:pPr>
      <w:r>
        <w:t xml:space="preserve">Deliver </w:t>
      </w:r>
      <w:proofErr w:type="gramStart"/>
      <w:r>
        <w:t>small-group</w:t>
      </w:r>
      <w:proofErr w:type="gramEnd"/>
      <w:r>
        <w:t xml:space="preserve"> and individual interventions.</w:t>
      </w:r>
    </w:p>
    <w:p w14:paraId="29A4F281" w14:textId="77777777" w:rsidR="00056CC3" w:rsidRDefault="00056CC3" w:rsidP="00056CC3">
      <w:pPr>
        <w:pStyle w:val="Compact"/>
        <w:numPr>
          <w:ilvl w:val="0"/>
          <w:numId w:val="17"/>
        </w:numPr>
      </w:pPr>
      <w:r>
        <w:t>Support Reception and Year 1 reading and phonics activities.</w:t>
      </w:r>
    </w:p>
    <w:p w14:paraId="37F81209" w14:textId="77777777" w:rsidR="00056CC3" w:rsidRDefault="00056CC3" w:rsidP="00056CC3">
      <w:pPr>
        <w:pStyle w:val="Compact"/>
        <w:numPr>
          <w:ilvl w:val="0"/>
          <w:numId w:val="17"/>
        </w:numPr>
      </w:pPr>
      <w:r>
        <w:t>Undertake classroom support duties as directed by teachers.</w:t>
      </w:r>
    </w:p>
    <w:p w14:paraId="42D8AE93" w14:textId="77777777" w:rsidR="00056CC3" w:rsidRDefault="00056CC3" w:rsidP="00056CC3">
      <w:pPr>
        <w:pStyle w:val="Compact"/>
        <w:numPr>
          <w:ilvl w:val="0"/>
          <w:numId w:val="17"/>
        </w:numPr>
      </w:pPr>
      <w:r>
        <w:t>Supervise and support pupils during lunchtimes and playtimes.</w:t>
      </w:r>
    </w:p>
    <w:p w14:paraId="0DAE05F0" w14:textId="77777777" w:rsidR="00056CC3" w:rsidRDefault="00056CC3" w:rsidP="00056CC3">
      <w:pPr>
        <w:pStyle w:val="Compact"/>
        <w:numPr>
          <w:ilvl w:val="0"/>
          <w:numId w:val="17"/>
        </w:numPr>
      </w:pPr>
      <w:proofErr w:type="gramStart"/>
      <w:r>
        <w:t>Undertake</w:t>
      </w:r>
      <w:proofErr w:type="gramEnd"/>
      <w:r>
        <w:t xml:space="preserve"> personal care duties where required.</w:t>
      </w:r>
    </w:p>
    <w:p w14:paraId="68267511" w14:textId="77777777" w:rsidR="00056CC3" w:rsidRDefault="00056CC3" w:rsidP="00056CC3">
      <w:pPr>
        <w:pStyle w:val="Compact"/>
        <w:numPr>
          <w:ilvl w:val="0"/>
          <w:numId w:val="17"/>
        </w:numPr>
      </w:pPr>
      <w:r>
        <w:lastRenderedPageBreak/>
        <w:t>Attend specialist SEND training.</w:t>
      </w:r>
    </w:p>
    <w:p w14:paraId="266605D0" w14:textId="77777777" w:rsidR="00056CC3" w:rsidRDefault="00056CC3" w:rsidP="00056CC3">
      <w:pPr>
        <w:pStyle w:val="Compact"/>
        <w:numPr>
          <w:ilvl w:val="0"/>
          <w:numId w:val="17"/>
        </w:numPr>
      </w:pPr>
      <w:r>
        <w:t>Work under the direction of the school’s specialist teacher and SEND team.</w:t>
      </w:r>
    </w:p>
    <w:p w14:paraId="32F9C0F9" w14:textId="77777777" w:rsidR="00056CC3" w:rsidRDefault="00056CC3" w:rsidP="00056CC3">
      <w:pPr>
        <w:pStyle w:val="Compact"/>
        <w:numPr>
          <w:ilvl w:val="0"/>
          <w:numId w:val="17"/>
        </w:numPr>
      </w:pPr>
      <w:r>
        <w:t>Be committed to ensuring all children make progress and achieve their individual targets.</w:t>
      </w:r>
    </w:p>
    <w:bookmarkEnd w:id="0"/>
    <w:bookmarkEnd w:id="1"/>
    <w:p w14:paraId="06ADA124" w14:textId="23BC9000" w:rsidR="003A4404" w:rsidRDefault="003A4404" w:rsidP="00947F4F">
      <w:pPr>
        <w:rPr>
          <w:rFonts w:cs="Open Sans"/>
        </w:rPr>
      </w:pPr>
    </w:p>
    <w:sectPr w:rsidR="003A4404" w:rsidSect="004544DA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843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5CF71" w14:textId="77777777" w:rsidR="00D74CE4" w:rsidRDefault="00D74CE4" w:rsidP="004E63E7">
      <w:r>
        <w:separator/>
      </w:r>
    </w:p>
  </w:endnote>
  <w:endnote w:type="continuationSeparator" w:id="0">
    <w:p w14:paraId="0E3413B5" w14:textId="77777777" w:rsidR="00D74CE4" w:rsidRDefault="00D74CE4" w:rsidP="004E63E7">
      <w:r>
        <w:continuationSeparator/>
      </w:r>
    </w:p>
  </w:endnote>
  <w:endnote w:type="continuationNotice" w:id="1">
    <w:p w14:paraId="2910EC5D" w14:textId="77777777" w:rsidR="00D74CE4" w:rsidRDefault="00D74C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605889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E60EB47" w14:textId="77777777" w:rsidR="00C34E8F" w:rsidRDefault="00C34E8F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45733977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72EE83E" w14:textId="77777777" w:rsidR="00C34E8F" w:rsidRDefault="00C34E8F" w:rsidP="00C34E8F">
        <w:pPr>
          <w:pStyle w:val="Footer"/>
          <w:framePr w:wrap="none" w:vAnchor="text" w:hAnchor="margin" w:xAlign="right" w:y="1"/>
          <w:ind w:firstLine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D90907A" w14:textId="77777777" w:rsidR="007B6390" w:rsidRDefault="007B6390" w:rsidP="00C34E8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38A11" w14:textId="3CFD6DC7" w:rsidR="00C34E8F" w:rsidRDefault="00AE4FF9" w:rsidP="00782E7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6BCF9F4" wp14:editId="38EED20F">
              <wp:simplePos x="0" y="0"/>
              <wp:positionH relativeFrom="column">
                <wp:posOffset>-600075</wp:posOffset>
              </wp:positionH>
              <wp:positionV relativeFrom="paragraph">
                <wp:posOffset>-135255</wp:posOffset>
              </wp:positionV>
              <wp:extent cx="6163945" cy="344170"/>
              <wp:effectExtent l="0" t="0" r="0" b="0"/>
              <wp:wrapNone/>
              <wp:docPr id="150173658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63945" cy="34417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9584665" w14:textId="77777777" w:rsidR="00782E75" w:rsidRPr="00672FC6" w:rsidRDefault="00782E75" w:rsidP="00782E75">
                          <w:pPr>
                            <w:jc w:val="right"/>
                            <w:rPr>
                              <w:color w:val="2F5496"/>
                              <w:sz w:val="12"/>
                              <w:szCs w:val="12"/>
                            </w:rPr>
                          </w:pPr>
                          <w:r w:rsidRPr="00672FC6">
                            <w:rPr>
                              <w:color w:val="2F5496"/>
                              <w:sz w:val="12"/>
                              <w:szCs w:val="12"/>
                            </w:rPr>
                            <w:t xml:space="preserve">Registered address: </w:t>
                          </w:r>
                          <w:bookmarkStart w:id="2" w:name="_Hlk508265832"/>
                          <w:r w:rsidRPr="00672FC6">
                            <w:rPr>
                              <w:color w:val="2F5496"/>
                              <w:sz w:val="12"/>
                              <w:szCs w:val="12"/>
                            </w:rPr>
                            <w:t xml:space="preserve">Birmingham Diocesan </w:t>
                          </w:r>
                          <w:r w:rsidR="009E2D33">
                            <w:rPr>
                              <w:color w:val="2F5496"/>
                              <w:sz w:val="12"/>
                              <w:szCs w:val="12"/>
                            </w:rPr>
                            <w:t>Multi-Academy</w:t>
                          </w:r>
                          <w:r w:rsidR="009E2D33" w:rsidRPr="00672FC6">
                            <w:rPr>
                              <w:color w:val="2F5496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672FC6">
                            <w:rPr>
                              <w:color w:val="2F5496"/>
                              <w:sz w:val="12"/>
                              <w:szCs w:val="12"/>
                            </w:rPr>
                            <w:t xml:space="preserve">Trust, 1 Colmore Row, Birmingham B3 2BJ </w:t>
                          </w:r>
                        </w:p>
                        <w:p w14:paraId="6A914810" w14:textId="77777777" w:rsidR="00782E75" w:rsidRPr="00672FC6" w:rsidRDefault="00782E75" w:rsidP="00782E75">
                          <w:pPr>
                            <w:jc w:val="right"/>
                            <w:rPr>
                              <w:color w:val="2F5496"/>
                              <w:sz w:val="12"/>
                              <w:szCs w:val="12"/>
                            </w:rPr>
                          </w:pPr>
                          <w:r w:rsidRPr="00672FC6">
                            <w:rPr>
                              <w:color w:val="2F5496"/>
                              <w:sz w:val="12"/>
                              <w:szCs w:val="12"/>
                            </w:rPr>
                            <w:t xml:space="preserve">T: 0121 426 0403 E: </w:t>
                          </w:r>
                          <w:hyperlink r:id="rId1" w:history="1">
                            <w:r w:rsidR="00880FA1" w:rsidRPr="00F90781">
                              <w:rPr>
                                <w:rStyle w:val="Hyperlink"/>
                                <w:sz w:val="12"/>
                                <w:szCs w:val="12"/>
                              </w:rPr>
                              <w:t>enquiries@bdmatschools.com</w:t>
                            </w:r>
                          </w:hyperlink>
                          <w:r w:rsidRPr="00672FC6">
                            <w:rPr>
                              <w:color w:val="2F5496"/>
                              <w:sz w:val="12"/>
                              <w:szCs w:val="12"/>
                            </w:rPr>
                            <w:t xml:space="preserve">  </w:t>
                          </w:r>
                          <w:bookmarkEnd w:id="2"/>
                          <w:r w:rsidRPr="00672FC6">
                            <w:rPr>
                              <w:color w:val="2F5496"/>
                              <w:sz w:val="12"/>
                              <w:szCs w:val="12"/>
                            </w:rPr>
                            <w:t>Company number: 10729883</w:t>
                          </w:r>
                        </w:p>
                        <w:p w14:paraId="62867091" w14:textId="77777777" w:rsidR="00782E75" w:rsidRPr="00672FC6" w:rsidRDefault="00782E75" w:rsidP="00782E75">
                          <w:pPr>
                            <w:rPr>
                              <w:color w:val="2F5496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BCF9F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7.25pt;margin-top:-10.65pt;width:485.35pt;height:27.1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" fillcolor="window" stroked="f" strokeweight=".5pt">
              <v:textbox>
                <w:txbxContent>
                  <w:p w14:paraId="19584665" w14:textId="77777777" w:rsidR="00782E75" w:rsidRPr="00672FC6" w:rsidRDefault="00782E75" w:rsidP="00782E75">
                    <w:pPr>
                      <w:jc w:val="right"/>
                      <w:rPr>
                        <w:color w:val="2F5496"/>
                        <w:sz w:val="12"/>
                        <w:szCs w:val="12"/>
                      </w:rPr>
                    </w:pPr>
                    <w:r w:rsidRPr="00672FC6">
                      <w:rPr>
                        <w:color w:val="2F5496"/>
                        <w:sz w:val="12"/>
                        <w:szCs w:val="12"/>
                      </w:rPr>
                      <w:t xml:space="preserve">Registered address: </w:t>
                    </w:r>
                    <w:bookmarkStart w:id="3" w:name="_Hlk508265832"/>
                    <w:r w:rsidRPr="00672FC6">
                      <w:rPr>
                        <w:color w:val="2F5496"/>
                        <w:sz w:val="12"/>
                        <w:szCs w:val="12"/>
                      </w:rPr>
                      <w:t xml:space="preserve">Birmingham Diocesan </w:t>
                    </w:r>
                    <w:r w:rsidR="009E2D33">
                      <w:rPr>
                        <w:color w:val="2F5496"/>
                        <w:sz w:val="12"/>
                        <w:szCs w:val="12"/>
                      </w:rPr>
                      <w:t>Multi-Academy</w:t>
                    </w:r>
                    <w:r w:rsidR="009E2D33" w:rsidRPr="00672FC6">
                      <w:rPr>
                        <w:color w:val="2F5496"/>
                        <w:sz w:val="12"/>
                        <w:szCs w:val="12"/>
                      </w:rPr>
                      <w:t xml:space="preserve"> </w:t>
                    </w:r>
                    <w:r w:rsidRPr="00672FC6">
                      <w:rPr>
                        <w:color w:val="2F5496"/>
                        <w:sz w:val="12"/>
                        <w:szCs w:val="12"/>
                      </w:rPr>
                      <w:t xml:space="preserve">Trust, 1 Colmore Row, Birmingham B3 2BJ </w:t>
                    </w:r>
                  </w:p>
                  <w:p w14:paraId="6A914810" w14:textId="77777777" w:rsidR="00782E75" w:rsidRPr="00672FC6" w:rsidRDefault="00782E75" w:rsidP="00782E75">
                    <w:pPr>
                      <w:jc w:val="right"/>
                      <w:rPr>
                        <w:color w:val="2F5496"/>
                        <w:sz w:val="12"/>
                        <w:szCs w:val="12"/>
                      </w:rPr>
                    </w:pPr>
                    <w:r w:rsidRPr="00672FC6">
                      <w:rPr>
                        <w:color w:val="2F5496"/>
                        <w:sz w:val="12"/>
                        <w:szCs w:val="12"/>
                      </w:rPr>
                      <w:t xml:space="preserve">T: 0121 426 0403 E: </w:t>
                    </w:r>
                    <w:hyperlink r:id="rId2" w:history="1">
                      <w:r w:rsidR="00880FA1" w:rsidRPr="00F90781">
                        <w:rPr>
                          <w:rStyle w:val="Hyperlink"/>
                          <w:sz w:val="12"/>
                          <w:szCs w:val="12"/>
                        </w:rPr>
                        <w:t>enquiries@bdmatschools.com</w:t>
                      </w:r>
                    </w:hyperlink>
                    <w:r w:rsidRPr="00672FC6">
                      <w:rPr>
                        <w:color w:val="2F5496"/>
                        <w:sz w:val="12"/>
                        <w:szCs w:val="12"/>
                      </w:rPr>
                      <w:t xml:space="preserve">  </w:t>
                    </w:r>
                    <w:bookmarkEnd w:id="3"/>
                    <w:r w:rsidRPr="00672FC6">
                      <w:rPr>
                        <w:color w:val="2F5496"/>
                        <w:sz w:val="12"/>
                        <w:szCs w:val="12"/>
                      </w:rPr>
                      <w:t>Company number: 10729883</w:t>
                    </w:r>
                  </w:p>
                  <w:p w14:paraId="62867091" w14:textId="77777777" w:rsidR="00782E75" w:rsidRPr="00672FC6" w:rsidRDefault="00782E75" w:rsidP="00782E75">
                    <w:pPr>
                      <w:rPr>
                        <w:color w:val="2F5496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122BD9"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7A355B80" wp14:editId="6C0433E2">
          <wp:simplePos x="0" y="0"/>
          <wp:positionH relativeFrom="column">
            <wp:posOffset>-894715</wp:posOffset>
          </wp:positionH>
          <wp:positionV relativeFrom="paragraph">
            <wp:posOffset>-1584632</wp:posOffset>
          </wp:positionV>
          <wp:extent cx="7522253" cy="2060697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DAT Letter Bottom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253" cy="20606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23AAF" w14:textId="5359256E" w:rsidR="00B75C0B" w:rsidRDefault="00B75C0B">
    <w:pPr>
      <w:pStyle w:val="Footer"/>
    </w:pPr>
    <w:r w:rsidRPr="00B75C0B">
      <w:rPr>
        <w:noProof/>
      </w:rPr>
      <w:drawing>
        <wp:anchor distT="0" distB="0" distL="114300" distR="114300" simplePos="0" relativeHeight="251658243" behindDoc="1" locked="0" layoutInCell="1" allowOverlap="1" wp14:anchorId="042FC200" wp14:editId="1DFDD231">
          <wp:simplePos x="0" y="0"/>
          <wp:positionH relativeFrom="column">
            <wp:posOffset>-904875</wp:posOffset>
          </wp:positionH>
          <wp:positionV relativeFrom="paragraph">
            <wp:posOffset>-1609725</wp:posOffset>
          </wp:positionV>
          <wp:extent cx="7522210" cy="2060575"/>
          <wp:effectExtent l="0" t="0" r="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DAT Letter Botto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210" cy="206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BD2D1" w14:textId="77777777" w:rsidR="00D74CE4" w:rsidRDefault="00D74CE4" w:rsidP="004E63E7">
      <w:r>
        <w:separator/>
      </w:r>
    </w:p>
  </w:footnote>
  <w:footnote w:type="continuationSeparator" w:id="0">
    <w:p w14:paraId="2EBAA662" w14:textId="77777777" w:rsidR="00D74CE4" w:rsidRDefault="00D74CE4" w:rsidP="004E63E7">
      <w:r>
        <w:continuationSeparator/>
      </w:r>
    </w:p>
  </w:footnote>
  <w:footnote w:type="continuationNotice" w:id="1">
    <w:p w14:paraId="5F44761A" w14:textId="77777777" w:rsidR="00D74CE4" w:rsidRDefault="00D74C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DA9CC" w14:textId="77777777" w:rsidR="004E63E7" w:rsidRDefault="004E63E7" w:rsidP="00122BD9">
    <w:pPr>
      <w:pStyle w:val="Header"/>
      <w:jc w:val="right"/>
    </w:pPr>
  </w:p>
  <w:p w14:paraId="23A7C470" w14:textId="77777777" w:rsidR="004E63E7" w:rsidRDefault="004E63E7">
    <w:pPr>
      <w:pStyle w:val="Header"/>
    </w:pPr>
  </w:p>
  <w:p w14:paraId="7627C18B" w14:textId="77777777" w:rsidR="004E63E7" w:rsidRDefault="004E63E7">
    <w:pPr>
      <w:pStyle w:val="Header"/>
    </w:pPr>
  </w:p>
  <w:p w14:paraId="6E38EEEC" w14:textId="77777777" w:rsidR="004E63E7" w:rsidRDefault="004E63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25253" w14:textId="402F8B7F" w:rsidR="004544DA" w:rsidRDefault="004544DA" w:rsidP="004544DA">
    <w:pPr>
      <w:jc w:val="right"/>
      <w:rPr>
        <w:rStyle w:val="Heading1Char"/>
        <w:rFonts w:cs="Open Sans"/>
        <w:color w:val="2F5496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8242" behindDoc="1" locked="0" layoutInCell="1" allowOverlap="1" wp14:anchorId="78476500" wp14:editId="3BC72F3E">
          <wp:simplePos x="0" y="0"/>
          <wp:positionH relativeFrom="page">
            <wp:align>left</wp:align>
          </wp:positionH>
          <wp:positionV relativeFrom="paragraph">
            <wp:posOffset>-451802</wp:posOffset>
          </wp:positionV>
          <wp:extent cx="11583129" cy="1868874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DAT Letter To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83129" cy="18688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1801B0" w14:textId="65B0EED8" w:rsidR="00B75C0B" w:rsidRDefault="00B75C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1"/>
    <w:multiLevelType w:val="multilevel"/>
    <w:tmpl w:val="A01AA03A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021FBA"/>
    <w:multiLevelType w:val="hybridMultilevel"/>
    <w:tmpl w:val="AAA4C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84ECE"/>
    <w:multiLevelType w:val="hybridMultilevel"/>
    <w:tmpl w:val="F214A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3004A"/>
    <w:multiLevelType w:val="hybridMultilevel"/>
    <w:tmpl w:val="9880E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E61571"/>
    <w:multiLevelType w:val="hybridMultilevel"/>
    <w:tmpl w:val="68A87F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5E9348F"/>
    <w:multiLevelType w:val="multilevel"/>
    <w:tmpl w:val="2E40D8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pStyle w:val="Untitledsubclause2"/>
      <w:lvlText w:val="%3)"/>
      <w:lvlJc w:val="left"/>
      <w:pPr>
        <w:tabs>
          <w:tab w:val="num" w:pos="1555"/>
        </w:tabs>
        <w:ind w:left="1555" w:hanging="561"/>
      </w:pPr>
      <w:rPr>
        <w:rFonts w:ascii="Arial" w:eastAsia="Arial" w:hAnsi="Arial" w:cs="Arial" w:hint="default"/>
        <w:b w:val="0"/>
        <w:i w:val="0"/>
        <w:strike w:val="0"/>
        <w:color w:val="000000"/>
        <w:position w:val="0"/>
        <w:sz w:val="22"/>
        <w:u w:val="none"/>
        <w:shd w:val="clear" w:color="auto" w:fil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5263586A"/>
    <w:multiLevelType w:val="hybridMultilevel"/>
    <w:tmpl w:val="35D6B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E24941"/>
    <w:multiLevelType w:val="hybridMultilevel"/>
    <w:tmpl w:val="EF368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B34D36"/>
    <w:multiLevelType w:val="multilevel"/>
    <w:tmpl w:val="AB7C46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Untitledsubclause1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Arial" w:hAnsi="Arial" w:cs="Arial" w:hint="default"/>
        <w:b w:val="0"/>
        <w:i w:val="0"/>
        <w:strike w:val="0"/>
        <w:color w:val="000000"/>
        <w:position w:val="0"/>
        <w:sz w:val="22"/>
        <w:u w:val="none"/>
        <w:shd w:val="clear" w:color="auto" w:fill="auto"/>
      </w:rPr>
    </w:lvl>
    <w:lvl w:ilvl="2">
      <w:start w:val="1"/>
      <w:numFmt w:val="decimal"/>
      <w:lvlText w:val="%1.%2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%3.%4.%5.%6.%7.%8.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56CB6374"/>
    <w:multiLevelType w:val="hybridMultilevel"/>
    <w:tmpl w:val="6B481D2A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B54821"/>
    <w:multiLevelType w:val="hybridMultilevel"/>
    <w:tmpl w:val="BD921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505680"/>
    <w:multiLevelType w:val="hybridMultilevel"/>
    <w:tmpl w:val="65F26F20"/>
    <w:lvl w:ilvl="0" w:tplc="0809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2" w15:restartNumberingAfterBreak="0">
    <w:nsid w:val="65C20349"/>
    <w:multiLevelType w:val="hybridMultilevel"/>
    <w:tmpl w:val="766454A0"/>
    <w:lvl w:ilvl="0" w:tplc="68201CF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0F36CB4"/>
    <w:multiLevelType w:val="hybridMultilevel"/>
    <w:tmpl w:val="207C80DC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782859CE"/>
    <w:multiLevelType w:val="hybridMultilevel"/>
    <w:tmpl w:val="07B067F0"/>
    <w:lvl w:ilvl="0" w:tplc="2878EDE4">
      <w:start w:val="2"/>
      <w:numFmt w:val="bullet"/>
      <w:lvlText w:val="-"/>
      <w:lvlJc w:val="left"/>
      <w:pPr>
        <w:ind w:left="3240" w:hanging="360"/>
      </w:pPr>
      <w:rPr>
        <w:rFonts w:ascii="Open Sans" w:eastAsiaTheme="minorHAns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5" w15:restartNumberingAfterBreak="0">
    <w:nsid w:val="789E1B3B"/>
    <w:multiLevelType w:val="hybridMultilevel"/>
    <w:tmpl w:val="1876B2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571DED"/>
    <w:multiLevelType w:val="multilevel"/>
    <w:tmpl w:val="8416A760"/>
    <w:lvl w:ilvl="0">
      <w:numFmt w:val="bullet"/>
      <w:lvlText w:val=""/>
      <w:lvlJc w:val="left"/>
      <w:pPr>
        <w:ind w:left="8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00" w:hanging="360"/>
      </w:pPr>
      <w:rPr>
        <w:rFonts w:ascii="Wingdings" w:hAnsi="Wingdings"/>
      </w:rPr>
    </w:lvl>
  </w:abstractNum>
  <w:num w:numId="1" w16cid:durableId="113402505">
    <w:abstractNumId w:val="12"/>
  </w:num>
  <w:num w:numId="2" w16cid:durableId="152648370">
    <w:abstractNumId w:val="9"/>
  </w:num>
  <w:num w:numId="3" w16cid:durableId="1697152141">
    <w:abstractNumId w:val="3"/>
  </w:num>
  <w:num w:numId="4" w16cid:durableId="973829188">
    <w:abstractNumId w:val="8"/>
  </w:num>
  <w:num w:numId="5" w16cid:durableId="554052252">
    <w:abstractNumId w:val="5"/>
  </w:num>
  <w:num w:numId="6" w16cid:durableId="2122647018">
    <w:abstractNumId w:val="16"/>
  </w:num>
  <w:num w:numId="7" w16cid:durableId="1337027840">
    <w:abstractNumId w:val="13"/>
  </w:num>
  <w:num w:numId="8" w16cid:durableId="1367952728">
    <w:abstractNumId w:val="11"/>
  </w:num>
  <w:num w:numId="9" w16cid:durableId="111827548">
    <w:abstractNumId w:val="6"/>
  </w:num>
  <w:num w:numId="10" w16cid:durableId="1704474591">
    <w:abstractNumId w:val="2"/>
  </w:num>
  <w:num w:numId="11" w16cid:durableId="2052149532">
    <w:abstractNumId w:val="15"/>
  </w:num>
  <w:num w:numId="12" w16cid:durableId="604191045">
    <w:abstractNumId w:val="10"/>
  </w:num>
  <w:num w:numId="13" w16cid:durableId="1285235695">
    <w:abstractNumId w:val="7"/>
  </w:num>
  <w:num w:numId="14" w16cid:durableId="391774525">
    <w:abstractNumId w:val="1"/>
  </w:num>
  <w:num w:numId="15" w16cid:durableId="1745451174">
    <w:abstractNumId w:val="4"/>
  </w:num>
  <w:num w:numId="16" w16cid:durableId="1070424557">
    <w:abstractNumId w:val="14"/>
  </w:num>
  <w:num w:numId="17" w16cid:durableId="1400597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81D"/>
    <w:rsid w:val="00006DA1"/>
    <w:rsid w:val="00024A80"/>
    <w:rsid w:val="0002624C"/>
    <w:rsid w:val="000263B7"/>
    <w:rsid w:val="0002796F"/>
    <w:rsid w:val="00031079"/>
    <w:rsid w:val="00041F93"/>
    <w:rsid w:val="0004224C"/>
    <w:rsid w:val="00042D38"/>
    <w:rsid w:val="00044397"/>
    <w:rsid w:val="00053D4D"/>
    <w:rsid w:val="00054AD8"/>
    <w:rsid w:val="00056CC3"/>
    <w:rsid w:val="00060136"/>
    <w:rsid w:val="00060214"/>
    <w:rsid w:val="00071403"/>
    <w:rsid w:val="000751A1"/>
    <w:rsid w:val="00094BFC"/>
    <w:rsid w:val="000971A5"/>
    <w:rsid w:val="000C10EA"/>
    <w:rsid w:val="000C248B"/>
    <w:rsid w:val="000C31D3"/>
    <w:rsid w:val="000D4DE7"/>
    <w:rsid w:val="000D531E"/>
    <w:rsid w:val="000E0826"/>
    <w:rsid w:val="000E2891"/>
    <w:rsid w:val="000E484B"/>
    <w:rsid w:val="000E50CA"/>
    <w:rsid w:val="000F5CE6"/>
    <w:rsid w:val="000F7801"/>
    <w:rsid w:val="00122BD9"/>
    <w:rsid w:val="0012303C"/>
    <w:rsid w:val="0012338C"/>
    <w:rsid w:val="001424AE"/>
    <w:rsid w:val="00143062"/>
    <w:rsid w:val="0014699A"/>
    <w:rsid w:val="001542D9"/>
    <w:rsid w:val="001556C3"/>
    <w:rsid w:val="00162CBE"/>
    <w:rsid w:val="001748EF"/>
    <w:rsid w:val="00183F91"/>
    <w:rsid w:val="00194A3F"/>
    <w:rsid w:val="001974D7"/>
    <w:rsid w:val="001A1512"/>
    <w:rsid w:val="001B3B7E"/>
    <w:rsid w:val="001B4C54"/>
    <w:rsid w:val="001B4F14"/>
    <w:rsid w:val="001B4F9F"/>
    <w:rsid w:val="001C5792"/>
    <w:rsid w:val="001C58BF"/>
    <w:rsid w:val="001C60CD"/>
    <w:rsid w:val="001C66F0"/>
    <w:rsid w:val="001D731B"/>
    <w:rsid w:val="001E535D"/>
    <w:rsid w:val="001E6F7B"/>
    <w:rsid w:val="001F60D5"/>
    <w:rsid w:val="001F62F8"/>
    <w:rsid w:val="00204002"/>
    <w:rsid w:val="00215F0B"/>
    <w:rsid w:val="002176F7"/>
    <w:rsid w:val="00223524"/>
    <w:rsid w:val="00232A64"/>
    <w:rsid w:val="00232D4B"/>
    <w:rsid w:val="002339C3"/>
    <w:rsid w:val="002369FD"/>
    <w:rsid w:val="00240F6A"/>
    <w:rsid w:val="00242391"/>
    <w:rsid w:val="002426F4"/>
    <w:rsid w:val="00250848"/>
    <w:rsid w:val="0026081D"/>
    <w:rsid w:val="00265262"/>
    <w:rsid w:val="00265DD4"/>
    <w:rsid w:val="00271196"/>
    <w:rsid w:val="00276DCF"/>
    <w:rsid w:val="0028219F"/>
    <w:rsid w:val="00283D96"/>
    <w:rsid w:val="002851A3"/>
    <w:rsid w:val="0028700E"/>
    <w:rsid w:val="00287D4B"/>
    <w:rsid w:val="00297A68"/>
    <w:rsid w:val="00297F10"/>
    <w:rsid w:val="002A2920"/>
    <w:rsid w:val="002A3BE3"/>
    <w:rsid w:val="002A7396"/>
    <w:rsid w:val="002B2CF1"/>
    <w:rsid w:val="002D1848"/>
    <w:rsid w:val="002D25DB"/>
    <w:rsid w:val="002D351D"/>
    <w:rsid w:val="002D397D"/>
    <w:rsid w:val="002D71F8"/>
    <w:rsid w:val="002D7E90"/>
    <w:rsid w:val="002E02B6"/>
    <w:rsid w:val="002E2570"/>
    <w:rsid w:val="002E6B33"/>
    <w:rsid w:val="002F2785"/>
    <w:rsid w:val="002F2A20"/>
    <w:rsid w:val="002F6DD9"/>
    <w:rsid w:val="00300CAA"/>
    <w:rsid w:val="00305EA9"/>
    <w:rsid w:val="003100EC"/>
    <w:rsid w:val="00313B02"/>
    <w:rsid w:val="0031637E"/>
    <w:rsid w:val="00316FD8"/>
    <w:rsid w:val="0032136E"/>
    <w:rsid w:val="003304A6"/>
    <w:rsid w:val="00331E8E"/>
    <w:rsid w:val="003405C2"/>
    <w:rsid w:val="00342253"/>
    <w:rsid w:val="003432C0"/>
    <w:rsid w:val="00343C9E"/>
    <w:rsid w:val="00343F26"/>
    <w:rsid w:val="003458FA"/>
    <w:rsid w:val="00347485"/>
    <w:rsid w:val="00347CB7"/>
    <w:rsid w:val="00354DB7"/>
    <w:rsid w:val="00357ADE"/>
    <w:rsid w:val="00360D95"/>
    <w:rsid w:val="00362844"/>
    <w:rsid w:val="0037741F"/>
    <w:rsid w:val="003832D8"/>
    <w:rsid w:val="0038442C"/>
    <w:rsid w:val="00387B8D"/>
    <w:rsid w:val="0039289C"/>
    <w:rsid w:val="003A4404"/>
    <w:rsid w:val="003A7AB3"/>
    <w:rsid w:val="003A7B10"/>
    <w:rsid w:val="003B5C3D"/>
    <w:rsid w:val="003C6021"/>
    <w:rsid w:val="003C794B"/>
    <w:rsid w:val="003D17B0"/>
    <w:rsid w:val="003D1E0A"/>
    <w:rsid w:val="003D50CF"/>
    <w:rsid w:val="003E2C33"/>
    <w:rsid w:val="003E37B1"/>
    <w:rsid w:val="003E735E"/>
    <w:rsid w:val="003E7676"/>
    <w:rsid w:val="003F01B4"/>
    <w:rsid w:val="003F035A"/>
    <w:rsid w:val="003F25D4"/>
    <w:rsid w:val="00400B4E"/>
    <w:rsid w:val="00403944"/>
    <w:rsid w:val="00406EF5"/>
    <w:rsid w:val="0041466A"/>
    <w:rsid w:val="004146BA"/>
    <w:rsid w:val="00425493"/>
    <w:rsid w:val="0043722C"/>
    <w:rsid w:val="00447DB5"/>
    <w:rsid w:val="004544DA"/>
    <w:rsid w:val="00456D20"/>
    <w:rsid w:val="00456EB7"/>
    <w:rsid w:val="00460916"/>
    <w:rsid w:val="00461FAE"/>
    <w:rsid w:val="004638C7"/>
    <w:rsid w:val="004638FC"/>
    <w:rsid w:val="004678E2"/>
    <w:rsid w:val="004853B6"/>
    <w:rsid w:val="00491B7F"/>
    <w:rsid w:val="004974C9"/>
    <w:rsid w:val="004A26F7"/>
    <w:rsid w:val="004A2966"/>
    <w:rsid w:val="004A7EDE"/>
    <w:rsid w:val="004C3892"/>
    <w:rsid w:val="004C5FCA"/>
    <w:rsid w:val="004C620E"/>
    <w:rsid w:val="004D0CB5"/>
    <w:rsid w:val="004D5CBE"/>
    <w:rsid w:val="004E33AA"/>
    <w:rsid w:val="004E63E7"/>
    <w:rsid w:val="004F06BB"/>
    <w:rsid w:val="004F7D09"/>
    <w:rsid w:val="005028E2"/>
    <w:rsid w:val="00510E23"/>
    <w:rsid w:val="00513E64"/>
    <w:rsid w:val="00514A3C"/>
    <w:rsid w:val="00517C9D"/>
    <w:rsid w:val="00522419"/>
    <w:rsid w:val="00522630"/>
    <w:rsid w:val="00523B3C"/>
    <w:rsid w:val="00524AAF"/>
    <w:rsid w:val="005303F8"/>
    <w:rsid w:val="005310FB"/>
    <w:rsid w:val="005328C1"/>
    <w:rsid w:val="00536CC3"/>
    <w:rsid w:val="0055073B"/>
    <w:rsid w:val="005635FB"/>
    <w:rsid w:val="00581D28"/>
    <w:rsid w:val="00586659"/>
    <w:rsid w:val="005912C3"/>
    <w:rsid w:val="00592BE3"/>
    <w:rsid w:val="005A4D25"/>
    <w:rsid w:val="005A5395"/>
    <w:rsid w:val="005A7B5C"/>
    <w:rsid w:val="005A7E69"/>
    <w:rsid w:val="005B06C8"/>
    <w:rsid w:val="005B3F13"/>
    <w:rsid w:val="005C7A54"/>
    <w:rsid w:val="005D038F"/>
    <w:rsid w:val="005E793D"/>
    <w:rsid w:val="005F2E79"/>
    <w:rsid w:val="005F36FF"/>
    <w:rsid w:val="005F7C14"/>
    <w:rsid w:val="00603691"/>
    <w:rsid w:val="00605636"/>
    <w:rsid w:val="0060737D"/>
    <w:rsid w:val="0061296B"/>
    <w:rsid w:val="00630164"/>
    <w:rsid w:val="00630267"/>
    <w:rsid w:val="00633A16"/>
    <w:rsid w:val="00634E6B"/>
    <w:rsid w:val="006411AA"/>
    <w:rsid w:val="006414F7"/>
    <w:rsid w:val="006607B3"/>
    <w:rsid w:val="00661B4F"/>
    <w:rsid w:val="00666085"/>
    <w:rsid w:val="006801B4"/>
    <w:rsid w:val="006916D2"/>
    <w:rsid w:val="006925C5"/>
    <w:rsid w:val="00694639"/>
    <w:rsid w:val="00697105"/>
    <w:rsid w:val="006A2E91"/>
    <w:rsid w:val="006A719E"/>
    <w:rsid w:val="006C1D53"/>
    <w:rsid w:val="006C7672"/>
    <w:rsid w:val="006D2221"/>
    <w:rsid w:val="006D2B6A"/>
    <w:rsid w:val="006D2EB0"/>
    <w:rsid w:val="006D7B29"/>
    <w:rsid w:val="006E3308"/>
    <w:rsid w:val="006E6678"/>
    <w:rsid w:val="006F5BAF"/>
    <w:rsid w:val="00701607"/>
    <w:rsid w:val="0070397F"/>
    <w:rsid w:val="007112A1"/>
    <w:rsid w:val="00721D46"/>
    <w:rsid w:val="007273A1"/>
    <w:rsid w:val="00735954"/>
    <w:rsid w:val="0074685B"/>
    <w:rsid w:val="0075079A"/>
    <w:rsid w:val="00751DDF"/>
    <w:rsid w:val="00752BCA"/>
    <w:rsid w:val="007624B3"/>
    <w:rsid w:val="007646B8"/>
    <w:rsid w:val="007650F6"/>
    <w:rsid w:val="007719D1"/>
    <w:rsid w:val="007725E1"/>
    <w:rsid w:val="00782E75"/>
    <w:rsid w:val="0078447A"/>
    <w:rsid w:val="007B267B"/>
    <w:rsid w:val="007B2EE3"/>
    <w:rsid w:val="007B6390"/>
    <w:rsid w:val="007B7817"/>
    <w:rsid w:val="007C4146"/>
    <w:rsid w:val="007C6B4E"/>
    <w:rsid w:val="007D0B72"/>
    <w:rsid w:val="007D2179"/>
    <w:rsid w:val="007D781E"/>
    <w:rsid w:val="007E34B6"/>
    <w:rsid w:val="00804B6A"/>
    <w:rsid w:val="0082086B"/>
    <w:rsid w:val="00821932"/>
    <w:rsid w:val="00825FAB"/>
    <w:rsid w:val="00833F1E"/>
    <w:rsid w:val="00835F08"/>
    <w:rsid w:val="0084250A"/>
    <w:rsid w:val="00853102"/>
    <w:rsid w:val="00853201"/>
    <w:rsid w:val="0085498E"/>
    <w:rsid w:val="00856E5D"/>
    <w:rsid w:val="00862B5C"/>
    <w:rsid w:val="00862B61"/>
    <w:rsid w:val="00864952"/>
    <w:rsid w:val="00864C87"/>
    <w:rsid w:val="00866771"/>
    <w:rsid w:val="008705AF"/>
    <w:rsid w:val="00872F1D"/>
    <w:rsid w:val="00874EE6"/>
    <w:rsid w:val="00880A6C"/>
    <w:rsid w:val="00880DBA"/>
    <w:rsid w:val="00880FA1"/>
    <w:rsid w:val="00887874"/>
    <w:rsid w:val="008906E1"/>
    <w:rsid w:val="008A157E"/>
    <w:rsid w:val="008A1775"/>
    <w:rsid w:val="008A37A8"/>
    <w:rsid w:val="008A503E"/>
    <w:rsid w:val="008B105B"/>
    <w:rsid w:val="008B2302"/>
    <w:rsid w:val="008B266E"/>
    <w:rsid w:val="008B58BC"/>
    <w:rsid w:val="008B68CD"/>
    <w:rsid w:val="008B78A9"/>
    <w:rsid w:val="008C4938"/>
    <w:rsid w:val="008C57D2"/>
    <w:rsid w:val="008C67C1"/>
    <w:rsid w:val="008D42AD"/>
    <w:rsid w:val="008D5783"/>
    <w:rsid w:val="008E1FDE"/>
    <w:rsid w:val="008E30DB"/>
    <w:rsid w:val="008F020A"/>
    <w:rsid w:val="008F0DC1"/>
    <w:rsid w:val="008F2C49"/>
    <w:rsid w:val="009044AD"/>
    <w:rsid w:val="00904ADA"/>
    <w:rsid w:val="0091101E"/>
    <w:rsid w:val="00923708"/>
    <w:rsid w:val="0092370B"/>
    <w:rsid w:val="009302E8"/>
    <w:rsid w:val="009361D8"/>
    <w:rsid w:val="009412B2"/>
    <w:rsid w:val="00947F4F"/>
    <w:rsid w:val="00953844"/>
    <w:rsid w:val="00955795"/>
    <w:rsid w:val="009557B2"/>
    <w:rsid w:val="00955B34"/>
    <w:rsid w:val="00960BA2"/>
    <w:rsid w:val="00970DD6"/>
    <w:rsid w:val="00972983"/>
    <w:rsid w:val="0097703A"/>
    <w:rsid w:val="009770E7"/>
    <w:rsid w:val="009833B6"/>
    <w:rsid w:val="00983B37"/>
    <w:rsid w:val="00987D69"/>
    <w:rsid w:val="00993F59"/>
    <w:rsid w:val="00997E50"/>
    <w:rsid w:val="009A3EC8"/>
    <w:rsid w:val="009A708D"/>
    <w:rsid w:val="009B1500"/>
    <w:rsid w:val="009B342D"/>
    <w:rsid w:val="009B5F31"/>
    <w:rsid w:val="009C5AB3"/>
    <w:rsid w:val="009D56C8"/>
    <w:rsid w:val="009E2D33"/>
    <w:rsid w:val="009E44EB"/>
    <w:rsid w:val="009F245F"/>
    <w:rsid w:val="009F535E"/>
    <w:rsid w:val="009F71F6"/>
    <w:rsid w:val="00A054E7"/>
    <w:rsid w:val="00A16BCA"/>
    <w:rsid w:val="00A2122E"/>
    <w:rsid w:val="00A21B9B"/>
    <w:rsid w:val="00A34F28"/>
    <w:rsid w:val="00A36BEC"/>
    <w:rsid w:val="00A36FEE"/>
    <w:rsid w:val="00A37FBB"/>
    <w:rsid w:val="00A45D14"/>
    <w:rsid w:val="00A471FB"/>
    <w:rsid w:val="00A475F3"/>
    <w:rsid w:val="00A52FE9"/>
    <w:rsid w:val="00A6084E"/>
    <w:rsid w:val="00A668A5"/>
    <w:rsid w:val="00A71650"/>
    <w:rsid w:val="00A837D6"/>
    <w:rsid w:val="00A921AC"/>
    <w:rsid w:val="00AA0DEF"/>
    <w:rsid w:val="00AA217B"/>
    <w:rsid w:val="00AB50AB"/>
    <w:rsid w:val="00AB6A5A"/>
    <w:rsid w:val="00AC41CE"/>
    <w:rsid w:val="00AD153A"/>
    <w:rsid w:val="00AD2132"/>
    <w:rsid w:val="00AD28C6"/>
    <w:rsid w:val="00AD7189"/>
    <w:rsid w:val="00AE4FF9"/>
    <w:rsid w:val="00AF1881"/>
    <w:rsid w:val="00B050BC"/>
    <w:rsid w:val="00B248DF"/>
    <w:rsid w:val="00B3086A"/>
    <w:rsid w:val="00B34A0B"/>
    <w:rsid w:val="00B365B4"/>
    <w:rsid w:val="00B41886"/>
    <w:rsid w:val="00B46DCD"/>
    <w:rsid w:val="00B55318"/>
    <w:rsid w:val="00B629C1"/>
    <w:rsid w:val="00B629DF"/>
    <w:rsid w:val="00B667B6"/>
    <w:rsid w:val="00B70E5B"/>
    <w:rsid w:val="00B75C0B"/>
    <w:rsid w:val="00B75EB5"/>
    <w:rsid w:val="00B8499A"/>
    <w:rsid w:val="00B859B4"/>
    <w:rsid w:val="00B87384"/>
    <w:rsid w:val="00B9004E"/>
    <w:rsid w:val="00B90C01"/>
    <w:rsid w:val="00B91DDA"/>
    <w:rsid w:val="00BA565F"/>
    <w:rsid w:val="00BB00BF"/>
    <w:rsid w:val="00BB3FC3"/>
    <w:rsid w:val="00BB4DF2"/>
    <w:rsid w:val="00BC6656"/>
    <w:rsid w:val="00BD23B1"/>
    <w:rsid w:val="00BD73EE"/>
    <w:rsid w:val="00BF1966"/>
    <w:rsid w:val="00C06CB1"/>
    <w:rsid w:val="00C078BB"/>
    <w:rsid w:val="00C13FBA"/>
    <w:rsid w:val="00C20A33"/>
    <w:rsid w:val="00C26815"/>
    <w:rsid w:val="00C27571"/>
    <w:rsid w:val="00C32571"/>
    <w:rsid w:val="00C32C54"/>
    <w:rsid w:val="00C333EF"/>
    <w:rsid w:val="00C34E8F"/>
    <w:rsid w:val="00C41D0F"/>
    <w:rsid w:val="00C43268"/>
    <w:rsid w:val="00C60CC6"/>
    <w:rsid w:val="00C84A48"/>
    <w:rsid w:val="00C85CC4"/>
    <w:rsid w:val="00C91056"/>
    <w:rsid w:val="00C94050"/>
    <w:rsid w:val="00CC2FCB"/>
    <w:rsid w:val="00CD2520"/>
    <w:rsid w:val="00CE77F6"/>
    <w:rsid w:val="00CF29FB"/>
    <w:rsid w:val="00CF4D58"/>
    <w:rsid w:val="00D17F23"/>
    <w:rsid w:val="00D30B4F"/>
    <w:rsid w:val="00D40577"/>
    <w:rsid w:val="00D51052"/>
    <w:rsid w:val="00D56692"/>
    <w:rsid w:val="00D64528"/>
    <w:rsid w:val="00D659C7"/>
    <w:rsid w:val="00D71FC0"/>
    <w:rsid w:val="00D734E8"/>
    <w:rsid w:val="00D74CE4"/>
    <w:rsid w:val="00D803E9"/>
    <w:rsid w:val="00D90CCF"/>
    <w:rsid w:val="00D91643"/>
    <w:rsid w:val="00D97F6D"/>
    <w:rsid w:val="00DA3222"/>
    <w:rsid w:val="00DA4AEF"/>
    <w:rsid w:val="00DC4B09"/>
    <w:rsid w:val="00DD122A"/>
    <w:rsid w:val="00DD18A9"/>
    <w:rsid w:val="00DD3AB7"/>
    <w:rsid w:val="00DD564B"/>
    <w:rsid w:val="00DE49AD"/>
    <w:rsid w:val="00DE772A"/>
    <w:rsid w:val="00E0563A"/>
    <w:rsid w:val="00E162EC"/>
    <w:rsid w:val="00E1777F"/>
    <w:rsid w:val="00E20D9B"/>
    <w:rsid w:val="00E240BC"/>
    <w:rsid w:val="00E272DE"/>
    <w:rsid w:val="00E34E1C"/>
    <w:rsid w:val="00E460EF"/>
    <w:rsid w:val="00E576CF"/>
    <w:rsid w:val="00E62912"/>
    <w:rsid w:val="00E65765"/>
    <w:rsid w:val="00E660B3"/>
    <w:rsid w:val="00E763BA"/>
    <w:rsid w:val="00E7778A"/>
    <w:rsid w:val="00E8240C"/>
    <w:rsid w:val="00E877DF"/>
    <w:rsid w:val="00E90DAA"/>
    <w:rsid w:val="00E91E54"/>
    <w:rsid w:val="00EB5900"/>
    <w:rsid w:val="00EC14B0"/>
    <w:rsid w:val="00EE22BA"/>
    <w:rsid w:val="00EE53EF"/>
    <w:rsid w:val="00EE6C8F"/>
    <w:rsid w:val="00EF17CC"/>
    <w:rsid w:val="00EF7A27"/>
    <w:rsid w:val="00F04EC3"/>
    <w:rsid w:val="00F04F6F"/>
    <w:rsid w:val="00F20505"/>
    <w:rsid w:val="00F329B7"/>
    <w:rsid w:val="00F41329"/>
    <w:rsid w:val="00F553F7"/>
    <w:rsid w:val="00F70166"/>
    <w:rsid w:val="00F72DC6"/>
    <w:rsid w:val="00F731B4"/>
    <w:rsid w:val="00F7340C"/>
    <w:rsid w:val="00F7562E"/>
    <w:rsid w:val="00F85089"/>
    <w:rsid w:val="00F901DA"/>
    <w:rsid w:val="00F970C4"/>
    <w:rsid w:val="00FA1A7E"/>
    <w:rsid w:val="00FB3433"/>
    <w:rsid w:val="00FB4443"/>
    <w:rsid w:val="00FB6A84"/>
    <w:rsid w:val="00FB6AD8"/>
    <w:rsid w:val="00FC18BB"/>
    <w:rsid w:val="00FC2133"/>
    <w:rsid w:val="00FC53B3"/>
    <w:rsid w:val="00FC5D5E"/>
    <w:rsid w:val="00FC5DC7"/>
    <w:rsid w:val="00FC6474"/>
    <w:rsid w:val="00FC712F"/>
    <w:rsid w:val="00FD5EA3"/>
    <w:rsid w:val="00FE2017"/>
    <w:rsid w:val="00FE239C"/>
    <w:rsid w:val="00FE597B"/>
    <w:rsid w:val="00FE7E51"/>
    <w:rsid w:val="00FF059C"/>
    <w:rsid w:val="00FF5562"/>
    <w:rsid w:val="0868C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44AE64"/>
  <w15:docId w15:val="{23B7668B-53F5-4F56-B85C-108772E01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B105B"/>
    <w:rPr>
      <w:rFonts w:ascii="Open Sans" w:hAnsi="Open Sans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7396"/>
    <w:pPr>
      <w:keepNext/>
      <w:keepLines/>
      <w:spacing w:before="240"/>
      <w:outlineLvl w:val="0"/>
    </w:pPr>
    <w:rPr>
      <w:rFonts w:eastAsiaTheme="majorEastAsia" w:cstheme="majorBidi"/>
      <w:b/>
      <w:color w:val="36597F"/>
      <w:sz w:val="5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2BD9"/>
    <w:pPr>
      <w:keepNext/>
      <w:keepLines/>
      <w:spacing w:before="40"/>
      <w:outlineLvl w:val="1"/>
    </w:pPr>
    <w:rPr>
      <w:rFonts w:ascii="Open Sans SemiBold" w:eastAsiaTheme="majorEastAsia" w:hAnsi="Open Sans SemiBold" w:cstheme="majorBidi"/>
      <w:b/>
      <w:color w:val="365A7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C9105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C9105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63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63E7"/>
  </w:style>
  <w:style w:type="paragraph" w:styleId="Footer">
    <w:name w:val="footer"/>
    <w:basedOn w:val="Normal"/>
    <w:link w:val="FooterChar"/>
    <w:uiPriority w:val="99"/>
    <w:unhideWhenUsed/>
    <w:rsid w:val="004E63E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63E7"/>
  </w:style>
  <w:style w:type="paragraph" w:styleId="NoSpacing">
    <w:name w:val="No Spacing"/>
    <w:basedOn w:val="Normal"/>
    <w:uiPriority w:val="1"/>
    <w:rsid w:val="00536CC3"/>
  </w:style>
  <w:style w:type="character" w:customStyle="1" w:styleId="Heading1Char">
    <w:name w:val="Heading 1 Char"/>
    <w:basedOn w:val="DefaultParagraphFont"/>
    <w:link w:val="Heading1"/>
    <w:uiPriority w:val="9"/>
    <w:rsid w:val="002A7396"/>
    <w:rPr>
      <w:rFonts w:ascii="Open Sans" w:eastAsiaTheme="majorEastAsia" w:hAnsi="Open Sans" w:cstheme="majorBidi"/>
      <w:b/>
      <w:color w:val="36597F"/>
      <w:sz w:val="5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22BD9"/>
    <w:rPr>
      <w:rFonts w:ascii="Open Sans SemiBold" w:eastAsiaTheme="majorEastAsia" w:hAnsi="Open Sans SemiBold" w:cstheme="majorBidi"/>
      <w:b/>
      <w:color w:val="365A7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22BD9"/>
    <w:pPr>
      <w:contextualSpacing/>
    </w:pPr>
    <w:rPr>
      <w:rFonts w:eastAsiaTheme="majorEastAsia" w:cstheme="majorBidi"/>
      <w:color w:val="365A7F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2BD9"/>
    <w:rPr>
      <w:rFonts w:ascii="Open Sans" w:eastAsiaTheme="majorEastAsia" w:hAnsi="Open Sans" w:cstheme="majorBidi"/>
      <w:color w:val="365A7F"/>
      <w:spacing w:val="-10"/>
      <w:kern w:val="28"/>
      <w:sz w:val="44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07B3"/>
    <w:pPr>
      <w:numPr>
        <w:ilvl w:val="1"/>
      </w:numPr>
      <w:spacing w:after="160"/>
    </w:pPr>
    <w:rPr>
      <w:rFonts w:ascii="Open Sans Light" w:eastAsiaTheme="minorEastAsia" w:hAnsi="Open Sans Light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607B3"/>
    <w:rPr>
      <w:rFonts w:ascii="Open Sans Light" w:eastAsiaTheme="minorEastAsia" w:hAnsi="Open Sans Light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342253"/>
    <w:rPr>
      <w:rFonts w:ascii="Open Sans Light" w:hAnsi="Open Sans Light"/>
      <w:b w:val="0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086B"/>
    <w:pPr>
      <w:numPr>
        <w:numId w:val="1"/>
      </w:numPr>
      <w:contextualSpacing/>
    </w:pPr>
  </w:style>
  <w:style w:type="character" w:styleId="Emphasis">
    <w:name w:val="Emphasis"/>
    <w:basedOn w:val="DefaultParagraphFont"/>
    <w:uiPriority w:val="20"/>
    <w:qFormat/>
    <w:rsid w:val="0082086B"/>
    <w:rPr>
      <w:rFonts w:ascii="Open Sans" w:hAnsi="Open Sans"/>
      <w:i/>
      <w:iCs/>
    </w:rPr>
  </w:style>
  <w:style w:type="character" w:styleId="IntenseEmphasis">
    <w:name w:val="Intense Emphasis"/>
    <w:basedOn w:val="DefaultParagraphFont"/>
    <w:uiPriority w:val="21"/>
    <w:rsid w:val="0082086B"/>
    <w:rPr>
      <w:i/>
      <w:iCs/>
      <w:color w:val="4472C4" w:themeColor="accent1"/>
    </w:rPr>
  </w:style>
  <w:style w:type="paragraph" w:styleId="Quote">
    <w:name w:val="Quote"/>
    <w:basedOn w:val="Normal"/>
    <w:next w:val="Normal"/>
    <w:link w:val="QuoteChar"/>
    <w:uiPriority w:val="29"/>
    <w:rsid w:val="0082086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086B"/>
    <w:rPr>
      <w:rFonts w:ascii="Open Sans" w:hAnsi="Open Sans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rsid w:val="0082086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086B"/>
    <w:rPr>
      <w:rFonts w:ascii="Open Sans" w:hAnsi="Open Sans"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rsid w:val="0082086B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82086B"/>
    <w:rPr>
      <w:b/>
      <w:bCs/>
      <w:smallCaps/>
      <w:color w:val="4472C4" w:themeColor="accent1"/>
      <w:spacing w:val="5"/>
    </w:rPr>
  </w:style>
  <w:style w:type="character" w:styleId="BookTitle">
    <w:name w:val="Book Title"/>
    <w:basedOn w:val="DefaultParagraphFont"/>
    <w:uiPriority w:val="33"/>
    <w:rsid w:val="0082086B"/>
    <w:rPr>
      <w:b/>
      <w:bCs/>
      <w:i/>
      <w:iCs/>
      <w:spacing w:val="5"/>
    </w:rPr>
  </w:style>
  <w:style w:type="character" w:styleId="Strong">
    <w:name w:val="Strong"/>
    <w:basedOn w:val="DefaultParagraphFont"/>
    <w:uiPriority w:val="22"/>
    <w:qFormat/>
    <w:rsid w:val="0082086B"/>
    <w:rPr>
      <w:rFonts w:ascii="Open Sans" w:hAnsi="Open Sans"/>
      <w:b/>
      <w:bCs/>
      <w:i w:val="0"/>
    </w:rPr>
  </w:style>
  <w:style w:type="character" w:customStyle="1" w:styleId="Heading3Char">
    <w:name w:val="Heading 3 Char"/>
    <w:basedOn w:val="DefaultParagraphFont"/>
    <w:link w:val="Heading3"/>
    <w:uiPriority w:val="9"/>
    <w:rsid w:val="00C9105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105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PageNumber">
    <w:name w:val="page number"/>
    <w:basedOn w:val="DefaultParagraphFont"/>
    <w:uiPriority w:val="99"/>
    <w:semiHidden/>
    <w:unhideWhenUsed/>
    <w:rsid w:val="00C34E8F"/>
  </w:style>
  <w:style w:type="character" w:styleId="Hyperlink">
    <w:name w:val="Hyperlink"/>
    <w:basedOn w:val="DefaultParagraphFont"/>
    <w:uiPriority w:val="99"/>
    <w:unhideWhenUsed/>
    <w:rsid w:val="00782E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B266E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semiHidden/>
    <w:rsid w:val="00960BA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60BA2"/>
    <w:rPr>
      <w:rFonts w:ascii="Trebuchet MS" w:eastAsia="Times New Roman" w:hAnsi="Trebuchet MS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60BA2"/>
    <w:rPr>
      <w:rFonts w:ascii="Trebuchet MS" w:eastAsia="Times New Roman" w:hAnsi="Trebuchet MS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0263B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NormalSpaced">
    <w:name w:val="NormalSpaced"/>
    <w:basedOn w:val="Normal"/>
    <w:next w:val="Normal"/>
    <w:rsid w:val="00276DCF"/>
    <w:pPr>
      <w:spacing w:after="240" w:line="30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styleId="BodyText">
    <w:name w:val="Body Text"/>
    <w:basedOn w:val="Normal"/>
    <w:link w:val="BodyTextChar"/>
    <w:rsid w:val="00970DD6"/>
    <w:rPr>
      <w:rFonts w:ascii="Comic Sans MS" w:eastAsia="Times New Roman" w:hAnsi="Comic Sans MS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970DD6"/>
    <w:rPr>
      <w:rFonts w:ascii="Comic Sans MS" w:eastAsia="Times New Roman" w:hAnsi="Comic Sans MS" w:cs="Times New Roman"/>
      <w:sz w:val="22"/>
      <w:szCs w:val="20"/>
    </w:rPr>
  </w:style>
  <w:style w:type="paragraph" w:customStyle="1" w:styleId="body">
    <w:name w:val="body"/>
    <w:basedOn w:val="Normal"/>
    <w:rsid w:val="00FC5DC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pf0">
    <w:name w:val="pf0"/>
    <w:basedOn w:val="Normal"/>
    <w:rsid w:val="0032136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n-GB"/>
    </w:rPr>
  </w:style>
  <w:style w:type="character" w:customStyle="1" w:styleId="cf01">
    <w:name w:val="cf01"/>
    <w:basedOn w:val="DefaultParagraphFont"/>
    <w:rsid w:val="0032136E"/>
    <w:rPr>
      <w:rFonts w:ascii="Calibri" w:hAnsi="Calibri" w:cs="Calibri" w:hint="default"/>
      <w:sz w:val="22"/>
      <w:szCs w:val="22"/>
    </w:rPr>
  </w:style>
  <w:style w:type="paragraph" w:customStyle="1" w:styleId="xmsonormal">
    <w:name w:val="x_msonormal"/>
    <w:basedOn w:val="Normal"/>
    <w:rsid w:val="0060737D"/>
    <w:rPr>
      <w:rFonts w:ascii="Calibri" w:hAnsi="Calibri" w:cs="Calibri"/>
      <w:szCs w:val="22"/>
      <w:lang w:eastAsia="en-GB"/>
    </w:rPr>
  </w:style>
  <w:style w:type="paragraph" w:styleId="Date">
    <w:name w:val="Date"/>
    <w:basedOn w:val="Normal"/>
    <w:link w:val="DateChar"/>
    <w:qFormat/>
    <w:rsid w:val="00A36FEE"/>
    <w:pPr>
      <w:spacing w:after="120" w:line="300" w:lineRule="atLeast"/>
      <w:jc w:val="both"/>
    </w:pPr>
    <w:rPr>
      <w:rFonts w:ascii="Arial" w:eastAsia="Arial" w:hAnsi="Arial" w:cs="Arial"/>
      <w:color w:val="000000"/>
      <w:szCs w:val="22"/>
      <w:lang w:val="x-none" w:eastAsia="x-none"/>
    </w:rPr>
  </w:style>
  <w:style w:type="character" w:customStyle="1" w:styleId="DateChar">
    <w:name w:val="Date Char"/>
    <w:basedOn w:val="DefaultParagraphFont"/>
    <w:link w:val="Date"/>
    <w:rsid w:val="00A36FEE"/>
    <w:rPr>
      <w:rFonts w:ascii="Arial" w:eastAsia="Arial" w:hAnsi="Arial" w:cs="Arial"/>
      <w:color w:val="000000"/>
      <w:sz w:val="22"/>
      <w:szCs w:val="22"/>
      <w:lang w:val="x-none" w:eastAsia="x-none"/>
    </w:rPr>
  </w:style>
  <w:style w:type="paragraph" w:customStyle="1" w:styleId="LetterTitle">
    <w:name w:val="Letter Title"/>
    <w:basedOn w:val="Normal"/>
    <w:qFormat/>
    <w:rsid w:val="00A36FEE"/>
    <w:pPr>
      <w:spacing w:after="120" w:line="300" w:lineRule="atLeast"/>
      <w:jc w:val="both"/>
    </w:pPr>
    <w:rPr>
      <w:rFonts w:ascii="Arial" w:eastAsia="Arial" w:hAnsi="Arial" w:cs="Arial"/>
      <w:b/>
      <w:bCs/>
      <w:color w:val="000000"/>
      <w:szCs w:val="22"/>
      <w:lang w:val="x-none" w:eastAsia="x-none"/>
    </w:rPr>
  </w:style>
  <w:style w:type="paragraph" w:customStyle="1" w:styleId="NoNumUntitledClause">
    <w:name w:val="No Num Untitled Clause"/>
    <w:basedOn w:val="Normal"/>
    <w:qFormat/>
    <w:rsid w:val="00A36FEE"/>
    <w:pPr>
      <w:keepNext/>
      <w:spacing w:before="120" w:after="240" w:line="300" w:lineRule="atLeast"/>
      <w:ind w:left="720"/>
      <w:jc w:val="both"/>
      <w:outlineLvl w:val="0"/>
    </w:pPr>
    <w:rPr>
      <w:rFonts w:ascii="Arial" w:eastAsia="Arial" w:hAnsi="Arial" w:cs="Arial"/>
      <w:color w:val="000000"/>
      <w:szCs w:val="22"/>
      <w:lang w:val="x-none" w:eastAsia="x-none"/>
    </w:rPr>
  </w:style>
  <w:style w:type="paragraph" w:customStyle="1" w:styleId="Untitledsubclause1">
    <w:name w:val="Untitled subclause 1"/>
    <w:basedOn w:val="Normal"/>
    <w:qFormat/>
    <w:rsid w:val="00A36FEE"/>
    <w:pPr>
      <w:numPr>
        <w:ilvl w:val="1"/>
        <w:numId w:val="4"/>
      </w:numPr>
      <w:tabs>
        <w:tab w:val="left" w:pos="720"/>
      </w:tabs>
      <w:spacing w:before="280" w:after="120" w:line="300" w:lineRule="atLeast"/>
      <w:jc w:val="both"/>
      <w:outlineLvl w:val="1"/>
    </w:pPr>
    <w:rPr>
      <w:rFonts w:ascii="Arial" w:eastAsia="Arial" w:hAnsi="Arial" w:cs="Arial"/>
      <w:color w:val="000000"/>
      <w:szCs w:val="22"/>
      <w:lang w:val="x-none" w:eastAsia="x-none"/>
    </w:rPr>
  </w:style>
  <w:style w:type="paragraph" w:customStyle="1" w:styleId="Untitledsubclause2">
    <w:name w:val="Untitled subclause 2"/>
    <w:basedOn w:val="Normal"/>
    <w:qFormat/>
    <w:rsid w:val="00A36FEE"/>
    <w:pPr>
      <w:numPr>
        <w:ilvl w:val="2"/>
        <w:numId w:val="5"/>
      </w:numPr>
      <w:tabs>
        <w:tab w:val="left" w:pos="1555"/>
      </w:tabs>
      <w:spacing w:after="120" w:line="300" w:lineRule="atLeast"/>
      <w:jc w:val="both"/>
      <w:outlineLvl w:val="2"/>
    </w:pPr>
    <w:rPr>
      <w:rFonts w:ascii="Arial" w:eastAsia="Arial" w:hAnsi="Arial" w:cs="Arial"/>
      <w:color w:val="000000"/>
      <w:szCs w:val="22"/>
      <w:lang w:val="x-none" w:eastAsia="x-none"/>
    </w:rPr>
  </w:style>
  <w:style w:type="paragraph" w:customStyle="1" w:styleId="ClosingSignOff">
    <w:name w:val="Closing SignOff"/>
    <w:basedOn w:val="Normal"/>
    <w:qFormat/>
    <w:rsid w:val="00A36FEE"/>
    <w:pPr>
      <w:spacing w:after="120" w:line="300" w:lineRule="atLeast"/>
      <w:jc w:val="both"/>
    </w:pPr>
    <w:rPr>
      <w:rFonts w:ascii="Arial" w:eastAsia="Arial" w:hAnsi="Arial" w:cs="Arial"/>
      <w:color w:val="000000"/>
      <w:szCs w:val="22"/>
      <w:lang w:val="x-none" w:eastAsia="x-none"/>
    </w:rPr>
  </w:style>
  <w:style w:type="character" w:customStyle="1" w:styleId="DefTerm">
    <w:name w:val="DefTerm"/>
    <w:qFormat/>
    <w:rsid w:val="00A36FEE"/>
    <w:rPr>
      <w:rFonts w:ascii="Arial" w:eastAsia="Arial" w:hAnsi="Arial" w:cs="Arial"/>
      <w:b/>
      <w:bCs/>
      <w:color w:val="000000"/>
      <w:rtl w:val="0"/>
      <w:lang w:val="x-none" w:eastAsia="x-none" w:bidi="x-none"/>
    </w:rPr>
  </w:style>
  <w:style w:type="table" w:styleId="TableGrid">
    <w:name w:val="Table Grid"/>
    <w:basedOn w:val="TableNormal"/>
    <w:uiPriority w:val="39"/>
    <w:rsid w:val="00FA1A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rstParagraph">
    <w:name w:val="First Paragraph"/>
    <w:basedOn w:val="BodyText"/>
    <w:next w:val="BodyText"/>
    <w:qFormat/>
    <w:rsid w:val="00056CC3"/>
    <w:pPr>
      <w:spacing w:before="180" w:after="180"/>
    </w:pPr>
    <w:rPr>
      <w:rFonts w:asciiTheme="minorHAnsi" w:eastAsiaTheme="minorHAnsi" w:hAnsiTheme="minorHAnsi" w:cstheme="minorBidi"/>
      <w:sz w:val="24"/>
      <w:szCs w:val="24"/>
      <w:lang w:val="en-US"/>
    </w:rPr>
  </w:style>
  <w:style w:type="paragraph" w:customStyle="1" w:styleId="Compact">
    <w:name w:val="Compact"/>
    <w:basedOn w:val="BodyText"/>
    <w:qFormat/>
    <w:rsid w:val="00056CC3"/>
    <w:pPr>
      <w:spacing w:before="36" w:after="36"/>
    </w:pPr>
    <w:rPr>
      <w:rFonts w:asciiTheme="minorHAnsi" w:eastAsiaTheme="minorHAnsi" w:hAnsiTheme="minorHAnsi" w:cstheme="minorBidi"/>
      <w:sz w:val="24"/>
      <w:szCs w:val="24"/>
      <w:lang w:val="en-US"/>
    </w:rPr>
  </w:style>
  <w:style w:type="table" w:customStyle="1" w:styleId="Table">
    <w:name w:val="Table"/>
    <w:semiHidden/>
    <w:unhideWhenUsed/>
    <w:qFormat/>
    <w:rsid w:val="00056CC3"/>
    <w:pPr>
      <w:spacing w:after="200"/>
    </w:pPr>
    <w:rPr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9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enquiries@bdmatschools.com" TargetMode="External"/><Relationship Id="rId1" Type="http://schemas.openxmlformats.org/officeDocument/2006/relationships/hyperlink" Target="mailto:enquiries@bdmatschools.com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ilaBenbow\BDMAT\Central%20Admin%20-%20General\Templates\Templates\BDMAT%20Letterhead%20Updated%202022sb%20amende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2AE588CE3E4C4B86AC0CABDD0A290E" ma:contentTypeVersion="13" ma:contentTypeDescription="Create a new document." ma:contentTypeScope="" ma:versionID="270ef9b7dfc74e3753cd1e492df9bb61">
  <xsd:schema xmlns:xsd="http://www.w3.org/2001/XMLSchema" xmlns:xs="http://www.w3.org/2001/XMLSchema" xmlns:p="http://schemas.microsoft.com/office/2006/metadata/properties" xmlns:ns2="537a1bb7-e8cd-4acf-9dd4-62dd22081d4b" xmlns:ns3="548e6ae5-cc51-4fc8-bedf-e00b3c3fceb4" targetNamespace="http://schemas.microsoft.com/office/2006/metadata/properties" ma:root="true" ma:fieldsID="2cb7f4bf20634c02faee2af6e7cf32d0" ns2:_="" ns3:_="">
    <xsd:import namespace="537a1bb7-e8cd-4acf-9dd4-62dd22081d4b"/>
    <xsd:import namespace="548e6ae5-cc51-4fc8-bedf-e00b3c3fce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a1bb7-e8cd-4acf-9dd4-62dd22081d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0d17afa-19d8-47aa-8dab-4b3c635895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e6ae5-cc51-4fc8-bedf-e00b3c3fce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7061b50-5896-4a64-b471-fcd39ad4c399}" ma:internalName="TaxCatchAll" ma:showField="CatchAllData" ma:web="548e6ae5-cc51-4fc8-bedf-e00b3c3fce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7a1bb7-e8cd-4acf-9dd4-62dd22081d4b">
      <Terms xmlns="http://schemas.microsoft.com/office/infopath/2007/PartnerControls"/>
    </lcf76f155ced4ddcb4097134ff3c332f>
    <TaxCatchAll xmlns="548e6ae5-cc51-4fc8-bedf-e00b3c3fceb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6F47BF-DD6F-4F5B-BA79-E1C6C7159D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3C1784-BF66-4D2B-B63B-8EA26820FBF7}"/>
</file>

<file path=customXml/itemProps3.xml><?xml version="1.0" encoding="utf-8"?>
<ds:datastoreItem xmlns:ds="http://schemas.openxmlformats.org/officeDocument/2006/customXml" ds:itemID="{E05FC891-C47C-495A-974A-3B7ADDC721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6D0B1B7-DD67-4B64-9670-77DB18D9B9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BDMAT Letterhead Updated 2022sb amended</Template>
  <TotalTime>3</TotalTime>
  <Pages>3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Benbow</dc:creator>
  <cp:keywords/>
  <dc:description/>
  <cp:lastModifiedBy>Siobhan Sanders</cp:lastModifiedBy>
  <cp:revision>3</cp:revision>
  <cp:lastPrinted>2026-04-24T12:07:00Z</cp:lastPrinted>
  <dcterms:created xsi:type="dcterms:W3CDTF">2026-06-19T17:07:00Z</dcterms:created>
  <dcterms:modified xsi:type="dcterms:W3CDTF">2026-06-19T17:10:00Z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0x010100FB2AE588CE3E4C4B86AC0CABDD0A290E</vt:lpwstr>
  </property>
  <property fmtid="{D5CDD505-2E9C-101B-9397-08002B2CF9AE}" pid="3" name="MediaServiceImageTags">
    <vt:lpwstr/>
  </property>
</Properties>
</file>