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28B21" w14:textId="6D3C5B1D" w:rsidR="00B42403" w:rsidRPr="00B42403" w:rsidRDefault="00B42403" w:rsidP="00B42403">
      <w:pPr>
        <w:pStyle w:val="Heading1"/>
        <w:spacing w:after="240"/>
      </w:pPr>
      <w:r w:rsidRPr="00B42403">
        <w:t xml:space="preserve">Job description: </w:t>
      </w:r>
      <w:sdt>
        <w:sdtPr>
          <w:id w:val="-291362905"/>
          <w:placeholder>
            <w:docPart w:val="38848DAA5F2D43EEAEFFF9BD2589CD3F"/>
          </w:placeholder>
        </w:sdtPr>
        <w:sdtContent>
          <w:r w:rsidR="008022CC">
            <w:t>SENCO</w:t>
          </w:r>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0CD753A5" w14:textId="77777777" w:rsidTr="00B42403">
        <w:trPr>
          <w:trHeight w:val="283"/>
        </w:trPr>
        <w:tc>
          <w:tcPr>
            <w:tcW w:w="1236" w:type="pct"/>
            <w:shd w:val="clear" w:color="auto" w:fill="auto"/>
          </w:tcPr>
          <w:p w14:paraId="60904EB9"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1B28F1F7" w14:textId="26CA400A" w:rsidR="00B42403" w:rsidRPr="00B42403" w:rsidRDefault="008022CC" w:rsidP="00B42403">
            <w:r>
              <w:t>Gladstone Park Primary School</w:t>
            </w:r>
          </w:p>
        </w:tc>
      </w:tr>
      <w:tr w:rsidR="00B42403" w:rsidRPr="00B42403" w14:paraId="1EC28268" w14:textId="77777777" w:rsidTr="00B42403">
        <w:trPr>
          <w:trHeight w:val="283"/>
        </w:trPr>
        <w:tc>
          <w:tcPr>
            <w:tcW w:w="1236" w:type="pct"/>
            <w:shd w:val="clear" w:color="auto" w:fill="auto"/>
          </w:tcPr>
          <w:p w14:paraId="3BB09C49"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016870F8" w14:textId="66CED16F" w:rsidR="00B42403" w:rsidRPr="00B42403" w:rsidRDefault="008022CC" w:rsidP="00B42403">
            <w:r>
              <w:t>Permanent</w:t>
            </w:r>
          </w:p>
        </w:tc>
      </w:tr>
      <w:tr w:rsidR="00B42403" w:rsidRPr="00B42403" w14:paraId="0C389D64" w14:textId="77777777" w:rsidTr="00B42403">
        <w:trPr>
          <w:trHeight w:val="283"/>
        </w:trPr>
        <w:tc>
          <w:tcPr>
            <w:tcW w:w="1236" w:type="pct"/>
            <w:shd w:val="clear" w:color="auto" w:fill="auto"/>
          </w:tcPr>
          <w:p w14:paraId="27119EFC"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6A0CE84C" w14:textId="7CA1FFE3" w:rsidR="00B42403" w:rsidRPr="00B42403" w:rsidRDefault="008022CC" w:rsidP="00B42403">
            <w:r>
              <w:t xml:space="preserve">Full Time </w:t>
            </w:r>
          </w:p>
        </w:tc>
      </w:tr>
      <w:tr w:rsidR="00B42403" w:rsidRPr="00B42403" w14:paraId="3233FCA7" w14:textId="77777777" w:rsidTr="00B42403">
        <w:trPr>
          <w:trHeight w:val="283"/>
        </w:trPr>
        <w:tc>
          <w:tcPr>
            <w:tcW w:w="1236" w:type="pct"/>
            <w:shd w:val="clear" w:color="auto" w:fill="auto"/>
          </w:tcPr>
          <w:p w14:paraId="72FAC52A"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196AD32C" w14:textId="05CC03B1" w:rsidR="00B42403" w:rsidRPr="00B42403" w:rsidRDefault="00A5753D" w:rsidP="00B42403">
            <w:r w:rsidRPr="00A5753D">
              <w:t>Salary dependant on experience (MPS - UPS) with SEND allowance</w:t>
            </w:r>
          </w:p>
        </w:tc>
      </w:tr>
      <w:tr w:rsidR="00B42403" w:rsidRPr="00B42403" w14:paraId="0669C37C" w14:textId="77777777" w:rsidTr="00B42403">
        <w:trPr>
          <w:trHeight w:val="283"/>
        </w:trPr>
        <w:tc>
          <w:tcPr>
            <w:tcW w:w="1236" w:type="pct"/>
            <w:shd w:val="clear" w:color="auto" w:fill="auto"/>
          </w:tcPr>
          <w:p w14:paraId="0F7058F4"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64114AA7" w14:textId="5F292B3E" w:rsidR="00B42403" w:rsidRPr="00B42403" w:rsidRDefault="008022CC" w:rsidP="00B42403">
            <w:r>
              <w:t>Headteacher</w:t>
            </w:r>
          </w:p>
        </w:tc>
      </w:tr>
    </w:tbl>
    <w:p w14:paraId="227D2538" w14:textId="77777777" w:rsidR="00B42403" w:rsidRDefault="00B42403" w:rsidP="00B42403">
      <w:pPr>
        <w:rPr>
          <w:b/>
        </w:rPr>
      </w:pPr>
    </w:p>
    <w:p w14:paraId="2D06B004" w14:textId="77777777" w:rsidR="008022CC" w:rsidRPr="00B42403" w:rsidRDefault="008022CC" w:rsidP="008022CC">
      <w:pPr>
        <w:pStyle w:val="Heading2"/>
      </w:pPr>
      <w:r w:rsidRPr="00B42403">
        <w:t>Job purpose</w:t>
      </w:r>
    </w:p>
    <w:sdt>
      <w:sdtPr>
        <w:id w:val="887309024"/>
        <w:placeholder>
          <w:docPart w:val="EF074E05966E4AA8B54604911FFC28FE"/>
        </w:placeholder>
        <w15:appearance w15:val="hidden"/>
      </w:sdtPr>
      <w:sdtContent>
        <w:sdt>
          <w:sdtPr>
            <w:id w:val="452130722"/>
            <w:placeholder>
              <w:docPart w:val="8545D1AAE5264FAF8095A32D24DAABE5"/>
            </w:placeholder>
            <w15:appearance w15:val="hidden"/>
          </w:sdtPr>
          <w:sdtContent>
            <w:p w14:paraId="246AFE44" w14:textId="7A0D03AF" w:rsidR="008A0B18" w:rsidRDefault="008022CC" w:rsidP="008A0B18">
              <w:pPr>
                <w:rPr>
                  <w:rFonts w:ascii="Arial" w:hAnsi="Arial" w:cs="Arial"/>
                </w:rPr>
              </w:pPr>
              <w:r w:rsidRPr="00533629">
                <w:rPr>
                  <w:rFonts w:cs="Arial"/>
                </w:rPr>
                <w:t xml:space="preserve">To lead, manage, develop and maintain </w:t>
              </w:r>
              <w:r w:rsidR="00F257C8">
                <w:rPr>
                  <w:rFonts w:cs="Arial"/>
                </w:rPr>
                <w:t>high-quality</w:t>
              </w:r>
              <w:r w:rsidRPr="00533629">
                <w:rPr>
                  <w:rFonts w:cs="Arial"/>
                </w:rPr>
                <w:t xml:space="preserve"> special educational needs provision which enables quality teaching, excellent learning outcomes and success for all pupils</w:t>
              </w:r>
              <w:r>
                <w:rPr>
                  <w:rFonts w:ascii="Arial" w:hAnsi="Arial" w:cs="Arial"/>
                </w:rPr>
                <w:t>.</w:t>
              </w:r>
            </w:p>
            <w:p w14:paraId="79D1299D" w14:textId="77777777" w:rsidR="008A0B18" w:rsidRDefault="008A0B18" w:rsidP="008A0B18">
              <w:pPr>
                <w:rPr>
                  <w:rFonts w:ascii="Arial" w:hAnsi="Arial" w:cs="Arial"/>
                </w:rPr>
              </w:pPr>
            </w:p>
            <w:p w14:paraId="539B51E7" w14:textId="1206BE7B" w:rsidR="008A0B18" w:rsidRPr="008A0B18" w:rsidRDefault="008A0B18" w:rsidP="008A0B18">
              <w:pPr>
                <w:rPr>
                  <w:rFonts w:ascii="Arial" w:eastAsiaTheme="majorEastAsia" w:hAnsi="Arial" w:cs="Times New Roman (Headings CS)"/>
                  <w:b/>
                  <w:color w:val="EC606C"/>
                  <w:spacing w:val="6"/>
                  <w:sz w:val="28"/>
                  <w:szCs w:val="26"/>
                </w:rPr>
              </w:pPr>
              <w:r w:rsidRPr="008A0B18">
                <w:rPr>
                  <w:rFonts w:ascii="Arial" w:eastAsiaTheme="majorEastAsia" w:hAnsi="Arial" w:cs="Times New Roman (Headings CS)"/>
                  <w:b/>
                  <w:color w:val="EC606C"/>
                  <w:spacing w:val="6"/>
                  <w:sz w:val="28"/>
                  <w:szCs w:val="26"/>
                </w:rPr>
                <w:t>Inclusion at Anthem</w:t>
              </w:r>
            </w:p>
            <w:p w14:paraId="1FA466B5" w14:textId="5D58CA86" w:rsidR="008A0B18" w:rsidRDefault="008A0B18" w:rsidP="008A0B18">
              <w:pPr>
                <w:spacing w:after="0" w:line="240" w:lineRule="auto"/>
                <w:rPr>
                  <w:rFonts w:cs="Arial"/>
                </w:rPr>
              </w:pPr>
              <w:r w:rsidRPr="008A0B18">
                <w:rPr>
                  <w:rFonts w:cs="Arial"/>
                </w:rPr>
                <w:t>As a trust</w:t>
              </w:r>
              <w:r w:rsidR="00F257C8">
                <w:rPr>
                  <w:rFonts w:cs="Arial"/>
                </w:rPr>
                <w:t>,</w:t>
              </w:r>
              <w:r w:rsidRPr="008A0B18">
                <w:rPr>
                  <w:rFonts w:cs="Arial"/>
                </w:rPr>
                <w:t xml:space="preserve"> we have an ambitious Inclusion Strategy which sets out our vision for Inclusion further.  One exciting element of this is our commitment to developing our relational approach across our schools.  This year </w:t>
              </w:r>
              <w:proofErr w:type="gramStart"/>
              <w:r w:rsidRPr="008A0B18">
                <w:rPr>
                  <w:rFonts w:cs="Arial"/>
                </w:rPr>
                <w:t>all of</w:t>
              </w:r>
              <w:proofErr w:type="gramEnd"/>
              <w:r w:rsidRPr="008A0B18">
                <w:rPr>
                  <w:rFonts w:cs="Arial"/>
                </w:rPr>
                <w:t xml:space="preserve"> our schools are undertaking training with the Thrive Approach which will further embed our practice in </w:t>
              </w:r>
              <w:r w:rsidR="00F257C8">
                <w:rPr>
                  <w:rFonts w:cs="Arial"/>
                </w:rPr>
                <w:t>trauma-informed</w:t>
              </w:r>
              <w:r w:rsidRPr="008A0B18">
                <w:rPr>
                  <w:rFonts w:cs="Arial"/>
                </w:rPr>
                <w:t>, developmentally based provision.</w:t>
              </w:r>
            </w:p>
            <w:p w14:paraId="686622ED" w14:textId="77777777" w:rsidR="00F257C8" w:rsidRPr="008A0B18" w:rsidRDefault="00F257C8" w:rsidP="008A0B18">
              <w:pPr>
                <w:spacing w:after="0" w:line="240" w:lineRule="auto"/>
                <w:rPr>
                  <w:rFonts w:cs="Arial"/>
                </w:rPr>
              </w:pPr>
            </w:p>
            <w:p w14:paraId="010501C1" w14:textId="77777777" w:rsidR="008A0B18" w:rsidRPr="008A0B18" w:rsidRDefault="008A0B18" w:rsidP="008A0B18">
              <w:pPr>
                <w:spacing w:after="0" w:line="240" w:lineRule="auto"/>
                <w:rPr>
                  <w:rFonts w:ascii="Calibri" w:eastAsia="Calibri" w:hAnsi="Calibri" w:cs="Calibri"/>
                  <w:sz w:val="22"/>
                  <w:szCs w:val="22"/>
                </w:rPr>
              </w:pPr>
            </w:p>
            <w:p w14:paraId="3820EDFB" w14:textId="77777777" w:rsidR="008A0B18" w:rsidRPr="008A0B18" w:rsidRDefault="008A0B18" w:rsidP="008A0B18">
              <w:pPr>
                <w:spacing w:after="0" w:line="240" w:lineRule="auto"/>
                <w:rPr>
                  <w:rFonts w:ascii="Calibri" w:eastAsia="Calibri" w:hAnsi="Calibri" w:cs="Calibri"/>
                  <w:sz w:val="22"/>
                  <w:szCs w:val="22"/>
                </w:rPr>
              </w:pPr>
              <w:r w:rsidRPr="008A0B18">
                <w:rPr>
                  <w:rFonts w:ascii="Calibri" w:eastAsia="Calibri" w:hAnsi="Calibri" w:cs="Calibri"/>
                  <w:noProof/>
                  <w:sz w:val="22"/>
                  <w:szCs w:val="22"/>
                </w:rPr>
                <w:drawing>
                  <wp:inline distT="0" distB="0" distL="0" distR="0" wp14:anchorId="65BDA923" wp14:editId="380E9C33">
                    <wp:extent cx="4705350" cy="2657475"/>
                    <wp:effectExtent l="0" t="0" r="0" b="952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705350" cy="2657475"/>
                            </a:xfrm>
                            <a:prstGeom prst="rect">
                              <a:avLst/>
                            </a:prstGeom>
                            <a:noFill/>
                            <a:ln>
                              <a:noFill/>
                            </a:ln>
                          </pic:spPr>
                        </pic:pic>
                      </a:graphicData>
                    </a:graphic>
                  </wp:inline>
                </w:drawing>
              </w:r>
            </w:p>
            <w:p w14:paraId="625677BF" w14:textId="77777777" w:rsidR="008A0B18" w:rsidRPr="008A0B18" w:rsidRDefault="008A0B18" w:rsidP="008A0B18">
              <w:pPr>
                <w:spacing w:after="0" w:line="240" w:lineRule="auto"/>
                <w:rPr>
                  <w:rFonts w:ascii="Calibri" w:eastAsia="Calibri" w:hAnsi="Calibri" w:cs="Calibri"/>
                  <w:sz w:val="22"/>
                  <w:szCs w:val="22"/>
                </w:rPr>
              </w:pPr>
            </w:p>
            <w:p w14:paraId="2A3CBD38" w14:textId="77777777" w:rsidR="008A0B18" w:rsidRPr="008A0B18" w:rsidRDefault="008A0B18" w:rsidP="008A0B18">
              <w:pPr>
                <w:spacing w:after="0" w:line="240" w:lineRule="auto"/>
                <w:rPr>
                  <w:rFonts w:ascii="Calibri" w:eastAsia="Calibri" w:hAnsi="Calibri" w:cs="Calibri"/>
                  <w:sz w:val="22"/>
                  <w:szCs w:val="22"/>
                </w:rPr>
              </w:pPr>
              <w:r w:rsidRPr="008A0B18">
                <w:rPr>
                  <w:rFonts w:ascii="Calibri" w:eastAsia="Calibri" w:hAnsi="Calibri" w:cs="Calibri"/>
                  <w:noProof/>
                  <w:sz w:val="22"/>
                  <w:szCs w:val="22"/>
                </w:rPr>
                <w:lastRenderedPageBreak/>
                <w:drawing>
                  <wp:inline distT="0" distB="0" distL="0" distR="0" wp14:anchorId="238B2D5E" wp14:editId="2D5824A6">
                    <wp:extent cx="4705350" cy="2676525"/>
                    <wp:effectExtent l="0" t="0" r="0"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705350" cy="2676525"/>
                            </a:xfrm>
                            <a:prstGeom prst="rect">
                              <a:avLst/>
                            </a:prstGeom>
                            <a:noFill/>
                            <a:ln>
                              <a:noFill/>
                            </a:ln>
                          </pic:spPr>
                        </pic:pic>
                      </a:graphicData>
                    </a:graphic>
                  </wp:inline>
                </w:drawing>
              </w:r>
            </w:p>
            <w:p w14:paraId="7733D738" w14:textId="77777777" w:rsidR="008A0B18" w:rsidRPr="008A0B18" w:rsidRDefault="008A0B18" w:rsidP="008A0B18">
              <w:pPr>
                <w:spacing w:after="0" w:line="240" w:lineRule="auto"/>
                <w:rPr>
                  <w:rFonts w:ascii="Calibri" w:eastAsia="Calibri" w:hAnsi="Calibri" w:cs="Calibri"/>
                  <w:sz w:val="22"/>
                  <w:szCs w:val="22"/>
                </w:rPr>
              </w:pPr>
            </w:p>
            <w:p w14:paraId="749B5E6B" w14:textId="1AD4834C" w:rsidR="008022CC" w:rsidRDefault="008022CC" w:rsidP="008022CC">
              <w:pPr>
                <w:rPr>
                  <w:rFonts w:ascii="Arial" w:hAnsi="Arial" w:cs="Arial"/>
                </w:rPr>
              </w:pPr>
            </w:p>
            <w:p w14:paraId="07822E54" w14:textId="77777777" w:rsidR="008022CC" w:rsidRPr="00B42403" w:rsidRDefault="008022CC" w:rsidP="008022CC">
              <w:pPr>
                <w:pStyle w:val="Heading2"/>
              </w:pPr>
              <w:r>
                <w:t xml:space="preserve">Overall </w:t>
              </w:r>
              <w:r w:rsidRPr="00B42403">
                <w:t>responsibilities</w:t>
              </w:r>
            </w:p>
            <w:p w14:paraId="2837FEF2" w14:textId="77777777" w:rsidR="008022CC" w:rsidRPr="00533629" w:rsidRDefault="008022CC" w:rsidP="008022CC">
              <w:pPr>
                <w:rPr>
                  <w:rFonts w:cs="Arial"/>
                </w:rPr>
              </w:pPr>
              <w:r w:rsidRPr="00533629">
                <w:t>The SENCO, under the direction of the Headteacher, will:</w:t>
              </w:r>
            </w:p>
            <w:p w14:paraId="073C46C2" w14:textId="77777777" w:rsidR="008022CC" w:rsidRPr="00F06081" w:rsidRDefault="008022CC" w:rsidP="008022CC">
              <w:pPr>
                <w:pStyle w:val="Bulletlist"/>
              </w:pPr>
              <w:r w:rsidRPr="00F06081">
                <w:t>Determine the strategic development of special educational needs (SEN) policy and provision in the school</w:t>
              </w:r>
            </w:p>
            <w:p w14:paraId="2E7346D6" w14:textId="77777777" w:rsidR="008022CC" w:rsidRPr="00F06081" w:rsidRDefault="008022CC" w:rsidP="008022CC">
              <w:pPr>
                <w:pStyle w:val="Bulletlist"/>
              </w:pPr>
              <w:r w:rsidRPr="00F06081">
                <w:t>Be responsible for day-to-day operation of the SEN policy and co-ordination of specific provision to support individual pupils with SEN or a disability (SEND)</w:t>
              </w:r>
            </w:p>
            <w:p w14:paraId="177148BA" w14:textId="77777777" w:rsidR="008022CC" w:rsidRPr="00B42403" w:rsidRDefault="008022CC" w:rsidP="008022CC">
              <w:pPr>
                <w:pStyle w:val="Bulletlist"/>
              </w:pPr>
              <w:r w:rsidRPr="00F06081">
                <w:t xml:space="preserve">Provide professional guidance to colleagues, working closely with staff, parents and other agencies </w:t>
              </w:r>
            </w:p>
          </w:sdtContent>
        </w:sdt>
      </w:sdtContent>
    </w:sdt>
    <w:p w14:paraId="6FFFB7E5" w14:textId="77777777" w:rsidR="008022CC" w:rsidRPr="00B42403" w:rsidRDefault="008022CC" w:rsidP="008022CC">
      <w:pPr>
        <w:pStyle w:val="Heading2"/>
      </w:pPr>
      <w:bookmarkStart w:id="0" w:name="_Hlk64967925"/>
      <w:r w:rsidRPr="00B42403">
        <w:t>Main duties</w:t>
      </w:r>
    </w:p>
    <w:bookmarkEnd w:id="0" w:displacedByCustomXml="next"/>
    <w:sdt>
      <w:sdtPr>
        <w:id w:val="-1004043909"/>
        <w:placeholder>
          <w:docPart w:val="AF387A33EF414066AC2086E324A4462C"/>
        </w:placeholder>
        <w15:appearance w15:val="hidden"/>
      </w:sdtPr>
      <w:sdtContent>
        <w:p w14:paraId="403ED277" w14:textId="77777777" w:rsidR="008022CC" w:rsidRPr="001517A9" w:rsidRDefault="008022CC" w:rsidP="008022CC">
          <w:r w:rsidRPr="0072427A">
            <w:rPr>
              <w:rFonts w:cs="Arial"/>
              <w:b/>
              <w:bCs/>
              <w:color w:val="000000"/>
            </w:rPr>
            <w:t>Strategic direction and development of SEND provision in the school</w:t>
          </w:r>
        </w:p>
        <w:p w14:paraId="451CE5E3" w14:textId="77777777" w:rsidR="008022CC" w:rsidRPr="0072427A" w:rsidRDefault="008022CC" w:rsidP="008022CC">
          <w:pPr>
            <w:pStyle w:val="NoSpacing"/>
            <w:rPr>
              <w:rFonts w:cs="Arial"/>
              <w:bCs/>
              <w:color w:val="000000"/>
              <w:szCs w:val="24"/>
            </w:rPr>
          </w:pPr>
          <w:r w:rsidRPr="0072427A">
            <w:rPr>
              <w:rFonts w:cs="Arial"/>
              <w:bCs/>
              <w:color w:val="000000"/>
              <w:szCs w:val="24"/>
            </w:rPr>
            <w:t xml:space="preserve">With the support of, and working with, the Headteacher / Senior Leadership Team (SLT) the SENCO will:  </w:t>
          </w:r>
        </w:p>
        <w:p w14:paraId="00AC1A53" w14:textId="77777777" w:rsidR="008022CC" w:rsidRPr="0072427A" w:rsidRDefault="008022CC" w:rsidP="008022CC">
          <w:pPr>
            <w:pStyle w:val="Bulletlist"/>
          </w:pPr>
          <w:r w:rsidRPr="0072427A">
            <w:t>Contribute to a positive and inclusive whole school ethos that promotes excellent outcomes for pupils with SEND</w:t>
          </w:r>
        </w:p>
        <w:p w14:paraId="657A81FF" w14:textId="77777777" w:rsidR="008022CC" w:rsidRPr="0072427A" w:rsidRDefault="008022CC" w:rsidP="008022CC">
          <w:pPr>
            <w:pStyle w:val="Bulletlist"/>
          </w:pPr>
          <w:r w:rsidRPr="0072427A">
            <w:t xml:space="preserve">Ensure the school meets its responsibilities under the Equality Act 2010, Children’s Act 2014 and the SEND Code of Practice 2015  </w:t>
          </w:r>
        </w:p>
        <w:p w14:paraId="27D9F50C" w14:textId="77777777" w:rsidR="008022CC" w:rsidRPr="0072427A" w:rsidRDefault="008022CC" w:rsidP="008022CC">
          <w:pPr>
            <w:pStyle w:val="Bulletlist"/>
          </w:pPr>
          <w:r w:rsidRPr="0072427A">
            <w:t>Develop a strategic overview of provision for pupils with SEND across the school, monitoring and reviewing the quality of provision</w:t>
          </w:r>
        </w:p>
        <w:p w14:paraId="6F9A9164" w14:textId="77777777" w:rsidR="008022CC" w:rsidRPr="0072427A" w:rsidRDefault="008022CC" w:rsidP="008022CC">
          <w:pPr>
            <w:pStyle w:val="Bulletlist"/>
          </w:pPr>
          <w:r w:rsidRPr="0072427A">
            <w:t xml:space="preserve">Ensure the </w:t>
          </w:r>
          <w:r>
            <w:t xml:space="preserve">Anthem Trust </w:t>
          </w:r>
          <w:r w:rsidRPr="0072427A">
            <w:t>SEND policy is implemented effectively within the school</w:t>
          </w:r>
        </w:p>
        <w:p w14:paraId="17C8A6D6" w14:textId="77777777" w:rsidR="008022CC" w:rsidRPr="0072427A" w:rsidRDefault="008022CC" w:rsidP="008022CC">
          <w:pPr>
            <w:pStyle w:val="Bulletlist"/>
          </w:pPr>
          <w:r w:rsidRPr="0072427A">
            <w:t>Develop, implement and monitor strategic SEND plans that are reflected in the Academy Improvement Plan</w:t>
          </w:r>
        </w:p>
        <w:p w14:paraId="07B51CD0" w14:textId="77777777" w:rsidR="008022CC" w:rsidRPr="0072427A" w:rsidRDefault="008022CC" w:rsidP="008022CC">
          <w:pPr>
            <w:pStyle w:val="Bulletlist"/>
            <w:rPr>
              <w:rFonts w:cs="Times"/>
            </w:rPr>
          </w:pPr>
          <w:r w:rsidRPr="0072427A">
            <w:rPr>
              <w:rFonts w:cs="Arial"/>
            </w:rPr>
            <w:t>Support all staff in understanding the needs of SEN pupils</w:t>
          </w:r>
        </w:p>
        <w:p w14:paraId="4A1F0C76" w14:textId="77777777" w:rsidR="008022CC" w:rsidRPr="0072427A" w:rsidRDefault="008022CC" w:rsidP="008022CC">
          <w:pPr>
            <w:pStyle w:val="Bulletlist"/>
            <w:rPr>
              <w:rFonts w:cs="Times"/>
            </w:rPr>
          </w:pPr>
          <w:r w:rsidRPr="0072427A">
            <w:rPr>
              <w:rFonts w:cs="Arial"/>
            </w:rPr>
            <w:t>Liaise with staff, parents, external agencies and other schools or settings to co-ordinate their contribution, provide maximum support and ensure continuity of educational provision for pupils with SEND</w:t>
          </w:r>
        </w:p>
        <w:p w14:paraId="242DEDD9" w14:textId="77777777" w:rsidR="008022CC" w:rsidRPr="0072427A" w:rsidRDefault="008022CC" w:rsidP="008022CC">
          <w:pPr>
            <w:pStyle w:val="Bulletlist"/>
          </w:pPr>
          <w:r w:rsidRPr="0072427A">
            <w:lastRenderedPageBreak/>
            <w:t xml:space="preserve">Evaluate whether funding is being used effectively, and advise the Headteacher on making effective use of resources to ensure value for money   </w:t>
          </w:r>
        </w:p>
        <w:p w14:paraId="110A75A7" w14:textId="77777777" w:rsidR="008022CC" w:rsidRPr="0072427A" w:rsidRDefault="008022CC" w:rsidP="008022CC">
          <w:pPr>
            <w:pStyle w:val="Bulletlist"/>
          </w:pPr>
          <w:r w:rsidRPr="0072427A">
            <w:t>Maintain an up-to-date knowledge of national and local initiatives which may affect the school’s policy and practice</w:t>
          </w:r>
        </w:p>
        <w:p w14:paraId="595036A6" w14:textId="77777777" w:rsidR="008022CC" w:rsidRPr="0072427A" w:rsidRDefault="008022CC" w:rsidP="008022CC">
          <w:pPr>
            <w:pStyle w:val="Bulletlist"/>
          </w:pPr>
          <w:r w:rsidRPr="0072427A">
            <w:t>Contribute to school self-evaluation, particularly with respect to provision for pupils with SEND</w:t>
          </w:r>
        </w:p>
        <w:p w14:paraId="754D53DF" w14:textId="77777777" w:rsidR="008022CC" w:rsidRPr="0072427A" w:rsidRDefault="008022CC" w:rsidP="008022CC">
          <w:pPr>
            <w:pStyle w:val="Bulletlist"/>
          </w:pPr>
          <w:r w:rsidRPr="0072427A">
            <w:t xml:space="preserve"> </w:t>
          </w:r>
          <w:r w:rsidRPr="0072427A">
            <w:rPr>
              <w:bCs/>
            </w:rPr>
            <w:t>Provide regular information to SLT and governors on the effectiveness of SEN provision and outcomes</w:t>
          </w:r>
        </w:p>
        <w:p w14:paraId="32977C7C" w14:textId="77777777" w:rsidR="008022CC" w:rsidRPr="0072427A" w:rsidRDefault="008022CC" w:rsidP="008022CC">
          <w:pPr>
            <w:pStyle w:val="Subhead2"/>
            <w:rPr>
              <w:rFonts w:ascii="Garamond" w:hAnsi="Garamond" w:cs="Arial"/>
              <w:color w:val="auto"/>
            </w:rPr>
          </w:pPr>
          <w:r w:rsidRPr="0072427A">
            <w:rPr>
              <w:rFonts w:ascii="Garamond" w:hAnsi="Garamond" w:cs="Arial"/>
              <w:color w:val="auto"/>
            </w:rPr>
            <w:t>Operation of the SEN policy and co-ordination of provision</w:t>
          </w:r>
        </w:p>
        <w:p w14:paraId="788F7F3B" w14:textId="77777777" w:rsidR="008022CC" w:rsidRPr="0072427A" w:rsidRDefault="008022CC" w:rsidP="008022CC">
          <w:pPr>
            <w:pStyle w:val="Bulletlist"/>
          </w:pPr>
          <w:r w:rsidRPr="0072427A">
            <w:t>Support early and accurate identification and assessment of special educational needs</w:t>
          </w:r>
        </w:p>
        <w:p w14:paraId="3410E0A3" w14:textId="77777777" w:rsidR="008022CC" w:rsidRPr="0072427A" w:rsidRDefault="008022CC" w:rsidP="008022CC">
          <w:pPr>
            <w:pStyle w:val="Bulletlist"/>
          </w:pPr>
          <w:r w:rsidRPr="0072427A">
            <w:t xml:space="preserve">Maintain an accurate SEN register </w:t>
          </w:r>
        </w:p>
        <w:p w14:paraId="06869DC4" w14:textId="77777777" w:rsidR="008022CC" w:rsidRPr="0072427A" w:rsidRDefault="008022CC" w:rsidP="008022CC">
          <w:pPr>
            <w:pStyle w:val="Bulletlist"/>
            <w:rPr>
              <w:rFonts w:cs="Arial"/>
            </w:rPr>
          </w:pPr>
          <w:r w:rsidRPr="0072427A">
            <w:rPr>
              <w:rFonts w:cs="Arial"/>
            </w:rPr>
            <w:t xml:space="preserve">Work in partnership with parents and families who have a child with SEN  </w:t>
          </w:r>
        </w:p>
        <w:p w14:paraId="755F25CB" w14:textId="77777777" w:rsidR="008022CC" w:rsidRDefault="008022CC" w:rsidP="008022CC">
          <w:pPr>
            <w:pStyle w:val="Bulletlist"/>
            <w:rPr>
              <w:rFonts w:cs="Arial"/>
            </w:rPr>
          </w:pPr>
          <w:r w:rsidRPr="0072427A">
            <w:rPr>
              <w:rFonts w:cs="Arial"/>
            </w:rPr>
            <w:t>Advise on the graduated approach to SEN support</w:t>
          </w:r>
        </w:p>
        <w:p w14:paraId="5E39C26C" w14:textId="77777777" w:rsidR="008022CC" w:rsidRPr="0072427A" w:rsidRDefault="008022CC" w:rsidP="008022CC">
          <w:pPr>
            <w:pStyle w:val="Bulletlist"/>
            <w:rPr>
              <w:rFonts w:cs="Arial"/>
            </w:rPr>
          </w:pPr>
          <w:r>
            <w:rPr>
              <w:rFonts w:cs="Arial"/>
            </w:rPr>
            <w:t>Ensure the cycle of Assess, Plan Do review is used to inform provision and meet individual needs</w:t>
          </w:r>
        </w:p>
        <w:p w14:paraId="68E495CE" w14:textId="77777777" w:rsidR="008022CC" w:rsidRPr="0072427A" w:rsidRDefault="008022CC" w:rsidP="008022CC">
          <w:pPr>
            <w:pStyle w:val="Bulletlist"/>
          </w:pPr>
          <w:r w:rsidRPr="0072427A">
            <w:t>Co-ordinate additional provision that meets the pupils’ needs, and monitor its effectiveness</w:t>
          </w:r>
        </w:p>
        <w:p w14:paraId="2453E13F" w14:textId="77777777" w:rsidR="008022CC" w:rsidRPr="0072427A" w:rsidRDefault="008022CC" w:rsidP="008022CC">
          <w:pPr>
            <w:pStyle w:val="Bulletlist"/>
          </w:pPr>
          <w:r w:rsidRPr="0072427A">
            <w:t xml:space="preserve">Coordinate the use of </w:t>
          </w:r>
          <w:r>
            <w:t xml:space="preserve">a </w:t>
          </w:r>
          <w:r w:rsidRPr="0072427A">
            <w:t>Provision Map</w:t>
          </w:r>
          <w:r>
            <w:t xml:space="preserve"> (</w:t>
          </w:r>
          <w:proofErr w:type="spellStart"/>
          <w:r>
            <w:t>Edukey</w:t>
          </w:r>
          <w:proofErr w:type="spellEnd"/>
          <w:r>
            <w:t xml:space="preserve"> or equivalent)</w:t>
          </w:r>
          <w:r w:rsidRPr="0072427A">
            <w:t xml:space="preserve"> and ensure it is being used effectively to develop individual learning plans and record, track and monitor the effectiveness of interventions</w:t>
          </w:r>
        </w:p>
        <w:p w14:paraId="40F4E675" w14:textId="77777777" w:rsidR="008022CC" w:rsidRPr="0072427A" w:rsidRDefault="008022CC" w:rsidP="008022CC">
          <w:pPr>
            <w:pStyle w:val="Bulletlist"/>
            <w:rPr>
              <w:rFonts w:cs="Arial"/>
              <w:b/>
            </w:rPr>
          </w:pPr>
          <w:r w:rsidRPr="0072427A">
            <w:rPr>
              <w:rFonts w:cs="Arial"/>
            </w:rPr>
            <w:t>Support person-centred approaches, involving pupils and parents in all aspects of SEN provision</w:t>
          </w:r>
        </w:p>
        <w:p w14:paraId="0E39F5AB" w14:textId="77777777" w:rsidR="008022CC" w:rsidRPr="0072427A" w:rsidRDefault="008022CC" w:rsidP="008022CC">
          <w:pPr>
            <w:pStyle w:val="Bulletlist"/>
          </w:pPr>
          <w:r w:rsidRPr="0072427A">
            <w:t>Be aware of the provision in the</w:t>
          </w:r>
          <w:r>
            <w:t xml:space="preserve"> Local Authorities </w:t>
          </w:r>
          <w:r w:rsidRPr="0072427A">
            <w:t>local offer</w:t>
          </w:r>
        </w:p>
        <w:p w14:paraId="60924875" w14:textId="77777777" w:rsidR="008022CC" w:rsidRPr="0072427A" w:rsidRDefault="008022CC" w:rsidP="008022CC">
          <w:pPr>
            <w:pStyle w:val="Bulletlist"/>
          </w:pPr>
          <w:r w:rsidRPr="0072427A">
            <w:t>Work with early years</w:t>
          </w:r>
          <w:r>
            <w:t>/feeder primary</w:t>
          </w:r>
          <w:r w:rsidRPr="0072427A">
            <w:t xml:space="preserve"> providers, other schools, educational psychologists, health and social care professionals, and other external agencies and be a key point of contact for external agencies</w:t>
          </w:r>
        </w:p>
        <w:p w14:paraId="66F29834" w14:textId="77777777" w:rsidR="008022CC" w:rsidRPr="0072427A" w:rsidRDefault="008022CC" w:rsidP="008022CC">
          <w:pPr>
            <w:pStyle w:val="Bulletlist"/>
          </w:pPr>
          <w:r w:rsidRPr="0072427A">
            <w:t>Work in partnership with the pupil, parents and other professionals to ensure the needs of pupils with Education, Health and Care (EHC) Plans are fully met</w:t>
          </w:r>
          <w:r>
            <w:t xml:space="preserve"> and meet statutory requirements</w:t>
          </w:r>
        </w:p>
        <w:p w14:paraId="03C5EBB8" w14:textId="77777777" w:rsidR="008022CC" w:rsidRPr="0072427A" w:rsidRDefault="008022CC" w:rsidP="008022CC">
          <w:pPr>
            <w:pStyle w:val="Bulletlist"/>
          </w:pPr>
          <w:r w:rsidRPr="0072427A">
            <w:t xml:space="preserve">Support transition at all stages for pupils with SEN  </w:t>
          </w:r>
        </w:p>
        <w:p w14:paraId="5AF0A9BD" w14:textId="77777777" w:rsidR="008022CC" w:rsidRPr="0072427A" w:rsidRDefault="008022CC" w:rsidP="008022CC">
          <w:pPr>
            <w:pStyle w:val="Bulletlist"/>
          </w:pPr>
          <w:r w:rsidRPr="0072427A">
            <w:t>Ensure records of pupils with SEN are kept up to date</w:t>
          </w:r>
        </w:p>
        <w:p w14:paraId="5DACA4D4" w14:textId="77777777" w:rsidR="008022CC" w:rsidRPr="0072427A" w:rsidRDefault="008022CC" w:rsidP="008022CC">
          <w:pPr>
            <w:widowControl w:val="0"/>
            <w:rPr>
              <w:rFonts w:cs="Times"/>
              <w:b/>
            </w:rPr>
          </w:pPr>
          <w:r w:rsidRPr="0072427A">
            <w:rPr>
              <w:rFonts w:cs="Arial"/>
              <w:b/>
              <w:bCs/>
            </w:rPr>
            <w:t xml:space="preserve">Leading and managing staff </w:t>
          </w:r>
        </w:p>
        <w:p w14:paraId="433C4BCE" w14:textId="77777777" w:rsidR="008022CC" w:rsidRPr="0072427A" w:rsidRDefault="008022CC" w:rsidP="008022CC">
          <w:pPr>
            <w:pStyle w:val="Bulletlist"/>
          </w:pPr>
          <w:r w:rsidRPr="0072427A">
            <w:t>Advise and contribute to all aspects of effective SEND continuing professional development for staff (including leading training and coaching)</w:t>
          </w:r>
        </w:p>
        <w:p w14:paraId="7B350229" w14:textId="77777777" w:rsidR="008022CC" w:rsidRPr="0072427A" w:rsidRDefault="008022CC" w:rsidP="008022CC">
          <w:pPr>
            <w:pStyle w:val="Bulletlist"/>
          </w:pPr>
          <w:r w:rsidRPr="0072427A">
            <w:t>Establish opportunities for staff to review the needs, progress and targets of pupils with SEN</w:t>
          </w:r>
        </w:p>
        <w:p w14:paraId="3BA0E76A" w14:textId="77777777" w:rsidR="008022CC" w:rsidRPr="0072427A" w:rsidRDefault="008022CC" w:rsidP="008022CC">
          <w:pPr>
            <w:pStyle w:val="NoSpacing"/>
            <w:ind w:left="530"/>
            <w:rPr>
              <w:rFonts w:cs="Arial"/>
              <w:szCs w:val="24"/>
            </w:rPr>
          </w:pPr>
        </w:p>
        <w:p w14:paraId="26DAA58D" w14:textId="77777777" w:rsidR="008022CC" w:rsidRPr="0072427A" w:rsidRDefault="008022CC" w:rsidP="008022CC">
          <w:pPr>
            <w:pStyle w:val="NoSpacing"/>
            <w:rPr>
              <w:rFonts w:cs="Arial"/>
              <w:i/>
              <w:szCs w:val="24"/>
            </w:rPr>
          </w:pPr>
          <w:r w:rsidRPr="0072427A">
            <w:rPr>
              <w:rFonts w:cs="Arial"/>
              <w:i/>
              <w:szCs w:val="24"/>
            </w:rPr>
            <w:t>Where the role involves line management:</w:t>
          </w:r>
        </w:p>
        <w:p w14:paraId="2D0DD61C" w14:textId="77777777" w:rsidR="008022CC" w:rsidRPr="0072427A" w:rsidRDefault="008022CC" w:rsidP="008022CC">
          <w:pPr>
            <w:pStyle w:val="Bulletlist"/>
          </w:pPr>
          <w:r w:rsidRPr="0072427A">
            <w:t>Lead and manage teaching assistants working with pupils with SEND</w:t>
          </w:r>
          <w:r>
            <w:t xml:space="preserve"> </w:t>
          </w:r>
          <w:r>
            <w:rPr>
              <w:b/>
              <w:i/>
            </w:rPr>
            <w:t>(delete if not appropriate)</w:t>
          </w:r>
        </w:p>
        <w:p w14:paraId="06DBB961" w14:textId="77777777" w:rsidR="008022CC" w:rsidRPr="0072427A" w:rsidRDefault="008022CC" w:rsidP="008022CC">
          <w:pPr>
            <w:pStyle w:val="Bulletlist"/>
          </w:pPr>
          <w:r w:rsidRPr="0072427A">
            <w:t>Lead staff appraisals and review staff performance on an ongoing basis</w:t>
          </w:r>
          <w:r>
            <w:t xml:space="preserve"> </w:t>
          </w:r>
          <w:r>
            <w:rPr>
              <w:b/>
              <w:i/>
            </w:rPr>
            <w:t>(delete if not appropriate)</w:t>
          </w:r>
        </w:p>
        <w:p w14:paraId="36638379" w14:textId="77777777" w:rsidR="008022CC" w:rsidRPr="0072427A" w:rsidRDefault="008022CC" w:rsidP="008022CC">
          <w:pPr>
            <w:widowControl w:val="0"/>
            <w:rPr>
              <w:rFonts w:cs="Times"/>
              <w:b/>
            </w:rPr>
          </w:pPr>
          <w:r w:rsidRPr="0072427A">
            <w:rPr>
              <w:rFonts w:cs="Times"/>
              <w:b/>
            </w:rPr>
            <w:t>Teaching and learning</w:t>
          </w:r>
        </w:p>
        <w:p w14:paraId="22B78C81" w14:textId="77777777" w:rsidR="008022CC" w:rsidRPr="0072427A" w:rsidRDefault="008022CC" w:rsidP="008022CC">
          <w:pPr>
            <w:pStyle w:val="Bulletlist"/>
            <w:rPr>
              <w:rFonts w:cs="Times"/>
              <w:b/>
            </w:rPr>
          </w:pPr>
          <w:r w:rsidRPr="0072427A">
            <w:t>Support staff to implement inclusive Quality First Teaching (QFT) for all pupils with SEN</w:t>
          </w:r>
        </w:p>
        <w:p w14:paraId="7695F8A4" w14:textId="77777777" w:rsidR="008022CC" w:rsidRPr="0072427A" w:rsidRDefault="008022CC" w:rsidP="008022CC">
          <w:pPr>
            <w:pStyle w:val="Bulletlist"/>
            <w:rPr>
              <w:rFonts w:cs="Times"/>
              <w:b/>
            </w:rPr>
          </w:pPr>
          <w:r w:rsidRPr="0072427A">
            <w:t>Collect and analyse assessment data on SEN to demonstrate progress and inform practice</w:t>
          </w:r>
        </w:p>
        <w:p w14:paraId="7270AC3A" w14:textId="77777777" w:rsidR="008022CC" w:rsidRPr="0072427A" w:rsidRDefault="008022CC" w:rsidP="008022CC">
          <w:pPr>
            <w:pStyle w:val="Bulletlist"/>
          </w:pPr>
          <w:r w:rsidRPr="0072427A">
            <w:t>Implement intervention groups for pupils with SEN, and evaluate their effectiveness</w:t>
          </w:r>
        </w:p>
        <w:p w14:paraId="678C28A0" w14:textId="77777777" w:rsidR="008022CC" w:rsidRPr="0072427A" w:rsidRDefault="008022CC" w:rsidP="008022CC">
          <w:pPr>
            <w:pStyle w:val="Bulletlist"/>
            <w:rPr>
              <w:rFonts w:cs="Times"/>
            </w:rPr>
          </w:pPr>
          <w:r w:rsidRPr="0072427A">
            <w:rPr>
              <w:rFonts w:cs="Times"/>
            </w:rPr>
            <w:t xml:space="preserve">Support subject leaders to implement a broad, balanced and relevant curriculum in line with </w:t>
          </w:r>
          <w:r>
            <w:rPr>
              <w:rFonts w:cs="Times"/>
            </w:rPr>
            <w:t xml:space="preserve">Anthem’s </w:t>
          </w:r>
          <w:r w:rsidRPr="0072427A">
            <w:rPr>
              <w:rFonts w:cs="Times"/>
            </w:rPr>
            <w:t>curriculum vision for SEND</w:t>
          </w:r>
        </w:p>
        <w:p w14:paraId="06FF7033" w14:textId="77777777" w:rsidR="008022CC" w:rsidRDefault="008022CC" w:rsidP="008022CC">
          <w:pPr>
            <w:pStyle w:val="Bulletlist"/>
          </w:pPr>
          <w:r w:rsidRPr="0072427A">
            <w:t>Promote the pupil’s inclusion in the school community and access to extra-curricular activities</w:t>
          </w:r>
        </w:p>
        <w:p w14:paraId="1080017D" w14:textId="77777777" w:rsidR="008022CC" w:rsidRPr="0072427A" w:rsidRDefault="008022CC" w:rsidP="008022CC">
          <w:pPr>
            <w:pStyle w:val="Bulletlist"/>
          </w:pPr>
          <w:r>
            <w:t>Ensure appropriate Access Arrangements are in place, to support pupil need in public examinations, and all paperwork submitted correctly</w:t>
          </w:r>
        </w:p>
        <w:p w14:paraId="19C5CB4A" w14:textId="77777777" w:rsidR="008022CC" w:rsidRPr="0072427A" w:rsidRDefault="008022CC" w:rsidP="008022CC">
          <w:pPr>
            <w:outlineLvl w:val="0"/>
            <w:rPr>
              <w:rFonts w:cs="Arial"/>
              <w:b/>
            </w:rPr>
          </w:pPr>
          <w:r w:rsidRPr="0072427A">
            <w:rPr>
              <w:rFonts w:cs="Arial"/>
              <w:b/>
            </w:rPr>
            <w:lastRenderedPageBreak/>
            <w:t xml:space="preserve">Additional responsibilities and general requirements </w:t>
          </w:r>
        </w:p>
        <w:p w14:paraId="5414962C" w14:textId="77777777" w:rsidR="008022CC" w:rsidRPr="0072427A" w:rsidRDefault="008022CC" w:rsidP="008022CC">
          <w:pPr>
            <w:pStyle w:val="Bulletlist"/>
          </w:pPr>
          <w:r w:rsidRPr="0072427A">
            <w:t>Safeguard and promote the welfare of children and young people, and follow school policies and the staff code of conduct</w:t>
          </w:r>
        </w:p>
        <w:p w14:paraId="34D1E9FB" w14:textId="77777777" w:rsidR="008022CC" w:rsidRPr="0072427A" w:rsidRDefault="008022CC" w:rsidP="008022CC">
          <w:pPr>
            <w:pStyle w:val="Bulletlist"/>
          </w:pPr>
          <w:r w:rsidRPr="0072427A">
            <w:rPr>
              <w:rFonts w:cs="Arial"/>
            </w:rPr>
            <w:t xml:space="preserve">Show commitment to the school, </w:t>
          </w:r>
          <w:r>
            <w:rPr>
              <w:rFonts w:cs="Arial"/>
            </w:rPr>
            <w:t>promote an</w:t>
          </w:r>
          <w:r w:rsidRPr="0072427A">
            <w:rPr>
              <w:rFonts w:cs="Arial"/>
            </w:rPr>
            <w:t xml:space="preserve"> inclusive ethos and equal opportunities for all in the school community, opposing strongly any form of discrimination</w:t>
          </w:r>
        </w:p>
        <w:p w14:paraId="740A0D69" w14:textId="77777777" w:rsidR="008022CC" w:rsidRPr="0072427A" w:rsidRDefault="008022CC" w:rsidP="008022CC">
          <w:pPr>
            <w:pStyle w:val="Bulletlist"/>
          </w:pPr>
          <w:r w:rsidRPr="0072427A">
            <w:rPr>
              <w:rFonts w:cs="Arial"/>
            </w:rPr>
            <w:t>Attend and participate in relevant training sharing the knowledge and ideas gained with colleagues</w:t>
          </w:r>
        </w:p>
        <w:p w14:paraId="40B15D12" w14:textId="77777777" w:rsidR="008022CC" w:rsidRPr="001517A9" w:rsidRDefault="008022CC" w:rsidP="008022CC">
          <w:pPr>
            <w:pStyle w:val="Bulletlist"/>
            <w:rPr>
              <w:rFonts w:cs="Arial"/>
            </w:rPr>
          </w:pPr>
          <w:r w:rsidRPr="0072427A">
            <w:rPr>
              <w:rFonts w:cs="Arial"/>
            </w:rPr>
            <w:t xml:space="preserve">Participate in the school’s appraisal and professional development scheme, ensuring that objectives are set and met within the agreed </w:t>
          </w:r>
          <w:proofErr w:type="gramStart"/>
          <w:r w:rsidRPr="0072427A">
            <w:rPr>
              <w:rFonts w:cs="Arial"/>
            </w:rPr>
            <w:t>time-scale</w:t>
          </w:r>
          <w:proofErr w:type="gramEnd"/>
        </w:p>
        <w:p w14:paraId="6F4C52FA" w14:textId="77777777" w:rsidR="008022CC" w:rsidRPr="001517A9" w:rsidRDefault="008022CC" w:rsidP="008022CC">
          <w:pPr>
            <w:pStyle w:val="Bulletlist"/>
            <w:rPr>
              <w:rFonts w:cs="Arial"/>
            </w:rPr>
          </w:pPr>
          <w:r w:rsidRPr="001517A9">
            <w:rPr>
              <w:rFonts w:cs="Arial"/>
            </w:rPr>
            <w:t>Undertake any professional duties commensurate with the grade of the post, reasonably delegated to him/her by the Headteacher</w:t>
          </w:r>
        </w:p>
        <w:p w14:paraId="5E18400C" w14:textId="77777777" w:rsidR="008022CC" w:rsidRPr="00AE15A8" w:rsidRDefault="008022CC" w:rsidP="008022CC">
          <w:pPr>
            <w:pStyle w:val="Bulletlist"/>
            <w:rPr>
              <w:rFonts w:cs="Arial"/>
            </w:rPr>
          </w:pPr>
          <w:r>
            <w:rPr>
              <w:rFonts w:cs="Arial"/>
            </w:rPr>
            <w:t>Network and share good practice with other Anthe Trust SENCos</w:t>
          </w:r>
        </w:p>
      </w:sdtContent>
    </w:sdt>
    <w:p w14:paraId="635DF6AE" w14:textId="77777777" w:rsidR="008022CC" w:rsidRPr="00AE15A8" w:rsidRDefault="008022CC" w:rsidP="008022CC">
      <w:r w:rsidRPr="008B6779">
        <w:rPr>
          <w:i/>
        </w:rPr>
        <w:t xml:space="preserve">This job description will be supported by the school improvement plan which will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26CD67C0" w14:textId="77777777" w:rsidR="008022CC" w:rsidRPr="008B6779" w:rsidRDefault="008022CC" w:rsidP="008022CC">
      <w:pPr>
        <w:rPr>
          <w:i/>
        </w:rPr>
      </w:pPr>
      <w:r w:rsidRPr="008B6779">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3111F1DD" w14:textId="77777777" w:rsidR="008022CC" w:rsidRPr="008B6779" w:rsidRDefault="008022CC" w:rsidP="008022CC">
      <w:pPr>
        <w:rPr>
          <w:i/>
        </w:rPr>
      </w:pPr>
      <w:r w:rsidRPr="008B6779">
        <w:rPr>
          <w:i/>
        </w:rPr>
        <w:t>The school is committed to safeguarding and promoting the welfare of children and young people and expects all staff to share this commitment.</w:t>
      </w:r>
    </w:p>
    <w:p w14:paraId="331FE678" w14:textId="61F623DE" w:rsidR="00B42403" w:rsidRPr="00B42403" w:rsidRDefault="008022CC" w:rsidP="008022CC">
      <w:pPr>
        <w:pStyle w:val="Heading1"/>
        <w:spacing w:after="240"/>
      </w:pPr>
      <w:r w:rsidRPr="00B42403">
        <w:rPr>
          <w:i/>
        </w:rPr>
        <w:t xml:space="preserve"> </w:t>
      </w:r>
      <w:r w:rsidRPr="00B42403">
        <w:rPr>
          <w:i/>
        </w:rPr>
        <w:br w:type="page"/>
      </w:r>
      <w:r w:rsidR="00B42403" w:rsidRPr="00B42403">
        <w:lastRenderedPageBreak/>
        <w:t xml:space="preserve">Person specification: </w:t>
      </w:r>
      <w:sdt>
        <w:sdtPr>
          <w:id w:val="647179951"/>
          <w:placeholder>
            <w:docPart w:val="BC9E809F261B41B7AA15C142129FAB00"/>
          </w:placeholder>
        </w:sdtPr>
        <w:sdtContent>
          <w:sdt>
            <w:sdtPr>
              <w:id w:val="1065840862"/>
              <w:placeholder>
                <w:docPart w:val="BC9E809F261B41B7AA15C142129FAB00"/>
              </w:placeholder>
              <w15:appearance w15:val="hidden"/>
            </w:sdtPr>
            <w:sdtContent>
              <w:r>
                <w:t>SENCO</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8022CC" w:rsidRPr="00B42403" w14:paraId="5E57731B" w14:textId="77777777" w:rsidTr="006C6E4C">
        <w:trPr>
          <w:trHeight w:val="624"/>
        </w:trPr>
        <w:tc>
          <w:tcPr>
            <w:tcW w:w="6936" w:type="dxa"/>
            <w:shd w:val="clear" w:color="auto" w:fill="auto"/>
            <w:vAlign w:val="center"/>
          </w:tcPr>
          <w:p w14:paraId="3F44DC4F" w14:textId="77777777" w:rsidR="008022CC" w:rsidRPr="00B42403" w:rsidRDefault="008022CC" w:rsidP="006C6E4C">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14:paraId="4FC4AA53" w14:textId="77777777" w:rsidR="008022CC" w:rsidRPr="00B42403" w:rsidRDefault="008022CC" w:rsidP="006C6E4C">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46C71402" w14:textId="77777777" w:rsidR="008022CC" w:rsidRPr="00B42403" w:rsidRDefault="008022CC" w:rsidP="006C6E4C">
            <w:pPr>
              <w:jc w:val="center"/>
              <w:rPr>
                <w:rFonts w:ascii="Arial" w:hAnsi="Arial" w:cs="Arial"/>
                <w:b/>
                <w:color w:val="EC606C" w:themeColor="text1"/>
              </w:rPr>
            </w:pPr>
            <w:r w:rsidRPr="00B42403">
              <w:rPr>
                <w:rFonts w:ascii="Arial" w:hAnsi="Arial" w:cs="Arial"/>
                <w:b/>
                <w:color w:val="EC606C" w:themeColor="text1"/>
              </w:rPr>
              <w:t>Desirable</w:t>
            </w:r>
          </w:p>
        </w:tc>
      </w:tr>
      <w:tr w:rsidR="008022CC" w:rsidRPr="00B42403" w14:paraId="7F79AB88" w14:textId="77777777" w:rsidTr="006C6E4C">
        <w:trPr>
          <w:trHeight w:val="454"/>
        </w:trPr>
        <w:tc>
          <w:tcPr>
            <w:tcW w:w="6936" w:type="dxa"/>
            <w:shd w:val="clear" w:color="auto" w:fill="auto"/>
          </w:tcPr>
          <w:sdt>
            <w:sdtPr>
              <w:id w:val="-747496855"/>
              <w:placeholder>
                <w:docPart w:val="4F72564ACE3B435A91FA027E0688F17C"/>
              </w:placeholder>
              <w15:appearance w15:val="hidden"/>
            </w:sdtPr>
            <w:sdtContent>
              <w:p w14:paraId="5BE7BF9A" w14:textId="77777777" w:rsidR="008022CC" w:rsidRDefault="008022CC" w:rsidP="006C6E4C">
                <w:pPr>
                  <w:pStyle w:val="Bulletlist"/>
                </w:pPr>
                <w:r>
                  <w:t>Relevant good degree</w:t>
                </w:r>
              </w:p>
              <w:p w14:paraId="64AE6D41" w14:textId="77777777" w:rsidR="008022CC" w:rsidRDefault="008022CC" w:rsidP="006C6E4C">
                <w:pPr>
                  <w:pStyle w:val="Bulletlist"/>
                </w:pPr>
                <w:r>
                  <w:t>Qualified Teacher Status</w:t>
                </w:r>
              </w:p>
              <w:p w14:paraId="12A24F8D" w14:textId="77777777" w:rsidR="008022CC" w:rsidRDefault="008022CC" w:rsidP="006C6E4C">
                <w:pPr>
                  <w:pStyle w:val="Bulletlist"/>
                </w:pPr>
                <w:r>
                  <w:t xml:space="preserve">Commitment to undertake </w:t>
                </w:r>
                <w:proofErr w:type="spellStart"/>
                <w:r>
                  <w:t>NASENCo</w:t>
                </w:r>
                <w:proofErr w:type="spellEnd"/>
                <w:r>
                  <w:t xml:space="preserve"> training</w:t>
                </w:r>
              </w:p>
              <w:p w14:paraId="77D28E24" w14:textId="77777777" w:rsidR="008022CC" w:rsidRPr="00B42403" w:rsidRDefault="008022CC" w:rsidP="006C6E4C">
                <w:pPr>
                  <w:pStyle w:val="Bulletlist"/>
                </w:pPr>
                <w:r>
                  <w:t>Commitment to undertake Level 3 Safeguarding training</w:t>
                </w:r>
              </w:p>
            </w:sdtContent>
          </w:sdt>
        </w:tc>
        <w:tc>
          <w:tcPr>
            <w:tcW w:w="1418" w:type="dxa"/>
            <w:shd w:val="clear" w:color="auto" w:fill="auto"/>
            <w:vAlign w:val="center"/>
          </w:tcPr>
          <w:p w14:paraId="63A3E493" w14:textId="77777777" w:rsidR="008022CC" w:rsidRPr="00B42403" w:rsidRDefault="008022CC" w:rsidP="006C6E4C">
            <w:pPr>
              <w:jc w:val="center"/>
            </w:pPr>
            <w:r w:rsidRPr="00B42403">
              <w:sym w:font="Wingdings 2" w:char="F050"/>
            </w:r>
          </w:p>
        </w:tc>
        <w:tc>
          <w:tcPr>
            <w:tcW w:w="1371" w:type="dxa"/>
            <w:shd w:val="clear" w:color="auto" w:fill="auto"/>
            <w:vAlign w:val="center"/>
          </w:tcPr>
          <w:p w14:paraId="2184D204" w14:textId="77777777" w:rsidR="008022CC" w:rsidRPr="00B42403" w:rsidRDefault="008022CC" w:rsidP="006C6E4C">
            <w:pPr>
              <w:jc w:val="center"/>
            </w:pPr>
          </w:p>
        </w:tc>
      </w:tr>
      <w:tr w:rsidR="008022CC" w:rsidRPr="00B42403" w14:paraId="3C31B789" w14:textId="77777777" w:rsidTr="006C6E4C">
        <w:trPr>
          <w:trHeight w:val="454"/>
        </w:trPr>
        <w:tc>
          <w:tcPr>
            <w:tcW w:w="6936" w:type="dxa"/>
            <w:shd w:val="clear" w:color="auto" w:fill="auto"/>
          </w:tcPr>
          <w:sdt>
            <w:sdtPr>
              <w:id w:val="792488522"/>
              <w:placeholder>
                <w:docPart w:val="3047BF09A15D4832B5859C74F05ED615"/>
              </w:placeholder>
              <w15:appearance w15:val="hidden"/>
            </w:sdtPr>
            <w:sdtContent>
              <w:p w14:paraId="79B67691" w14:textId="77777777" w:rsidR="008022CC" w:rsidRDefault="008022CC" w:rsidP="006C6E4C">
                <w:pPr>
                  <w:pStyle w:val="Bulletlist"/>
                </w:pPr>
                <w:r>
                  <w:t>Recent and relevant professional development</w:t>
                </w:r>
              </w:p>
              <w:p w14:paraId="67EF83BF" w14:textId="77777777" w:rsidR="008022CC" w:rsidRDefault="008022CC" w:rsidP="006C6E4C">
                <w:pPr>
                  <w:pStyle w:val="Bulletlist"/>
                </w:pPr>
                <w:r>
                  <w:t>Further professional qualification</w:t>
                </w:r>
              </w:p>
              <w:p w14:paraId="6A9E25F4" w14:textId="77777777" w:rsidR="008022CC" w:rsidRPr="00B42403" w:rsidRDefault="008022CC" w:rsidP="006C6E4C">
                <w:pPr>
                  <w:pStyle w:val="Bulletlist"/>
                </w:pPr>
                <w:r>
                  <w:t>Accredited qualification for assessing and teaching students with specific learning difficulties or Access Arrangements</w:t>
                </w:r>
              </w:p>
            </w:sdtContent>
          </w:sdt>
        </w:tc>
        <w:tc>
          <w:tcPr>
            <w:tcW w:w="1418" w:type="dxa"/>
            <w:shd w:val="clear" w:color="auto" w:fill="auto"/>
            <w:vAlign w:val="center"/>
          </w:tcPr>
          <w:p w14:paraId="5022ED3D" w14:textId="77777777" w:rsidR="008022CC" w:rsidRPr="00B42403" w:rsidRDefault="008022CC" w:rsidP="006C6E4C">
            <w:pPr>
              <w:jc w:val="center"/>
            </w:pPr>
          </w:p>
        </w:tc>
        <w:tc>
          <w:tcPr>
            <w:tcW w:w="1371" w:type="dxa"/>
            <w:shd w:val="clear" w:color="auto" w:fill="auto"/>
            <w:vAlign w:val="center"/>
          </w:tcPr>
          <w:p w14:paraId="66F410B4" w14:textId="77777777" w:rsidR="008022CC" w:rsidRPr="00B42403" w:rsidRDefault="008022CC" w:rsidP="006C6E4C">
            <w:pPr>
              <w:jc w:val="center"/>
            </w:pPr>
            <w:r w:rsidRPr="00B42403">
              <w:sym w:font="Wingdings 2" w:char="F050"/>
            </w:r>
          </w:p>
        </w:tc>
      </w:tr>
    </w:tbl>
    <w:p w14:paraId="1310EDD3" w14:textId="77777777" w:rsidR="00503FAE" w:rsidRDefault="00503FAE"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8022CC" w:rsidRPr="00B42403" w14:paraId="3826F40F" w14:textId="77777777" w:rsidTr="006C6E4C">
        <w:trPr>
          <w:trHeight w:val="624"/>
        </w:trPr>
        <w:tc>
          <w:tcPr>
            <w:tcW w:w="6936" w:type="dxa"/>
            <w:shd w:val="clear" w:color="auto" w:fill="auto"/>
            <w:vAlign w:val="center"/>
          </w:tcPr>
          <w:p w14:paraId="3BA61395" w14:textId="77777777" w:rsidR="008022CC" w:rsidRPr="00B42403" w:rsidRDefault="008022CC" w:rsidP="006C6E4C">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6D4A0C6C" w14:textId="77777777" w:rsidR="008022CC" w:rsidRPr="00B42403" w:rsidRDefault="008022CC" w:rsidP="006C6E4C">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4CCB8E82" w14:textId="77777777" w:rsidR="008022CC" w:rsidRPr="00B42403" w:rsidRDefault="008022CC" w:rsidP="006C6E4C">
            <w:pPr>
              <w:rPr>
                <w:rFonts w:ascii="Arial" w:hAnsi="Arial" w:cs="Arial"/>
                <w:b/>
                <w:color w:val="EC606C" w:themeColor="text1"/>
              </w:rPr>
            </w:pPr>
            <w:r w:rsidRPr="00B42403">
              <w:rPr>
                <w:rFonts w:ascii="Arial" w:hAnsi="Arial" w:cs="Arial"/>
                <w:b/>
                <w:color w:val="EC606C" w:themeColor="text1"/>
              </w:rPr>
              <w:t>Desirable</w:t>
            </w:r>
          </w:p>
        </w:tc>
      </w:tr>
      <w:tr w:rsidR="008022CC" w:rsidRPr="00B42403" w14:paraId="7B80DFDB" w14:textId="77777777" w:rsidTr="006C6E4C">
        <w:trPr>
          <w:trHeight w:val="454"/>
        </w:trPr>
        <w:tc>
          <w:tcPr>
            <w:tcW w:w="6936" w:type="dxa"/>
            <w:shd w:val="clear" w:color="auto" w:fill="auto"/>
          </w:tcPr>
          <w:sdt>
            <w:sdtPr>
              <w:id w:val="-1237396231"/>
              <w:placeholder>
                <w:docPart w:val="4CE4824DE67B45888383F169105F581A"/>
              </w:placeholder>
              <w15:appearance w15:val="hidden"/>
            </w:sdtPr>
            <w:sdtContent>
              <w:p w14:paraId="496DAD54" w14:textId="77777777" w:rsidR="008022CC" w:rsidRDefault="008022CC" w:rsidP="006C6E4C">
                <w:pPr>
                  <w:pStyle w:val="Bulletlist"/>
                </w:pPr>
                <w:r w:rsidRPr="005C7E05">
                  <w:t xml:space="preserve">Teaching experience in </w:t>
                </w:r>
                <w:r w:rsidRPr="00735DA5">
                  <w:rPr>
                    <w:color w:val="FF0000"/>
                  </w:rPr>
                  <w:t xml:space="preserve">secondary/primary </w:t>
                </w:r>
                <w:r w:rsidRPr="005C7E05">
                  <w:t>sector</w:t>
                </w:r>
              </w:p>
              <w:p w14:paraId="0F9F4D1B" w14:textId="77777777" w:rsidR="008022CC" w:rsidRPr="005C7E05" w:rsidRDefault="008022CC" w:rsidP="006C6E4C">
                <w:pPr>
                  <w:pStyle w:val="Bulletlist"/>
                </w:pPr>
                <w:r>
                  <w:t>Working knowledge of the SEND Code of Practice</w:t>
                </w:r>
              </w:p>
              <w:p w14:paraId="6D5DB343" w14:textId="77777777" w:rsidR="008022CC" w:rsidRPr="005C7E05" w:rsidRDefault="008022CC" w:rsidP="006C6E4C">
                <w:pPr>
                  <w:pStyle w:val="Bulletlist"/>
                </w:pPr>
                <w:r w:rsidRPr="005C7E05">
                  <w:t>Working successfully with SEND students</w:t>
                </w:r>
                <w:r>
                  <w:t xml:space="preserve"> in mainstream setting</w:t>
                </w:r>
              </w:p>
              <w:p w14:paraId="3EB302DB" w14:textId="77777777" w:rsidR="008022CC" w:rsidRPr="005C7E05" w:rsidRDefault="008022CC" w:rsidP="006C6E4C">
                <w:pPr>
                  <w:pStyle w:val="Bulletlist"/>
                </w:pPr>
                <w:r w:rsidRPr="005C7E05">
                  <w:t>Use of assessment and attainment data and information</w:t>
                </w:r>
              </w:p>
              <w:p w14:paraId="74816C96" w14:textId="77777777" w:rsidR="008022CC" w:rsidRPr="005C7E05" w:rsidRDefault="008022CC" w:rsidP="006C6E4C">
                <w:pPr>
                  <w:pStyle w:val="Bulletlist"/>
                </w:pPr>
                <w:r w:rsidRPr="005C7E05">
                  <w:t>Target setting and assessment techniques</w:t>
                </w:r>
              </w:p>
              <w:p w14:paraId="242FBF50" w14:textId="77777777" w:rsidR="008022CC" w:rsidRPr="005C7E05" w:rsidRDefault="008022CC" w:rsidP="006C6E4C">
                <w:pPr>
                  <w:pStyle w:val="Bulletlist"/>
                </w:pPr>
                <w:r w:rsidRPr="005C7E05">
                  <w:t xml:space="preserve">Knowledge of </w:t>
                </w:r>
                <w:proofErr w:type="gramStart"/>
                <w:r w:rsidRPr="005C7E05">
                  <w:t>up to date</w:t>
                </w:r>
                <w:proofErr w:type="gramEnd"/>
                <w:r w:rsidRPr="005C7E05">
                  <w:t xml:space="preserve"> developments in SEND</w:t>
                </w:r>
              </w:p>
              <w:p w14:paraId="56CB2D9D" w14:textId="77777777" w:rsidR="008022CC" w:rsidRDefault="008022CC" w:rsidP="006C6E4C">
                <w:pPr>
                  <w:pStyle w:val="Bulletlist"/>
                </w:pPr>
                <w:r w:rsidRPr="005C7E05">
                  <w:t>Coaching/mentoring young people</w:t>
                </w:r>
              </w:p>
              <w:p w14:paraId="4BA1B9CD" w14:textId="77777777" w:rsidR="008022CC" w:rsidRDefault="008022CC" w:rsidP="006C6E4C">
                <w:pPr>
                  <w:pStyle w:val="Bulletlist"/>
                </w:pPr>
                <w:r>
                  <w:t>Success identifying and delivering appropriate interventions</w:t>
                </w:r>
              </w:p>
              <w:p w14:paraId="1661B82E" w14:textId="77777777" w:rsidR="008022CC" w:rsidRDefault="008022CC" w:rsidP="006C6E4C">
                <w:pPr>
                  <w:pStyle w:val="Bulletlist"/>
                </w:pPr>
                <w:r>
                  <w:t>Experience of working with parents to support student progress</w:t>
                </w:r>
              </w:p>
              <w:p w14:paraId="3DE373DC" w14:textId="77777777" w:rsidR="008022CC" w:rsidRDefault="008022CC" w:rsidP="006C6E4C">
                <w:pPr>
                  <w:pStyle w:val="Bulletlist"/>
                </w:pPr>
                <w:r>
                  <w:t>Experience of deploying staff effectively</w:t>
                </w:r>
              </w:p>
              <w:p w14:paraId="59E08CC5" w14:textId="77777777" w:rsidR="008022CC" w:rsidRDefault="008022CC" w:rsidP="006C6E4C">
                <w:pPr>
                  <w:pStyle w:val="Bulletlist"/>
                </w:pPr>
                <w:r>
                  <w:t>Supporting and training staff to support student progress</w:t>
                </w:r>
              </w:p>
              <w:p w14:paraId="16855735" w14:textId="77777777" w:rsidR="008022CC" w:rsidRPr="00B42403" w:rsidRDefault="008022CC" w:rsidP="006C6E4C">
                <w:pPr>
                  <w:pStyle w:val="Bulletlist"/>
                </w:pPr>
                <w:r>
                  <w:t>Awareness of Health and Safety issues</w:t>
                </w:r>
              </w:p>
            </w:sdtContent>
          </w:sdt>
        </w:tc>
        <w:tc>
          <w:tcPr>
            <w:tcW w:w="1418" w:type="dxa"/>
            <w:shd w:val="clear" w:color="auto" w:fill="auto"/>
            <w:vAlign w:val="center"/>
          </w:tcPr>
          <w:p w14:paraId="146F467A" w14:textId="77777777" w:rsidR="008022CC" w:rsidRPr="00B42403" w:rsidRDefault="008022CC" w:rsidP="006C6E4C">
            <w:pPr>
              <w:jc w:val="center"/>
            </w:pPr>
            <w:r w:rsidRPr="00B42403">
              <w:sym w:font="Wingdings 2" w:char="F050"/>
            </w:r>
          </w:p>
        </w:tc>
        <w:tc>
          <w:tcPr>
            <w:tcW w:w="1371" w:type="dxa"/>
            <w:shd w:val="clear" w:color="auto" w:fill="auto"/>
            <w:vAlign w:val="center"/>
          </w:tcPr>
          <w:p w14:paraId="0BEF6EF8" w14:textId="77777777" w:rsidR="008022CC" w:rsidRPr="00B42403" w:rsidRDefault="008022CC" w:rsidP="006C6E4C">
            <w:pPr>
              <w:jc w:val="center"/>
            </w:pPr>
          </w:p>
        </w:tc>
      </w:tr>
      <w:tr w:rsidR="008022CC" w:rsidRPr="00B42403" w14:paraId="1A01BA66" w14:textId="77777777" w:rsidTr="006C6E4C">
        <w:trPr>
          <w:trHeight w:val="454"/>
        </w:trPr>
        <w:tc>
          <w:tcPr>
            <w:tcW w:w="6936" w:type="dxa"/>
            <w:shd w:val="clear" w:color="auto" w:fill="auto"/>
          </w:tcPr>
          <w:sdt>
            <w:sdtPr>
              <w:id w:val="782075253"/>
              <w:placeholder>
                <w:docPart w:val="8E84D4133DBA45F89FD2CA8B911ACF64"/>
              </w:placeholder>
              <w15:appearance w15:val="hidden"/>
            </w:sdtPr>
            <w:sdtContent>
              <w:p w14:paraId="1A18C481" w14:textId="77777777" w:rsidR="008022CC" w:rsidRPr="00735DA5" w:rsidRDefault="008022CC" w:rsidP="006C6E4C">
                <w:pPr>
                  <w:pStyle w:val="Bulletlist"/>
                </w:pPr>
                <w:r w:rsidRPr="00735DA5">
                  <w:t>Maintaining SEND register</w:t>
                </w:r>
              </w:p>
              <w:p w14:paraId="43374ABA" w14:textId="77777777" w:rsidR="008022CC" w:rsidRDefault="008022CC" w:rsidP="006C6E4C">
                <w:pPr>
                  <w:pStyle w:val="Bulletlist"/>
                </w:pPr>
                <w:r w:rsidRPr="00735DA5">
                  <w:t>Experience of leading annual reviews for students with EHCPs</w:t>
                </w:r>
              </w:p>
              <w:p w14:paraId="3B3A8E73" w14:textId="77777777" w:rsidR="008022CC" w:rsidRDefault="008022CC" w:rsidP="006C6E4C">
                <w:pPr>
                  <w:pStyle w:val="Bulletlist"/>
                </w:pPr>
                <w:r>
                  <w:t>Experience of managing a budget</w:t>
                </w:r>
              </w:p>
              <w:p w14:paraId="50779330" w14:textId="77777777" w:rsidR="008022CC" w:rsidRDefault="008022CC" w:rsidP="006C6E4C">
                <w:pPr>
                  <w:pStyle w:val="Bulletlist"/>
                </w:pPr>
                <w:r>
                  <w:t>Experience of middle leadership</w:t>
                </w:r>
              </w:p>
              <w:p w14:paraId="1656883C" w14:textId="77777777" w:rsidR="008022CC" w:rsidRPr="00B42403" w:rsidRDefault="008022CC" w:rsidP="006C6E4C">
                <w:pPr>
                  <w:pStyle w:val="Bulletlist"/>
                </w:pPr>
                <w:r>
                  <w:t>First Aid qualification or experience</w:t>
                </w:r>
              </w:p>
            </w:sdtContent>
          </w:sdt>
        </w:tc>
        <w:tc>
          <w:tcPr>
            <w:tcW w:w="1418" w:type="dxa"/>
            <w:shd w:val="clear" w:color="auto" w:fill="auto"/>
            <w:vAlign w:val="center"/>
          </w:tcPr>
          <w:p w14:paraId="10B51993" w14:textId="77777777" w:rsidR="008022CC" w:rsidRPr="00B42403" w:rsidRDefault="008022CC" w:rsidP="006C6E4C">
            <w:pPr>
              <w:jc w:val="center"/>
            </w:pPr>
          </w:p>
        </w:tc>
        <w:tc>
          <w:tcPr>
            <w:tcW w:w="1371" w:type="dxa"/>
            <w:shd w:val="clear" w:color="auto" w:fill="auto"/>
            <w:vAlign w:val="center"/>
          </w:tcPr>
          <w:p w14:paraId="0EA2E396" w14:textId="77777777" w:rsidR="008022CC" w:rsidRPr="00B42403" w:rsidRDefault="008022CC" w:rsidP="006C6E4C">
            <w:pPr>
              <w:jc w:val="center"/>
            </w:pPr>
            <w:r w:rsidRPr="00B42403">
              <w:sym w:font="Wingdings 2" w:char="F050"/>
            </w:r>
          </w:p>
        </w:tc>
      </w:tr>
    </w:tbl>
    <w:p w14:paraId="23A9942C" w14:textId="77777777" w:rsidR="008022CC" w:rsidRDefault="008022CC" w:rsidP="00091E0B"/>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8022CC" w:rsidRPr="00B42403" w14:paraId="35694D4A" w14:textId="77777777" w:rsidTr="006C6E4C">
        <w:trPr>
          <w:trHeight w:val="624"/>
        </w:trPr>
        <w:tc>
          <w:tcPr>
            <w:tcW w:w="6936" w:type="dxa"/>
            <w:shd w:val="clear" w:color="auto" w:fill="auto"/>
            <w:vAlign w:val="center"/>
          </w:tcPr>
          <w:p w14:paraId="390B0B9E" w14:textId="77777777" w:rsidR="008022CC" w:rsidRPr="00B42403" w:rsidRDefault="008022CC" w:rsidP="006C6E4C">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77C97201" w14:textId="77777777" w:rsidR="008022CC" w:rsidRPr="00B42403" w:rsidRDefault="008022CC" w:rsidP="006C6E4C">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062786C1" w14:textId="77777777" w:rsidR="008022CC" w:rsidRPr="00B42403" w:rsidRDefault="008022CC" w:rsidP="006C6E4C">
            <w:pPr>
              <w:rPr>
                <w:rFonts w:ascii="Arial" w:hAnsi="Arial" w:cs="Arial"/>
                <w:b/>
                <w:color w:val="EC606C" w:themeColor="text1"/>
              </w:rPr>
            </w:pPr>
            <w:r w:rsidRPr="00B42403">
              <w:rPr>
                <w:rFonts w:ascii="Arial" w:hAnsi="Arial" w:cs="Arial"/>
                <w:b/>
                <w:color w:val="EC606C" w:themeColor="text1"/>
              </w:rPr>
              <w:t>Desirable</w:t>
            </w:r>
          </w:p>
        </w:tc>
      </w:tr>
      <w:tr w:rsidR="008022CC" w:rsidRPr="00B42403" w14:paraId="59F68C5C" w14:textId="77777777" w:rsidTr="006C6E4C">
        <w:trPr>
          <w:trHeight w:val="454"/>
        </w:trPr>
        <w:tc>
          <w:tcPr>
            <w:tcW w:w="6936" w:type="dxa"/>
            <w:shd w:val="clear" w:color="auto" w:fill="auto"/>
          </w:tcPr>
          <w:sdt>
            <w:sdtPr>
              <w:id w:val="-699003419"/>
              <w:placeholder>
                <w:docPart w:val="7070C80D1ED547FAA24181873EC10399"/>
              </w:placeholder>
              <w15:appearance w15:val="hidden"/>
            </w:sdtPr>
            <w:sdtContent>
              <w:p w14:paraId="23C6EC0C" w14:textId="77777777" w:rsidR="008022CC" w:rsidRDefault="008022CC" w:rsidP="006C6E4C">
                <w:pPr>
                  <w:pStyle w:val="Bulletlist"/>
                </w:pPr>
                <w:r w:rsidRPr="00B42403">
                  <w:t>The ability to converse at ease with members of the public and provide advice and information in accurate spoken English</w:t>
                </w:r>
              </w:p>
              <w:p w14:paraId="215A4BDF" w14:textId="77777777" w:rsidR="008022CC" w:rsidRPr="00735DA5" w:rsidRDefault="008022CC" w:rsidP="006C6E4C">
                <w:pPr>
                  <w:pStyle w:val="Bulletlist"/>
                </w:pPr>
                <w:r w:rsidRPr="00735DA5">
                  <w:lastRenderedPageBreak/>
                  <w:t>Excellent communication skills</w:t>
                </w:r>
              </w:p>
              <w:p w14:paraId="201D76BE" w14:textId="77777777" w:rsidR="008022CC" w:rsidRPr="00735DA5" w:rsidRDefault="008022CC" w:rsidP="006C6E4C">
                <w:pPr>
                  <w:pStyle w:val="Bulletlist"/>
                </w:pPr>
                <w:r w:rsidRPr="00735DA5">
                  <w:t>A positive role model</w:t>
                </w:r>
              </w:p>
              <w:p w14:paraId="25610A80" w14:textId="77777777" w:rsidR="008022CC" w:rsidRPr="00735DA5" w:rsidRDefault="008022CC" w:rsidP="006C6E4C">
                <w:pPr>
                  <w:pStyle w:val="Bulletlist"/>
                </w:pPr>
                <w:r w:rsidRPr="00735DA5">
                  <w:t>Ability to motivate, inspire and challenge students</w:t>
                </w:r>
              </w:p>
              <w:p w14:paraId="16DCA22D" w14:textId="77777777" w:rsidR="008022CC" w:rsidRPr="00735DA5" w:rsidRDefault="008022CC" w:rsidP="006C6E4C">
                <w:pPr>
                  <w:pStyle w:val="Bulletlist"/>
                </w:pPr>
                <w:r w:rsidRPr="00735DA5">
                  <w:t>Confident ICT user</w:t>
                </w:r>
              </w:p>
              <w:p w14:paraId="29464B60" w14:textId="77777777" w:rsidR="008022CC" w:rsidRPr="00735DA5" w:rsidRDefault="008022CC" w:rsidP="006C6E4C">
                <w:pPr>
                  <w:pStyle w:val="Bulletlist"/>
                </w:pPr>
                <w:r w:rsidRPr="00735DA5">
                  <w:t>Ability to plan, prioritise and organise self and others</w:t>
                </w:r>
              </w:p>
              <w:p w14:paraId="08C6701B" w14:textId="77777777" w:rsidR="008022CC" w:rsidRPr="00735DA5" w:rsidRDefault="008022CC" w:rsidP="006C6E4C">
                <w:pPr>
                  <w:pStyle w:val="Bulletlist"/>
                </w:pPr>
                <w:r w:rsidRPr="00735DA5">
                  <w:t>An enthusiastic and committed teacher</w:t>
                </w:r>
              </w:p>
              <w:p w14:paraId="3FC76133" w14:textId="77777777" w:rsidR="008022CC" w:rsidRPr="00735DA5" w:rsidRDefault="008022CC" w:rsidP="006C6E4C">
                <w:pPr>
                  <w:pStyle w:val="Bulletlist"/>
                </w:pPr>
                <w:r w:rsidRPr="00735DA5">
                  <w:t>Commitment to raising standards</w:t>
                </w:r>
              </w:p>
              <w:p w14:paraId="5EE8AD81" w14:textId="77777777" w:rsidR="008022CC" w:rsidRPr="00735DA5" w:rsidRDefault="008022CC" w:rsidP="006C6E4C">
                <w:pPr>
                  <w:pStyle w:val="Bulletlist"/>
                </w:pPr>
                <w:r w:rsidRPr="00735DA5">
                  <w:t>Calm, adaptable, dependable, resilient and reliable</w:t>
                </w:r>
              </w:p>
              <w:p w14:paraId="1F550EBF" w14:textId="77777777" w:rsidR="008022CC" w:rsidRPr="00735DA5" w:rsidRDefault="008022CC" w:rsidP="006C6E4C">
                <w:pPr>
                  <w:pStyle w:val="Bulletlist"/>
                </w:pPr>
                <w:r w:rsidRPr="00735DA5">
                  <w:t>A good team player</w:t>
                </w:r>
              </w:p>
              <w:p w14:paraId="1D2389E9" w14:textId="77777777" w:rsidR="008022CC" w:rsidRPr="00735DA5" w:rsidRDefault="008022CC" w:rsidP="006C6E4C">
                <w:pPr>
                  <w:pStyle w:val="Bulletlist"/>
                </w:pPr>
                <w:r w:rsidRPr="00735DA5">
                  <w:t>Collaborative</w:t>
                </w:r>
              </w:p>
              <w:p w14:paraId="776E5EEC" w14:textId="77777777" w:rsidR="008022CC" w:rsidRPr="00735DA5" w:rsidRDefault="008022CC" w:rsidP="006C6E4C">
                <w:pPr>
                  <w:pStyle w:val="Bulletlist"/>
                </w:pPr>
                <w:r w:rsidRPr="00735DA5">
                  <w:t>Commitment to further own professional development</w:t>
                </w:r>
              </w:p>
              <w:p w14:paraId="603C752D" w14:textId="77777777" w:rsidR="008022CC" w:rsidRPr="00735DA5" w:rsidRDefault="008022CC" w:rsidP="006C6E4C">
                <w:pPr>
                  <w:pStyle w:val="Bulletlist"/>
                </w:pPr>
                <w:r w:rsidRPr="00735DA5">
                  <w:t>Drive and enthusiasm</w:t>
                </w:r>
              </w:p>
              <w:p w14:paraId="0A68197D" w14:textId="77777777" w:rsidR="008022CC" w:rsidRPr="00735DA5" w:rsidRDefault="008022CC" w:rsidP="006C6E4C">
                <w:pPr>
                  <w:pStyle w:val="Bulletlist"/>
                </w:pPr>
                <w:r w:rsidRPr="00735DA5">
                  <w:t>A commitment to promoting and safeguarding the welfare of young people</w:t>
                </w:r>
              </w:p>
              <w:p w14:paraId="56A69797" w14:textId="77777777" w:rsidR="008022CC" w:rsidRPr="00B42403" w:rsidRDefault="008022CC" w:rsidP="006C6E4C">
                <w:pPr>
                  <w:pStyle w:val="Bulletlist"/>
                </w:pPr>
                <w:r w:rsidRPr="00735DA5">
                  <w:t>A commitment to inclusive, comprehensive education</w:t>
                </w:r>
              </w:p>
            </w:sdtContent>
          </w:sdt>
        </w:tc>
        <w:tc>
          <w:tcPr>
            <w:tcW w:w="1418" w:type="dxa"/>
            <w:shd w:val="clear" w:color="auto" w:fill="auto"/>
            <w:vAlign w:val="center"/>
          </w:tcPr>
          <w:p w14:paraId="50126B20" w14:textId="77777777" w:rsidR="008022CC" w:rsidRPr="00B42403" w:rsidRDefault="008022CC" w:rsidP="006C6E4C">
            <w:pPr>
              <w:jc w:val="center"/>
            </w:pPr>
            <w:r w:rsidRPr="00B42403">
              <w:lastRenderedPageBreak/>
              <w:sym w:font="Wingdings 2" w:char="F050"/>
            </w:r>
          </w:p>
        </w:tc>
        <w:tc>
          <w:tcPr>
            <w:tcW w:w="1371" w:type="dxa"/>
            <w:shd w:val="clear" w:color="auto" w:fill="auto"/>
            <w:vAlign w:val="center"/>
          </w:tcPr>
          <w:p w14:paraId="6DA47A59" w14:textId="77777777" w:rsidR="008022CC" w:rsidRPr="00B42403" w:rsidRDefault="008022CC" w:rsidP="006C6E4C">
            <w:pPr>
              <w:jc w:val="center"/>
            </w:pPr>
          </w:p>
        </w:tc>
      </w:tr>
    </w:tbl>
    <w:p w14:paraId="44A38A79" w14:textId="77777777" w:rsidR="008022CC" w:rsidRPr="00091E0B" w:rsidRDefault="008022CC" w:rsidP="00091E0B"/>
    <w:sectPr w:rsidR="008022CC" w:rsidRPr="00091E0B" w:rsidSect="00B42403">
      <w:headerReference w:type="default" r:id="rId14"/>
      <w:footerReference w:type="even" r:id="rId15"/>
      <w:footerReference w:type="default" r:id="rId16"/>
      <w:footerReference w:type="first" r:id="rId17"/>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8FBCC" w14:textId="77777777" w:rsidR="003B1948" w:rsidRDefault="003B1948" w:rsidP="003C56A0">
      <w:pPr>
        <w:spacing w:line="240" w:lineRule="auto"/>
      </w:pPr>
      <w:r>
        <w:separator/>
      </w:r>
    </w:p>
  </w:endnote>
  <w:endnote w:type="continuationSeparator" w:id="0">
    <w:p w14:paraId="2B4BEC9A" w14:textId="77777777" w:rsidR="003B1948" w:rsidRDefault="003B1948"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498143"/>
      <w:docPartObj>
        <w:docPartGallery w:val="Page Numbers (Bottom of Page)"/>
        <w:docPartUnique/>
      </w:docPartObj>
    </w:sdtPr>
    <w:sdtContent>
      <w:p w14:paraId="10903E9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BD2276"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319944"/>
      <w:docPartObj>
        <w:docPartGallery w:val="Page Numbers (Bottom of Page)"/>
        <w:docPartUnique/>
      </w:docPartObj>
    </w:sdtPr>
    <w:sdtContent>
      <w:p w14:paraId="5485AAEC"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6FB15AC"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254A"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AB48A" w14:textId="77777777" w:rsidR="003B1948" w:rsidRDefault="003B1948" w:rsidP="003C56A0">
      <w:pPr>
        <w:spacing w:line="240" w:lineRule="auto"/>
      </w:pPr>
      <w:r>
        <w:separator/>
      </w:r>
    </w:p>
  </w:footnote>
  <w:footnote w:type="continuationSeparator" w:id="0">
    <w:p w14:paraId="29DEADAD" w14:textId="77777777" w:rsidR="003B1948" w:rsidRDefault="003B1948"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F6234" w14:textId="77777777" w:rsidR="003C56A0" w:rsidRDefault="003C56A0">
    <w:r>
      <w:rPr>
        <w:noProof/>
      </w:rPr>
      <w:drawing>
        <wp:anchor distT="0" distB="0" distL="114300" distR="114300" simplePos="0" relativeHeight="251658240" behindDoc="1" locked="0" layoutInCell="1" allowOverlap="1" wp14:anchorId="45B2F802" wp14:editId="7DE15185">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6999927">
    <w:abstractNumId w:val="0"/>
  </w:num>
  <w:num w:numId="2" w16cid:durableId="433089500">
    <w:abstractNumId w:val="1"/>
  </w:num>
  <w:num w:numId="3" w16cid:durableId="500388763">
    <w:abstractNumId w:val="2"/>
  </w:num>
  <w:num w:numId="4" w16cid:durableId="583035033">
    <w:abstractNumId w:val="3"/>
  </w:num>
  <w:num w:numId="5" w16cid:durableId="826627742">
    <w:abstractNumId w:val="8"/>
  </w:num>
  <w:num w:numId="6" w16cid:durableId="1660235694">
    <w:abstractNumId w:val="4"/>
  </w:num>
  <w:num w:numId="7" w16cid:durableId="135152507">
    <w:abstractNumId w:val="5"/>
  </w:num>
  <w:num w:numId="8" w16cid:durableId="1526364321">
    <w:abstractNumId w:val="6"/>
  </w:num>
  <w:num w:numId="9" w16cid:durableId="1770195795">
    <w:abstractNumId w:val="7"/>
  </w:num>
  <w:num w:numId="10" w16cid:durableId="3483696">
    <w:abstractNumId w:val="9"/>
  </w:num>
  <w:num w:numId="11" w16cid:durableId="1255091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CC"/>
    <w:rsid w:val="00062B06"/>
    <w:rsid w:val="000860A2"/>
    <w:rsid w:val="00091E0B"/>
    <w:rsid w:val="000948BA"/>
    <w:rsid w:val="000A32BC"/>
    <w:rsid w:val="000D7BE5"/>
    <w:rsid w:val="00151B35"/>
    <w:rsid w:val="001D0B70"/>
    <w:rsid w:val="001F772C"/>
    <w:rsid w:val="002929DB"/>
    <w:rsid w:val="003436ED"/>
    <w:rsid w:val="003562A2"/>
    <w:rsid w:val="003B1948"/>
    <w:rsid w:val="003C56A0"/>
    <w:rsid w:val="003D4033"/>
    <w:rsid w:val="00434242"/>
    <w:rsid w:val="00503FAE"/>
    <w:rsid w:val="005A2380"/>
    <w:rsid w:val="0064102F"/>
    <w:rsid w:val="006468F0"/>
    <w:rsid w:val="0066576D"/>
    <w:rsid w:val="006A29F5"/>
    <w:rsid w:val="007028CC"/>
    <w:rsid w:val="00772138"/>
    <w:rsid w:val="00795482"/>
    <w:rsid w:val="008022CC"/>
    <w:rsid w:val="0081493D"/>
    <w:rsid w:val="008A0B18"/>
    <w:rsid w:val="00953627"/>
    <w:rsid w:val="00A5446F"/>
    <w:rsid w:val="00A5753D"/>
    <w:rsid w:val="00A76C80"/>
    <w:rsid w:val="00AC5D6B"/>
    <w:rsid w:val="00B42403"/>
    <w:rsid w:val="00C8213B"/>
    <w:rsid w:val="00CA3DF0"/>
    <w:rsid w:val="00D46AFD"/>
    <w:rsid w:val="00D54EC4"/>
    <w:rsid w:val="00E5316D"/>
    <w:rsid w:val="00E66042"/>
    <w:rsid w:val="00EB582F"/>
    <w:rsid w:val="00EC762F"/>
    <w:rsid w:val="00F257C8"/>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56022"/>
  <w14:defaultImageDpi w14:val="32767"/>
  <w15:chartTrackingRefBased/>
  <w15:docId w15:val="{0C17D116-120F-47B3-BE02-84C15FDF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character" w:styleId="PlaceholderText">
    <w:name w:val="Placeholder Text"/>
    <w:basedOn w:val="DefaultParagraphFont"/>
    <w:uiPriority w:val="99"/>
    <w:semiHidden/>
    <w:rsid w:val="008022CC"/>
    <w:rPr>
      <w:color w:val="808080"/>
    </w:rPr>
  </w:style>
  <w:style w:type="paragraph" w:customStyle="1" w:styleId="Subhead2">
    <w:name w:val="Subhead 2"/>
    <w:basedOn w:val="Normal"/>
    <w:next w:val="Normal"/>
    <w:link w:val="Subhead2Char"/>
    <w:qFormat/>
    <w:rsid w:val="008022CC"/>
    <w:pPr>
      <w:spacing w:before="120" w:line="240" w:lineRule="auto"/>
    </w:pPr>
    <w:rPr>
      <w:rFonts w:ascii="Arial" w:eastAsia="MS Mincho" w:hAnsi="Arial" w:cs="Times New Roman"/>
      <w:b/>
      <w:color w:val="12263F"/>
      <w:lang w:val="en-US"/>
    </w:rPr>
  </w:style>
  <w:style w:type="character" w:customStyle="1" w:styleId="Subhead2Char">
    <w:name w:val="Subhead 2 Char"/>
    <w:link w:val="Subhead2"/>
    <w:rsid w:val="008022CC"/>
    <w:rPr>
      <w:rFonts w:ascii="Arial" w:eastAsia="MS Mincho" w:hAnsi="Arial" w:cs="Times New Roman"/>
      <w:b/>
      <w:color w:val="12263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329716444">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9712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5.png@01DB3D00.57FBDDA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3CFF.E37DEF9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iley\Downloads\Job%20description%20&amp;%20Person%20Specification%20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848DAA5F2D43EEAEFFF9BD2589CD3F"/>
        <w:category>
          <w:name w:val="General"/>
          <w:gallery w:val="placeholder"/>
        </w:category>
        <w:types>
          <w:type w:val="bbPlcHdr"/>
        </w:types>
        <w:behaviors>
          <w:behavior w:val="content"/>
        </w:behaviors>
        <w:guid w:val="{2608B64C-4649-4817-B433-BE5C62568642}"/>
      </w:docPartPr>
      <w:docPartBody>
        <w:p w:rsidR="00683957" w:rsidRDefault="00000000">
          <w:pPr>
            <w:pStyle w:val="38848DAA5F2D43EEAEFFF9BD2589CD3F"/>
          </w:pPr>
          <w:r w:rsidRPr="00265A1F">
            <w:rPr>
              <w:rStyle w:val="PlaceholderText"/>
            </w:rPr>
            <w:t>Click or tap here to enter text.</w:t>
          </w:r>
        </w:p>
      </w:docPartBody>
    </w:docPart>
    <w:docPart>
      <w:docPartPr>
        <w:name w:val="BC9E809F261B41B7AA15C142129FAB00"/>
        <w:category>
          <w:name w:val="General"/>
          <w:gallery w:val="placeholder"/>
        </w:category>
        <w:types>
          <w:type w:val="bbPlcHdr"/>
        </w:types>
        <w:behaviors>
          <w:behavior w:val="content"/>
        </w:behaviors>
        <w:guid w:val="{59591EC3-5DF5-40D2-8425-4A9AAB2312EE}"/>
      </w:docPartPr>
      <w:docPartBody>
        <w:p w:rsidR="00683957" w:rsidRDefault="00000000">
          <w:pPr>
            <w:pStyle w:val="BC9E809F261B41B7AA15C142129FAB00"/>
          </w:pPr>
          <w:r w:rsidRPr="00265A1F">
            <w:rPr>
              <w:rStyle w:val="PlaceholderText"/>
            </w:rPr>
            <w:t>Click or tap here to enter text.</w:t>
          </w:r>
        </w:p>
      </w:docPartBody>
    </w:docPart>
    <w:docPart>
      <w:docPartPr>
        <w:name w:val="EF074E05966E4AA8B54604911FFC28FE"/>
        <w:category>
          <w:name w:val="General"/>
          <w:gallery w:val="placeholder"/>
        </w:category>
        <w:types>
          <w:type w:val="bbPlcHdr"/>
        </w:types>
        <w:behaviors>
          <w:behavior w:val="content"/>
        </w:behaviors>
        <w:guid w:val="{5C6C1644-5B70-4332-814B-DA4519F94BFE}"/>
      </w:docPartPr>
      <w:docPartBody>
        <w:p w:rsidR="00683957" w:rsidRDefault="005D2C3F" w:rsidP="005D2C3F">
          <w:pPr>
            <w:pStyle w:val="EF074E05966E4AA8B54604911FFC28FE"/>
          </w:pPr>
          <w:r w:rsidRPr="00265A1F">
            <w:rPr>
              <w:rStyle w:val="PlaceholderText"/>
            </w:rPr>
            <w:t>Click or tap here to enter text.</w:t>
          </w:r>
        </w:p>
      </w:docPartBody>
    </w:docPart>
    <w:docPart>
      <w:docPartPr>
        <w:name w:val="8545D1AAE5264FAF8095A32D24DAABE5"/>
        <w:category>
          <w:name w:val="General"/>
          <w:gallery w:val="placeholder"/>
        </w:category>
        <w:types>
          <w:type w:val="bbPlcHdr"/>
        </w:types>
        <w:behaviors>
          <w:behavior w:val="content"/>
        </w:behaviors>
        <w:guid w:val="{E233E346-C425-4430-AE57-6449A85FDF02}"/>
      </w:docPartPr>
      <w:docPartBody>
        <w:p w:rsidR="00683957" w:rsidRDefault="005D2C3F" w:rsidP="005D2C3F">
          <w:pPr>
            <w:pStyle w:val="8545D1AAE5264FAF8095A32D24DAABE5"/>
          </w:pPr>
          <w:r w:rsidRPr="00265A1F">
            <w:rPr>
              <w:rStyle w:val="PlaceholderText"/>
            </w:rPr>
            <w:t>Click or tap here to enter text.</w:t>
          </w:r>
        </w:p>
      </w:docPartBody>
    </w:docPart>
    <w:docPart>
      <w:docPartPr>
        <w:name w:val="AF387A33EF414066AC2086E324A4462C"/>
        <w:category>
          <w:name w:val="General"/>
          <w:gallery w:val="placeholder"/>
        </w:category>
        <w:types>
          <w:type w:val="bbPlcHdr"/>
        </w:types>
        <w:behaviors>
          <w:behavior w:val="content"/>
        </w:behaviors>
        <w:guid w:val="{49CBB6F3-FADE-46EA-AB2D-8B4C5F67F301}"/>
      </w:docPartPr>
      <w:docPartBody>
        <w:p w:rsidR="00683957" w:rsidRDefault="005D2C3F" w:rsidP="005D2C3F">
          <w:pPr>
            <w:pStyle w:val="AF387A33EF414066AC2086E324A4462C"/>
          </w:pPr>
          <w:r w:rsidRPr="00265A1F">
            <w:rPr>
              <w:rStyle w:val="PlaceholderText"/>
            </w:rPr>
            <w:t>Click or tap here to enter text.</w:t>
          </w:r>
        </w:p>
      </w:docPartBody>
    </w:docPart>
    <w:docPart>
      <w:docPartPr>
        <w:name w:val="4F72564ACE3B435A91FA027E0688F17C"/>
        <w:category>
          <w:name w:val="General"/>
          <w:gallery w:val="placeholder"/>
        </w:category>
        <w:types>
          <w:type w:val="bbPlcHdr"/>
        </w:types>
        <w:behaviors>
          <w:behavior w:val="content"/>
        </w:behaviors>
        <w:guid w:val="{09B65ED9-324E-4755-BD33-EA3938AC4A52}"/>
      </w:docPartPr>
      <w:docPartBody>
        <w:p w:rsidR="00683957" w:rsidRDefault="005D2C3F" w:rsidP="005D2C3F">
          <w:pPr>
            <w:pStyle w:val="4F72564ACE3B435A91FA027E0688F17C"/>
          </w:pPr>
          <w:r w:rsidRPr="00265A1F">
            <w:rPr>
              <w:rStyle w:val="PlaceholderText"/>
            </w:rPr>
            <w:t>Click or tap here to enter text.</w:t>
          </w:r>
        </w:p>
      </w:docPartBody>
    </w:docPart>
    <w:docPart>
      <w:docPartPr>
        <w:name w:val="3047BF09A15D4832B5859C74F05ED615"/>
        <w:category>
          <w:name w:val="General"/>
          <w:gallery w:val="placeholder"/>
        </w:category>
        <w:types>
          <w:type w:val="bbPlcHdr"/>
        </w:types>
        <w:behaviors>
          <w:behavior w:val="content"/>
        </w:behaviors>
        <w:guid w:val="{45ADEDD1-B17F-4762-854E-8D491CEB9830}"/>
      </w:docPartPr>
      <w:docPartBody>
        <w:p w:rsidR="00683957" w:rsidRDefault="005D2C3F" w:rsidP="005D2C3F">
          <w:pPr>
            <w:pStyle w:val="3047BF09A15D4832B5859C74F05ED615"/>
          </w:pPr>
          <w:r w:rsidRPr="00265A1F">
            <w:rPr>
              <w:rStyle w:val="PlaceholderText"/>
            </w:rPr>
            <w:t>Click or tap here to enter text.</w:t>
          </w:r>
        </w:p>
      </w:docPartBody>
    </w:docPart>
    <w:docPart>
      <w:docPartPr>
        <w:name w:val="4CE4824DE67B45888383F169105F581A"/>
        <w:category>
          <w:name w:val="General"/>
          <w:gallery w:val="placeholder"/>
        </w:category>
        <w:types>
          <w:type w:val="bbPlcHdr"/>
        </w:types>
        <w:behaviors>
          <w:behavior w:val="content"/>
        </w:behaviors>
        <w:guid w:val="{EF8D3517-80F5-4C89-9695-8C4B8B70A94C}"/>
      </w:docPartPr>
      <w:docPartBody>
        <w:p w:rsidR="00683957" w:rsidRDefault="005D2C3F" w:rsidP="005D2C3F">
          <w:pPr>
            <w:pStyle w:val="4CE4824DE67B45888383F169105F581A"/>
          </w:pPr>
          <w:r w:rsidRPr="00265A1F">
            <w:rPr>
              <w:rStyle w:val="PlaceholderText"/>
            </w:rPr>
            <w:t>Click or tap here to enter text.</w:t>
          </w:r>
        </w:p>
      </w:docPartBody>
    </w:docPart>
    <w:docPart>
      <w:docPartPr>
        <w:name w:val="8E84D4133DBA45F89FD2CA8B911ACF64"/>
        <w:category>
          <w:name w:val="General"/>
          <w:gallery w:val="placeholder"/>
        </w:category>
        <w:types>
          <w:type w:val="bbPlcHdr"/>
        </w:types>
        <w:behaviors>
          <w:behavior w:val="content"/>
        </w:behaviors>
        <w:guid w:val="{094D872D-EA9D-45AC-8C2D-99439B73CF4D}"/>
      </w:docPartPr>
      <w:docPartBody>
        <w:p w:rsidR="00683957" w:rsidRDefault="005D2C3F" w:rsidP="005D2C3F">
          <w:pPr>
            <w:pStyle w:val="8E84D4133DBA45F89FD2CA8B911ACF64"/>
          </w:pPr>
          <w:r w:rsidRPr="00265A1F">
            <w:rPr>
              <w:rStyle w:val="PlaceholderText"/>
            </w:rPr>
            <w:t>Click or tap here to enter text.</w:t>
          </w:r>
        </w:p>
      </w:docPartBody>
    </w:docPart>
    <w:docPart>
      <w:docPartPr>
        <w:name w:val="7070C80D1ED547FAA24181873EC10399"/>
        <w:category>
          <w:name w:val="General"/>
          <w:gallery w:val="placeholder"/>
        </w:category>
        <w:types>
          <w:type w:val="bbPlcHdr"/>
        </w:types>
        <w:behaviors>
          <w:behavior w:val="content"/>
        </w:behaviors>
        <w:guid w:val="{BC73C8AD-7EF0-4868-A768-6A8C7664CE84}"/>
      </w:docPartPr>
      <w:docPartBody>
        <w:p w:rsidR="00683957" w:rsidRDefault="005D2C3F" w:rsidP="005D2C3F">
          <w:pPr>
            <w:pStyle w:val="7070C80D1ED547FAA24181873EC10399"/>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3F"/>
    <w:rsid w:val="000C39A0"/>
    <w:rsid w:val="00104692"/>
    <w:rsid w:val="005D2C3F"/>
    <w:rsid w:val="0066576D"/>
    <w:rsid w:val="00683957"/>
    <w:rsid w:val="00795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C3F"/>
    <w:rPr>
      <w:color w:val="808080"/>
    </w:rPr>
  </w:style>
  <w:style w:type="paragraph" w:customStyle="1" w:styleId="38848DAA5F2D43EEAEFFF9BD2589CD3F">
    <w:name w:val="38848DAA5F2D43EEAEFFF9BD2589CD3F"/>
  </w:style>
  <w:style w:type="paragraph" w:customStyle="1" w:styleId="BC9E809F261B41B7AA15C142129FAB00">
    <w:name w:val="BC9E809F261B41B7AA15C142129FAB00"/>
  </w:style>
  <w:style w:type="paragraph" w:customStyle="1" w:styleId="EF074E05966E4AA8B54604911FFC28FE">
    <w:name w:val="EF074E05966E4AA8B54604911FFC28FE"/>
    <w:rsid w:val="005D2C3F"/>
  </w:style>
  <w:style w:type="paragraph" w:customStyle="1" w:styleId="8545D1AAE5264FAF8095A32D24DAABE5">
    <w:name w:val="8545D1AAE5264FAF8095A32D24DAABE5"/>
    <w:rsid w:val="005D2C3F"/>
  </w:style>
  <w:style w:type="paragraph" w:customStyle="1" w:styleId="AF387A33EF414066AC2086E324A4462C">
    <w:name w:val="AF387A33EF414066AC2086E324A4462C"/>
    <w:rsid w:val="005D2C3F"/>
  </w:style>
  <w:style w:type="paragraph" w:customStyle="1" w:styleId="4F72564ACE3B435A91FA027E0688F17C">
    <w:name w:val="4F72564ACE3B435A91FA027E0688F17C"/>
    <w:rsid w:val="005D2C3F"/>
  </w:style>
  <w:style w:type="paragraph" w:customStyle="1" w:styleId="3047BF09A15D4832B5859C74F05ED615">
    <w:name w:val="3047BF09A15D4832B5859C74F05ED615"/>
    <w:rsid w:val="005D2C3F"/>
  </w:style>
  <w:style w:type="paragraph" w:customStyle="1" w:styleId="4CE4824DE67B45888383F169105F581A">
    <w:name w:val="4CE4824DE67B45888383F169105F581A"/>
    <w:rsid w:val="005D2C3F"/>
  </w:style>
  <w:style w:type="paragraph" w:customStyle="1" w:styleId="8E84D4133DBA45F89FD2CA8B911ACF64">
    <w:name w:val="8E84D4133DBA45F89FD2CA8B911ACF64"/>
    <w:rsid w:val="005D2C3F"/>
  </w:style>
  <w:style w:type="paragraph" w:customStyle="1" w:styleId="7070C80D1ED547FAA24181873EC10399">
    <w:name w:val="7070C80D1ED547FAA24181873EC10399"/>
    <w:rsid w:val="005D2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8F5702416BB4585A5ED6485738417" ma:contentTypeVersion="12" ma:contentTypeDescription="Create a new document." ma:contentTypeScope="" ma:versionID="379f9656fd4895fc26478af0048defa4">
  <xsd:schema xmlns:xsd="http://www.w3.org/2001/XMLSchema" xmlns:xs="http://www.w3.org/2001/XMLSchema" xmlns:p="http://schemas.microsoft.com/office/2006/metadata/properties" xmlns:ns1="http://schemas.microsoft.com/sharepoint/v3" xmlns:ns2="fe17bad5-75f4-48e1-9a8c-15c969a4d81b" xmlns:ns3="d92d0215-b35d-4833-92b3-5a27535eb8c6" targetNamespace="http://schemas.microsoft.com/office/2006/metadata/properties" ma:root="true" ma:fieldsID="d42c7dc753fdee8ee57c1cebc093a5ad" ns1:_="" ns2:_="" ns3:_="">
    <xsd:import namespace="http://schemas.microsoft.com/sharepoint/v3"/>
    <xsd:import namespace="fe17bad5-75f4-48e1-9a8c-15c969a4d81b"/>
    <xsd:import namespace="d92d0215-b35d-4833-92b3-5a27535eb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PublishingStartDate" minOccurs="0"/>
                <xsd:element ref="ns1:PublishingExpirationDat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17bad5-75f4-48e1-9a8c-15c969a4d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d0215-b35d-4833-92b3-5a27535eb8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0dc3d2-49a5-4b9d-aa9a-95fba71fed02}" ma:internalName="TaxCatchAll" ma:showField="CatchAllData" ma:web="d92d0215-b35d-4833-92b3-5a27535eb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ediaLengthInSeconds xmlns="fe17bad5-75f4-48e1-9a8c-15c969a4d81b" xsi:nil="true"/>
    <TaxCatchAll xmlns="d92d0215-b35d-4833-92b3-5a27535eb8c6" xsi:nil="true"/>
    <lcf76f155ced4ddcb4097134ff3c332f xmlns="fe17bad5-75f4-48e1-9a8c-15c969a4d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2AA966-E671-4F92-8CF3-A77B821A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17bad5-75f4-48e1-9a8c-15c969a4d81b"/>
    <ds:schemaRef ds:uri="d92d0215-b35d-4833-92b3-5a27535eb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http://schemas.microsoft.com/sharepoint/v3"/>
    <ds:schemaRef ds:uri="fe17bad5-75f4-48e1-9a8c-15c969a4d81b"/>
    <ds:schemaRef ds:uri="d92d0215-b35d-4833-92b3-5a27535eb8c6"/>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 (4)</Template>
  <TotalTime>14</TotalTime>
  <Pages>6</Pages>
  <Words>1266</Words>
  <Characters>7656</Characters>
  <Application>Microsoft Office Word</Application>
  <DocSecurity>0</DocSecurity>
  <Lines>182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Bailey (Anthem)</dc:creator>
  <cp:keywords/>
  <dc:description/>
  <cp:lastModifiedBy>Sadie Bailey (Anthem)</cp:lastModifiedBy>
  <cp:revision>4</cp:revision>
  <cp:lastPrinted>2019-07-12T12:11:00Z</cp:lastPrinted>
  <dcterms:created xsi:type="dcterms:W3CDTF">2024-11-20T09:46:00Z</dcterms:created>
  <dcterms:modified xsi:type="dcterms:W3CDTF">2024-11-25T12:46:00Z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0x010100DD38F5702416BB4585A5ED6485738417</vt:lpwstr>
  </property>
  <property fmtid="{D5CDD505-2E9C-101B-9397-08002B2CF9AE}" pid="3" name="Order">
    <vt:r8>9076400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GrammarlyDocumentId">
    <vt:lpwstr>34a718c3-2b10-4da7-bec7-b40821ac136b</vt:lpwstr>
  </property>
</Properties>
</file>