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C6A" w14:textId="1007E73D" w:rsidR="009F7D86" w:rsidRPr="00134E23" w:rsidRDefault="005D4FA9" w:rsidP="00B72A90">
      <w:pPr>
        <w:ind w:left="-284" w:hanging="567"/>
        <w:rPr>
          <w:rFonts w:asciiTheme="minorHAnsi" w:hAnsiTheme="minorHAnsi" w:cstheme="minorHAnsi"/>
          <w:sz w:val="22"/>
          <w:szCs w:val="22"/>
        </w:rPr>
      </w:pPr>
      <w:r w:rsidRPr="00134E23">
        <w:rPr>
          <w:rFonts w:asciiTheme="minorHAnsi" w:eastAsia="Arial" w:hAnsiTheme="minorHAnsi" w:cstheme="minorHAnsi"/>
          <w:b/>
          <w:sz w:val="22"/>
          <w:szCs w:val="22"/>
        </w:rPr>
        <w:t xml:space="preserve">Teaching </w:t>
      </w:r>
      <w:r w:rsidR="00D10E53" w:rsidRPr="00134E23">
        <w:rPr>
          <w:rFonts w:asciiTheme="minorHAnsi" w:eastAsia="Arial" w:hAnsiTheme="minorHAnsi" w:cstheme="minorHAnsi"/>
          <w:b/>
          <w:sz w:val="22"/>
          <w:szCs w:val="22"/>
        </w:rPr>
        <w:t xml:space="preserve">Assistant </w:t>
      </w:r>
    </w:p>
    <w:p w14:paraId="51B48E4D" w14:textId="77777777" w:rsidR="009F7D86" w:rsidRPr="00134E23" w:rsidRDefault="009F7D86" w:rsidP="009F7D86">
      <w:pPr>
        <w:rPr>
          <w:rFonts w:asciiTheme="minorHAnsi" w:hAnsiTheme="minorHAnsi" w:cstheme="minorHAnsi"/>
          <w:sz w:val="22"/>
          <w:szCs w:val="22"/>
        </w:rPr>
      </w:pPr>
      <w:r w:rsidRPr="00134E23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tbl>
      <w:tblPr>
        <w:tblStyle w:val="TableGrid0"/>
        <w:tblW w:w="13853" w:type="dxa"/>
        <w:tblInd w:w="-998" w:type="dxa"/>
        <w:tblCellMar>
          <w:top w:w="43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907"/>
        <w:gridCol w:w="6946"/>
      </w:tblGrid>
      <w:tr w:rsidR="009F7D86" w:rsidRPr="00134E23" w14:paraId="16CCDD8D" w14:textId="77777777" w:rsidTr="00B72A90">
        <w:trPr>
          <w:trHeight w:val="516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6C3FA1D" w14:textId="77777777" w:rsidR="009F7D86" w:rsidRPr="00134E23" w:rsidRDefault="009F7D86" w:rsidP="00E84D24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75EF1B7" w14:textId="77777777" w:rsidR="009F7D86" w:rsidRPr="00134E23" w:rsidRDefault="009F7D86" w:rsidP="00E84D24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Desirable </w:t>
            </w:r>
          </w:p>
          <w:p w14:paraId="106BE8C1" w14:textId="77777777" w:rsidR="009F7D86" w:rsidRPr="00134E23" w:rsidRDefault="009F7D86" w:rsidP="00E84D24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F7D86" w:rsidRPr="00134E23" w14:paraId="27D014C0" w14:textId="77777777" w:rsidTr="00B72A90">
        <w:trPr>
          <w:trHeight w:val="2868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2EDB" w14:textId="77777777" w:rsidR="009F7D86" w:rsidRPr="00134E23" w:rsidRDefault="009F7D86" w:rsidP="00E84D24">
            <w:pPr>
              <w:shd w:val="clear" w:color="auto" w:fill="FDE9D9" w:themeFill="accent6" w:themeFillTint="33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>Skills, aptitude, knowledge and experience</w:t>
            </w:r>
            <w:r w:rsidRPr="00134E23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  <w:p w14:paraId="077E7016" w14:textId="21035490" w:rsidR="009F7D86" w:rsidRPr="00134E23" w:rsidRDefault="009F7D86" w:rsidP="00B72A90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29" w:line="241" w:lineRule="auto"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>Previous experience of caring for, or working with childre</w:t>
            </w:r>
            <w:r w:rsidR="00D10E53" w:rsidRPr="00134E23">
              <w:rPr>
                <w:rFonts w:eastAsia="Arial" w:cstheme="minorHAnsi"/>
                <w:sz w:val="22"/>
                <w:szCs w:val="22"/>
              </w:rPr>
              <w:t>n</w:t>
            </w:r>
            <w:r w:rsidRPr="00134E23">
              <w:rPr>
                <w:rFonts w:eastAsia="Arial" w:cstheme="minorHAnsi"/>
                <w:sz w:val="22"/>
                <w:szCs w:val="22"/>
              </w:rPr>
              <w:t xml:space="preserve"> in a voluntary or paid capacity </w:t>
            </w:r>
          </w:p>
          <w:p w14:paraId="1CFA6688" w14:textId="77777777" w:rsidR="009F7D86" w:rsidRPr="00134E23" w:rsidRDefault="009F7D86" w:rsidP="00B72A90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1" w:line="244" w:lineRule="auto"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A commitment to the provision of high-quality childcare </w:t>
            </w:r>
          </w:p>
          <w:p w14:paraId="4D3C3A56" w14:textId="77777777" w:rsidR="009F7D86" w:rsidRPr="00134E23" w:rsidRDefault="009F7D86" w:rsidP="00B72A90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" w:line="239" w:lineRule="auto"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A positive approach to learning and gaining new skills through teamwork and training opportunities </w:t>
            </w:r>
          </w:p>
          <w:p w14:paraId="52F1A988" w14:textId="77777777" w:rsidR="009F7D86" w:rsidRPr="00134E23" w:rsidRDefault="009F7D86" w:rsidP="00B72A90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" w:line="239" w:lineRule="auto"/>
              <w:ind w:hanging="360"/>
              <w:jc w:val="both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Willingness to develop strong working relationships with families to promote positive relationships</w:t>
            </w:r>
          </w:p>
          <w:p w14:paraId="1A96C14C" w14:textId="0E1178B5" w:rsidR="00B72A90" w:rsidRPr="00134E23" w:rsidRDefault="00B72A90" w:rsidP="00134E2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2" w:line="242" w:lineRule="auto"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Interest in the care, learning and development of young children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4219" w14:textId="77777777" w:rsidR="009F7D86" w:rsidRPr="00134E23" w:rsidRDefault="009F7D86" w:rsidP="00E84D24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  <w:p w14:paraId="0221C0E0" w14:textId="77777777" w:rsidR="009F7D86" w:rsidRPr="00134E23" w:rsidRDefault="009F7D86" w:rsidP="00B72A90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line="242" w:lineRule="auto"/>
              <w:ind w:hanging="360"/>
              <w:jc w:val="both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Experience with assessment and reporting to parents</w:t>
            </w:r>
          </w:p>
          <w:p w14:paraId="5E7F5C19" w14:textId="77777777" w:rsidR="005D4FA9" w:rsidRPr="00134E23" w:rsidRDefault="005D4FA9" w:rsidP="00B72A90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line="242" w:lineRule="auto"/>
              <w:ind w:hanging="360"/>
              <w:jc w:val="both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Experience working with children with additional needs including ASD and speech and language</w:t>
            </w:r>
          </w:p>
          <w:p w14:paraId="46D300BC" w14:textId="61C88505" w:rsidR="00D10E53" w:rsidRPr="00134E23" w:rsidRDefault="00D10E53" w:rsidP="00134E2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>Experience of working independentl</w:t>
            </w:r>
            <w:r w:rsidR="000D3AD6" w:rsidRPr="00134E23">
              <w:rPr>
                <w:rFonts w:eastAsia="Arial" w:cstheme="minorHAnsi"/>
                <w:sz w:val="22"/>
                <w:szCs w:val="22"/>
              </w:rPr>
              <w:t xml:space="preserve">y </w:t>
            </w:r>
            <w:r w:rsidR="00134E23">
              <w:rPr>
                <w:rFonts w:eastAsia="Arial" w:cstheme="minorHAnsi"/>
                <w:sz w:val="22"/>
                <w:szCs w:val="22"/>
              </w:rPr>
              <w:t>with children who have</w:t>
            </w:r>
            <w:r w:rsidRPr="00134E23">
              <w:rPr>
                <w:rFonts w:eastAsia="Arial" w:cstheme="minorHAnsi"/>
                <w:sz w:val="22"/>
                <w:szCs w:val="22"/>
              </w:rPr>
              <w:t xml:space="preserve"> SEND </w:t>
            </w:r>
          </w:p>
        </w:tc>
      </w:tr>
      <w:tr w:rsidR="009F7D86" w:rsidRPr="00134E23" w14:paraId="1825FF01" w14:textId="77777777" w:rsidTr="00B72A90">
        <w:trPr>
          <w:trHeight w:val="367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C52A" w14:textId="77777777" w:rsidR="009F7D86" w:rsidRPr="00134E23" w:rsidRDefault="009F7D86" w:rsidP="00E84D24">
            <w:pPr>
              <w:shd w:val="clear" w:color="auto" w:fill="FDE9D9" w:themeFill="accent6" w:themeFillTint="33"/>
              <w:spacing w:after="14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lastRenderedPageBreak/>
              <w:t xml:space="preserve">Personal qualities </w:t>
            </w:r>
          </w:p>
          <w:p w14:paraId="6F70DE08" w14:textId="77777777" w:rsidR="009F7D86" w:rsidRPr="00134E23" w:rsidRDefault="009F7D86" w:rsidP="009F7D86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5"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Good organisational and record keeping skills </w:t>
            </w:r>
          </w:p>
          <w:p w14:paraId="5802C9D2" w14:textId="77777777" w:rsidR="009F7D86" w:rsidRPr="00134E23" w:rsidRDefault="009F7D86" w:rsidP="009F7D86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Punctuality </w:t>
            </w:r>
          </w:p>
          <w:p w14:paraId="7E05734C" w14:textId="02A9DB76" w:rsidR="009F7D86" w:rsidRPr="00134E23" w:rsidRDefault="009F7D86" w:rsidP="009F7D86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32" w:line="241" w:lineRule="auto"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>Excellent communication skills, with children, colleagues, advisors and parents/carers/carers</w:t>
            </w:r>
          </w:p>
          <w:p w14:paraId="32252E09" w14:textId="77777777" w:rsidR="009F7D86" w:rsidRPr="00134E23" w:rsidRDefault="009F7D86" w:rsidP="009F7D86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Patience </w:t>
            </w:r>
          </w:p>
          <w:p w14:paraId="5763D9D2" w14:textId="7A121A85" w:rsidR="009F7D86" w:rsidRPr="00134E23" w:rsidRDefault="009F7D86" w:rsidP="009F7D86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28" w:line="245" w:lineRule="auto"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Empathy </w:t>
            </w:r>
            <w:r w:rsidRPr="00134E23">
              <w:rPr>
                <w:rFonts w:eastAsia="Arial" w:cstheme="minorHAnsi"/>
                <w:sz w:val="22"/>
                <w:szCs w:val="22"/>
              </w:rPr>
              <w:tab/>
              <w:t xml:space="preserve">with </w:t>
            </w:r>
            <w:r w:rsidRPr="00134E23">
              <w:rPr>
                <w:rFonts w:eastAsia="Arial" w:cstheme="minorHAnsi"/>
                <w:sz w:val="22"/>
                <w:szCs w:val="22"/>
              </w:rPr>
              <w:tab/>
              <w:t>children, colleagues and parents/carer</w:t>
            </w:r>
            <w:r w:rsidR="00D10E53" w:rsidRPr="00134E23">
              <w:rPr>
                <w:rFonts w:eastAsia="Arial" w:cstheme="minorHAnsi"/>
                <w:sz w:val="22"/>
                <w:szCs w:val="22"/>
              </w:rPr>
              <w:t>s</w:t>
            </w:r>
          </w:p>
          <w:p w14:paraId="2CA8433A" w14:textId="77777777" w:rsidR="009F7D86" w:rsidRPr="00134E23" w:rsidRDefault="009F7D86" w:rsidP="009F7D86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Reliability and trustworthiness </w:t>
            </w:r>
          </w:p>
          <w:p w14:paraId="4E27DE2A" w14:textId="77777777" w:rsidR="009F7D86" w:rsidRPr="00134E23" w:rsidRDefault="009F7D86" w:rsidP="009F7D86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29" w:line="241" w:lineRule="auto"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A positive approach to inclusive practice, with children and colleagues </w:t>
            </w:r>
          </w:p>
          <w:p w14:paraId="6A82BFC8" w14:textId="77777777" w:rsidR="009F7D86" w:rsidRPr="00134E23" w:rsidRDefault="009F7D86" w:rsidP="009F7D86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Enthusiasm for working with young children </w:t>
            </w:r>
          </w:p>
          <w:p w14:paraId="5C99C3F8" w14:textId="323173FB" w:rsidR="00B72A90" w:rsidRPr="00134E23" w:rsidRDefault="00B72A90" w:rsidP="00B72A90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Reflective practice to develop and improve experiences and outcomes for children</w:t>
            </w:r>
          </w:p>
          <w:p w14:paraId="58414718" w14:textId="77777777" w:rsidR="00B72A90" w:rsidRPr="00134E23" w:rsidRDefault="00B72A90" w:rsidP="00B72A90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High aspirations of self and children</w:t>
            </w:r>
          </w:p>
          <w:p w14:paraId="35044348" w14:textId="07BF7D94" w:rsidR="009F7D86" w:rsidRPr="00134E23" w:rsidRDefault="00B72A90" w:rsidP="00B72A90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Sensitivity to others personal circumstances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0302" w14:textId="77777777" w:rsidR="009F7D86" w:rsidRPr="00134E23" w:rsidRDefault="009F7D86" w:rsidP="00E84D24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  <w:p w14:paraId="38FE6C79" w14:textId="77777777" w:rsidR="009F7D86" w:rsidRPr="00134E23" w:rsidRDefault="009F7D86" w:rsidP="009F7D86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after="31"/>
              <w:ind w:right="29"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Flexibility – occasionally working hours might be changed (e.g. a school trip) </w:t>
            </w:r>
          </w:p>
          <w:p w14:paraId="102FE30C" w14:textId="1F5421D1" w:rsidR="009F7D86" w:rsidRPr="00134E23" w:rsidRDefault="009F7D86" w:rsidP="00B72A90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Sense of humour</w:t>
            </w:r>
          </w:p>
        </w:tc>
      </w:tr>
      <w:tr w:rsidR="009F7D86" w:rsidRPr="00134E23" w14:paraId="5DFEE1DC" w14:textId="77777777" w:rsidTr="00B72A90">
        <w:trPr>
          <w:trHeight w:val="1787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9352" w14:textId="77777777" w:rsidR="009F7D86" w:rsidRPr="00134E23" w:rsidRDefault="009F7D86" w:rsidP="00E84D24">
            <w:pPr>
              <w:shd w:val="clear" w:color="auto" w:fill="FDE9D9" w:themeFill="accent6" w:themeFillTint="33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Qualifications </w:t>
            </w:r>
          </w:p>
          <w:p w14:paraId="1E846EFB" w14:textId="5B064B47" w:rsidR="009F7D86" w:rsidRPr="00134E23" w:rsidRDefault="009F7D86" w:rsidP="009F7D8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hanging="360"/>
              <w:jc w:val="both"/>
              <w:textAlignment w:val="auto"/>
              <w:rPr>
                <w:rFonts w:cstheme="minorHAnsi"/>
                <w:color w:val="FF0000"/>
                <w:sz w:val="22"/>
                <w:szCs w:val="22"/>
              </w:rPr>
            </w:pPr>
            <w:r w:rsidRPr="00134E23">
              <w:rPr>
                <w:rFonts w:cstheme="minorHAnsi"/>
                <w:sz w:val="22"/>
                <w:szCs w:val="22"/>
              </w:rPr>
              <w:t xml:space="preserve">Completion of a recognised </w:t>
            </w: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 xml:space="preserve">Level </w:t>
            </w:r>
            <w:r w:rsidR="00134E23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 w:rsidR="005D4FA9" w:rsidRPr="00134E23">
              <w:rPr>
                <w:rFonts w:cstheme="minorHAnsi"/>
                <w:color w:val="000000" w:themeColor="text1"/>
                <w:sz w:val="22"/>
                <w:szCs w:val="22"/>
              </w:rPr>
              <w:t xml:space="preserve"> Teaching Assistant qualification</w:t>
            </w:r>
            <w:r w:rsidR="00B72A90" w:rsidRPr="00134E23">
              <w:rPr>
                <w:rFonts w:cstheme="minorHAnsi"/>
                <w:color w:val="000000" w:themeColor="text1"/>
                <w:sz w:val="22"/>
                <w:szCs w:val="22"/>
              </w:rPr>
              <w:t xml:space="preserve"> (working towards or willingness to train)</w:t>
            </w:r>
          </w:p>
          <w:p w14:paraId="552131A7" w14:textId="77777777" w:rsidR="00B72A90" w:rsidRPr="00134E23" w:rsidRDefault="009F7D86" w:rsidP="00B72A90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A positive approach to gaining further qualifications </w:t>
            </w:r>
          </w:p>
          <w:p w14:paraId="45DEA0A1" w14:textId="757AB49F" w:rsidR="009F7D86" w:rsidRPr="00134E23" w:rsidRDefault="00B72A90" w:rsidP="00B72A90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>U</w:t>
            </w:r>
            <w:r w:rsidR="009F7D86" w:rsidRPr="00134E23">
              <w:rPr>
                <w:rFonts w:eastAsia="Arial" w:cstheme="minorHAnsi"/>
                <w:sz w:val="22"/>
                <w:szCs w:val="22"/>
              </w:rPr>
              <w:t xml:space="preserve">nderstanding of the importance of Health &amp; Safety and Food Hygiene in the workplace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D3FC" w14:textId="51B5FFC4" w:rsidR="009F7D86" w:rsidRPr="00134E23" w:rsidRDefault="00B72A90" w:rsidP="00B72A9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4E23">
              <w:rPr>
                <w:rFonts w:asciiTheme="minorHAnsi" w:eastAsia="Arial" w:hAnsiTheme="minorHAnsi" w:cstheme="minorHAnsi"/>
                <w:sz w:val="22"/>
                <w:szCs w:val="22"/>
              </w:rPr>
              <w:t>Previous training in</w:t>
            </w:r>
            <w:r w:rsidR="009F7D86" w:rsidRPr="00134E2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Safeguarding </w:t>
            </w:r>
          </w:p>
          <w:p w14:paraId="32E61794" w14:textId="77777777" w:rsidR="009F7D86" w:rsidRPr="00134E23" w:rsidRDefault="009F7D86" w:rsidP="00B72A9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34E23">
              <w:rPr>
                <w:rFonts w:asciiTheme="minorHAnsi" w:eastAsia="Arial" w:hAnsiTheme="minorHAnsi" w:cstheme="minorHAnsi"/>
                <w:sz w:val="22"/>
                <w:szCs w:val="22"/>
              </w:rPr>
              <w:t>Awareness course</w:t>
            </w:r>
          </w:p>
          <w:p w14:paraId="402368F9" w14:textId="77777777" w:rsidR="009F7D86" w:rsidRPr="00134E23" w:rsidRDefault="009F7D86" w:rsidP="00B72A9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34E23">
              <w:rPr>
                <w:rFonts w:asciiTheme="minorHAnsi" w:eastAsia="Arial" w:hAnsiTheme="minorHAnsi" w:cstheme="minorHAnsi"/>
                <w:sz w:val="22"/>
                <w:szCs w:val="22"/>
              </w:rPr>
              <w:t>Health &amp; Safety certificate</w:t>
            </w:r>
            <w:r w:rsidRPr="00134E2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97EFAFD" w14:textId="10F43561" w:rsidR="009F7D86" w:rsidRPr="00134E23" w:rsidRDefault="009F7D86" w:rsidP="00B72A90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>First Aid certificate</w:t>
            </w: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</w:p>
          <w:p w14:paraId="03B07AA5" w14:textId="2CF6A357" w:rsidR="005D4FA9" w:rsidRPr="00134E23" w:rsidRDefault="005D4FA9" w:rsidP="00B72A90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cstheme="minorHAnsi"/>
                <w:sz w:val="22"/>
                <w:szCs w:val="22"/>
              </w:rPr>
              <w:t>Specialist SEND TA training</w:t>
            </w:r>
          </w:p>
          <w:p w14:paraId="0CE5028C" w14:textId="17F64511" w:rsidR="000D3AD6" w:rsidRPr="00134E23" w:rsidRDefault="000D3AD6" w:rsidP="00B72A90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cstheme="minorHAnsi"/>
                <w:sz w:val="22"/>
                <w:szCs w:val="22"/>
              </w:rPr>
              <w:t>Early Years Level 2/3 qualification</w:t>
            </w:r>
          </w:p>
          <w:p w14:paraId="076F9048" w14:textId="77777777" w:rsidR="009F7D86" w:rsidRPr="00134E23" w:rsidRDefault="009F7D86" w:rsidP="00E84D24">
            <w:pPr>
              <w:ind w:left="360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</w:tbl>
    <w:p w14:paraId="162BAE9C" w14:textId="77777777" w:rsidR="009F7D86" w:rsidRPr="00134E23" w:rsidRDefault="009F7D86" w:rsidP="009F7D86">
      <w:pPr>
        <w:rPr>
          <w:rFonts w:asciiTheme="minorHAnsi" w:hAnsiTheme="minorHAnsi" w:cstheme="minorHAnsi"/>
          <w:sz w:val="22"/>
          <w:szCs w:val="22"/>
        </w:rPr>
      </w:pPr>
      <w:r w:rsidRPr="00134E23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24D6498D" w14:textId="77777777" w:rsidR="009F7D86" w:rsidRPr="00134E23" w:rsidRDefault="009F7D86" w:rsidP="009F7D86">
      <w:pPr>
        <w:spacing w:after="19" w:line="23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4E23">
        <w:rPr>
          <w:rFonts w:asciiTheme="minorHAnsi" w:eastAsia="Arial" w:hAnsiTheme="minorHAnsi" w:cstheme="minorHAnsi"/>
          <w:sz w:val="22"/>
          <w:szCs w:val="22"/>
        </w:rPr>
        <w:t xml:space="preserve">This post requires a DBS check as there may be periods of unsupervised access to children. An Enhanced DBS and satisfactory references would be obtained prior to commencement of employment. </w:t>
      </w:r>
    </w:p>
    <w:p w14:paraId="4BD06683" w14:textId="77777777" w:rsidR="009F7D86" w:rsidRPr="00134E23" w:rsidRDefault="009F7D86" w:rsidP="009F7D86">
      <w:pPr>
        <w:rPr>
          <w:rFonts w:asciiTheme="minorHAnsi" w:hAnsiTheme="minorHAnsi" w:cstheme="minorHAnsi"/>
          <w:sz w:val="22"/>
          <w:szCs w:val="22"/>
        </w:rPr>
      </w:pPr>
      <w:r w:rsidRPr="00134E23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237C3E61" w14:textId="486A3D47" w:rsidR="00A800D7" w:rsidRPr="00134E23" w:rsidRDefault="00A800D7" w:rsidP="005805D7">
      <w:pPr>
        <w:rPr>
          <w:rFonts w:asciiTheme="minorHAnsi" w:hAnsiTheme="minorHAnsi" w:cstheme="minorHAnsi"/>
          <w:sz w:val="22"/>
          <w:szCs w:val="22"/>
        </w:rPr>
      </w:pPr>
    </w:p>
    <w:sectPr w:rsidR="00A800D7" w:rsidRPr="00134E23" w:rsidSect="00B72A90">
      <w:headerReference w:type="default" r:id="rId7"/>
      <w:footerReference w:type="default" r:id="rId8"/>
      <w:pgSz w:w="16838" w:h="11906" w:orient="landscape" w:code="9"/>
      <w:pgMar w:top="1418" w:right="2693" w:bottom="1418" w:left="1985" w:header="141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5898" w14:textId="77777777" w:rsidR="0015179E" w:rsidRDefault="0015179E">
      <w:r>
        <w:separator/>
      </w:r>
    </w:p>
  </w:endnote>
  <w:endnote w:type="continuationSeparator" w:id="0">
    <w:p w14:paraId="7C282388" w14:textId="77777777" w:rsidR="0015179E" w:rsidRDefault="0015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01C1" w14:textId="0FC2E9D8" w:rsidR="004534E3" w:rsidRDefault="00134E23" w:rsidP="00A8120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0" wp14:anchorId="567BAFB7" wp14:editId="60E30D6D">
              <wp:simplePos x="0" y="0"/>
              <wp:positionH relativeFrom="page">
                <wp:posOffset>2242268</wp:posOffset>
              </wp:positionH>
              <wp:positionV relativeFrom="bottomMargin">
                <wp:posOffset>122583</wp:posOffset>
              </wp:positionV>
              <wp:extent cx="4667250" cy="405516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4055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AEA64" w14:textId="7EA79636" w:rsidR="006049B0" w:rsidRDefault="00DC33CB" w:rsidP="00336AF9">
                          <w:pPr>
                            <w:jc w:val="center"/>
                            <w:rPr>
                              <w:rStyle w:val="Hyperlink"/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Head</w:t>
                          </w:r>
                          <w:r w:rsidR="00FB2412">
                            <w:rPr>
                              <w:rFonts w:ascii="Arial" w:hAnsi="Arial" w:cs="Arial"/>
                              <w:sz w:val="16"/>
                            </w:rPr>
                            <w:t xml:space="preserve"> T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eacher</w:t>
                          </w:r>
                          <w:r w:rsidR="006049B0" w:rsidRPr="006049B0">
                            <w:rPr>
                              <w:rFonts w:ascii="Arial" w:hAnsi="Arial" w:cs="Arial"/>
                              <w:sz w:val="16"/>
                            </w:rPr>
                            <w:t>:</w:t>
                          </w:r>
                          <w:r w:rsidR="006049B0"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  <w:r w:rsidR="006049B0" w:rsidRPr="006049B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Ms Cheryl MacLennan</w:t>
                          </w:r>
                          <w:r w:rsidR="006049B0">
                            <w:rPr>
                              <w:rFonts w:ascii="Arial" w:hAnsi="Arial"/>
                              <w:i/>
                              <w:sz w:val="16"/>
                            </w:rPr>
                            <w:tab/>
                          </w:r>
                          <w:hyperlink r:id="rId1" w:history="1">
                            <w:r w:rsidR="00134E23" w:rsidRPr="00EF5D26">
                              <w:rPr>
                                <w:rStyle w:val="Hyperlink"/>
                                <w:rFonts w:ascii="Arial" w:hAnsi="Arial"/>
                                <w:i/>
                                <w:sz w:val="16"/>
                              </w:rPr>
                              <w:t>headteacher@sjc.oxon.sch.uk</w:t>
                            </w:r>
                          </w:hyperlink>
                        </w:p>
                        <w:p w14:paraId="7E3A9E95" w14:textId="220753C4" w:rsidR="00134E23" w:rsidRDefault="00134E23" w:rsidP="00336AF9">
                          <w:pPr>
                            <w:jc w:val="center"/>
                            <w:rPr>
                              <w:rStyle w:val="Hyperlink"/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Acting Assistant Head Teacher</w:t>
                          </w:r>
                          <w:r w:rsidRPr="006049B0">
                            <w:rPr>
                              <w:rFonts w:ascii="Arial" w:hAnsi="Arial" w:cs="Arial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Mrs Anna Putt</w:t>
                          </w:r>
                        </w:p>
                        <w:p w14:paraId="639426F2" w14:textId="62A102DE" w:rsidR="00134E23" w:rsidRPr="006049B0" w:rsidRDefault="00134E23" w:rsidP="00336AF9">
                          <w:pPr>
                            <w:jc w:val="center"/>
                            <w:rPr>
                              <w:rStyle w:val="Hyperlin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67BAF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6.55pt;margin-top:9.65pt;width:367.5pt;height:31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" o:allowoverlap="f" filled="f" stroked="f">
              <v:textbox>
                <w:txbxContent>
                  <w:p w14:paraId="654AEA64" w14:textId="7EA79636" w:rsidR="006049B0" w:rsidRDefault="00DC33CB" w:rsidP="00336AF9">
                    <w:pPr>
                      <w:jc w:val="center"/>
                      <w:rPr>
                        <w:rStyle w:val="Hyperlink"/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Head</w:t>
                    </w:r>
                    <w:r w:rsidR="00FB2412">
                      <w:rPr>
                        <w:rFonts w:ascii="Arial" w:hAnsi="Arial" w:cs="Arial"/>
                        <w:sz w:val="16"/>
                      </w:rPr>
                      <w:t xml:space="preserve"> T</w:t>
                    </w:r>
                    <w:r>
                      <w:rPr>
                        <w:rFonts w:ascii="Arial" w:hAnsi="Arial" w:cs="Arial"/>
                        <w:sz w:val="16"/>
                      </w:rPr>
                      <w:t>eacher</w:t>
                    </w:r>
                    <w:r w:rsidR="006049B0" w:rsidRPr="006049B0">
                      <w:rPr>
                        <w:rFonts w:ascii="Arial" w:hAnsi="Arial" w:cs="Arial"/>
                        <w:sz w:val="16"/>
                      </w:rPr>
                      <w:t>:</w:t>
                    </w:r>
                    <w:r w:rsidR="006049B0"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 w:rsidR="006049B0" w:rsidRPr="006049B0">
                      <w:rPr>
                        <w:rFonts w:ascii="Arial" w:hAnsi="Arial" w:cs="Arial"/>
                        <w:b/>
                        <w:sz w:val="16"/>
                      </w:rPr>
                      <w:t>Ms Cheryl MacLennan</w:t>
                    </w:r>
                    <w:r w:rsidR="006049B0">
                      <w:rPr>
                        <w:rFonts w:ascii="Arial" w:hAnsi="Arial"/>
                        <w:i/>
                        <w:sz w:val="16"/>
                      </w:rPr>
                      <w:tab/>
                    </w:r>
                    <w:hyperlink r:id="rId2" w:history="1">
                      <w:r w:rsidR="00134E23" w:rsidRPr="00EF5D26">
                        <w:rPr>
                          <w:rStyle w:val="Hyperlink"/>
                          <w:rFonts w:ascii="Arial" w:hAnsi="Arial"/>
                          <w:i/>
                          <w:sz w:val="16"/>
                        </w:rPr>
                        <w:t>headteacher@sjc.oxon.sch.uk</w:t>
                      </w:r>
                    </w:hyperlink>
                  </w:p>
                  <w:p w14:paraId="7E3A9E95" w14:textId="220753C4" w:rsidR="00134E23" w:rsidRDefault="00134E23" w:rsidP="00336AF9">
                    <w:pPr>
                      <w:jc w:val="center"/>
                      <w:rPr>
                        <w:rStyle w:val="Hyperlink"/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Acting Assistant Head Teacher</w:t>
                    </w:r>
                    <w:r w:rsidRPr="006049B0">
                      <w:rPr>
                        <w:rFonts w:ascii="Arial" w:hAnsi="Arial" w:cs="Arial"/>
                        <w:sz w:val="16"/>
                      </w:rPr>
                      <w:t>: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6"/>
                      </w:rPr>
                      <w:t>Mrs Anna Putt</w:t>
                    </w:r>
                  </w:p>
                  <w:p w14:paraId="639426F2" w14:textId="62A102DE" w:rsidR="00134E23" w:rsidRPr="006049B0" w:rsidRDefault="00134E23" w:rsidP="00336AF9">
                    <w:pPr>
                      <w:jc w:val="center"/>
                      <w:rPr>
                        <w:rStyle w:val="Hyperlink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asciiTheme="minorHAnsi" w:hAnsiTheme="minorHAnsi" w:cstheme="minorHAnsi"/>
        <w:noProof/>
        <w:sz w:val="22"/>
        <w:szCs w:val="22"/>
        <w:lang w:val="en-GB" w:eastAsia="en-GB"/>
      </w:rPr>
      <w:drawing>
        <wp:anchor distT="0" distB="0" distL="114300" distR="114300" simplePos="0" relativeHeight="251668992" behindDoc="0" locked="0" layoutInCell="1" allowOverlap="1" wp14:anchorId="3FB7FF0F" wp14:editId="035661F7">
          <wp:simplePos x="0" y="0"/>
          <wp:positionH relativeFrom="margin">
            <wp:posOffset>7490846</wp:posOffset>
          </wp:positionH>
          <wp:positionV relativeFrom="paragraph">
            <wp:posOffset>-547315</wp:posOffset>
          </wp:positionV>
          <wp:extent cx="1360805" cy="526415"/>
          <wp:effectExtent l="0" t="0" r="0" b="6985"/>
          <wp:wrapThrough wrapText="bothSides">
            <wp:wrapPolygon edited="0">
              <wp:start x="0" y="0"/>
              <wp:lineTo x="0" y="21105"/>
              <wp:lineTo x="21167" y="21105"/>
              <wp:lineTo x="21167" y="0"/>
              <wp:lineTo x="0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6F0">
      <w:rPr>
        <w:noProof/>
      </w:rPr>
      <w:drawing>
        <wp:anchor distT="0" distB="0" distL="114300" distR="114300" simplePos="0" relativeHeight="251671040" behindDoc="0" locked="0" layoutInCell="1" allowOverlap="1" wp14:anchorId="13C9AD3A" wp14:editId="4048E5DC">
          <wp:simplePos x="0" y="0"/>
          <wp:positionH relativeFrom="column">
            <wp:posOffset>-635635</wp:posOffset>
          </wp:positionH>
          <wp:positionV relativeFrom="paragraph">
            <wp:posOffset>-1190625</wp:posOffset>
          </wp:positionV>
          <wp:extent cx="834390" cy="834390"/>
          <wp:effectExtent l="0" t="0" r="3810" b="3810"/>
          <wp:wrapThrough wrapText="bothSides">
            <wp:wrapPolygon edited="0">
              <wp:start x="0" y="0"/>
              <wp:lineTo x="0" y="21205"/>
              <wp:lineTo x="21205" y="21205"/>
              <wp:lineTo x="21205" y="0"/>
              <wp:lineTo x="0" y="0"/>
            </wp:wrapPolygon>
          </wp:wrapThrough>
          <wp:docPr id="30" name="Picture 30" descr="C:\Users\tdavies\AppData\Local\Microsoft\Windows\INetCache\Content.MSO\F8C35E9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tdavies\AppData\Local\Microsoft\Windows\INetCache\Content.MSO\F8C35E9E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6F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623F53" wp14:editId="2BE86017">
              <wp:simplePos x="0" y="0"/>
              <wp:positionH relativeFrom="page">
                <wp:posOffset>131638</wp:posOffset>
              </wp:positionH>
              <wp:positionV relativeFrom="page">
                <wp:posOffset>10049593</wp:posOffset>
              </wp:positionV>
              <wp:extent cx="7019925" cy="790575"/>
              <wp:effectExtent l="0" t="0" r="0" b="9525"/>
              <wp:wrapThrough wrapText="bothSides">
                <wp:wrapPolygon edited="0">
                  <wp:start x="117" y="0"/>
                  <wp:lineTo x="117" y="21340"/>
                  <wp:lineTo x="21395" y="21340"/>
                  <wp:lineTo x="21395" y="0"/>
                  <wp:lineTo x="117" y="0"/>
                </wp:wrapPolygon>
              </wp:wrapThrough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6969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1F91EA" w14:textId="77777777" w:rsidR="00C81D40" w:rsidRDefault="00B10060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An </w:t>
                          </w:r>
                          <w:r w:rsidR="0097439A">
                            <w:rPr>
                              <w:b w:val="0"/>
                              <w:sz w:val="18"/>
                              <w:szCs w:val="18"/>
                            </w:rPr>
                            <w:t>a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cademy within </w:t>
                          </w:r>
                          <w:r w:rsidR="00205217">
                            <w:rPr>
                              <w:b w:val="0"/>
                              <w:sz w:val="18"/>
                              <w:szCs w:val="18"/>
                            </w:rPr>
                            <w:t>T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he Pope Francis </w:t>
                          </w:r>
                          <w:r w:rsidR="004D6F11">
                            <w:rPr>
                              <w:b w:val="0"/>
                              <w:sz w:val="18"/>
                              <w:szCs w:val="18"/>
                            </w:rPr>
                            <w:t xml:space="preserve">Catholic 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Multi Academy Company which is a </w:t>
                          </w:r>
                          <w:r w:rsidR="00C90B5A">
                            <w:rPr>
                              <w:b w:val="0"/>
                              <w:sz w:val="18"/>
                              <w:szCs w:val="18"/>
                            </w:rPr>
                            <w:t xml:space="preserve">company </w:t>
                          </w:r>
                          <w:r w:rsidR="00F546B9">
                            <w:rPr>
                              <w:b w:val="0"/>
                              <w:sz w:val="18"/>
                              <w:szCs w:val="18"/>
                            </w:rPr>
                            <w:t xml:space="preserve">limited by guarantee and an </w:t>
                          </w:r>
                        </w:p>
                        <w:p w14:paraId="042D62A7" w14:textId="77777777" w:rsidR="00C81D40" w:rsidRDefault="00F546B9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exempt charity</w:t>
                          </w:r>
                          <w:r w:rsidR="00C81D40">
                            <w:rPr>
                              <w:b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>registered in Engl</w:t>
                          </w:r>
                          <w:r w:rsidR="0097439A">
                            <w:rPr>
                              <w:b w:val="0"/>
                              <w:sz w:val="18"/>
                              <w:szCs w:val="18"/>
                            </w:rPr>
                            <w:t>and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 and Wales with company number </w:t>
                          </w:r>
                          <w:r w:rsidR="00C90B5A">
                            <w:rPr>
                              <w:b w:val="0"/>
                              <w:sz w:val="18"/>
                              <w:szCs w:val="18"/>
                            </w:rPr>
                            <w:t>9113542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 and registered address </w:t>
                          </w:r>
                        </w:p>
                        <w:p w14:paraId="5C2E4D53" w14:textId="77777777" w:rsidR="00985418" w:rsidRDefault="000F4FBF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Addison Road, Banbury, Oxon, OX16 9DG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77594CE1" w14:textId="77777777" w:rsidR="00B10060" w:rsidRPr="00B10060" w:rsidRDefault="00B10060" w:rsidP="00B10060"/>
                        <w:p w14:paraId="37E74AE0" w14:textId="77777777" w:rsidR="00985418" w:rsidRPr="005D47EF" w:rsidRDefault="00985418" w:rsidP="0096561F">
                          <w:pPr>
                            <w:jc w:val="center"/>
                            <w:rPr>
                              <w:rFonts w:asciiTheme="minorHAnsi" w:hAnsiTheme="minorHAnsi"/>
                              <w:color w:val="17365D" w:themeColor="text2" w:themeShade="B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9623F53" id="Text Box 2" o:spid="_x0000_s1028" type="#_x0000_t202" style="position:absolute;margin-left:10.35pt;margin-top:791.3pt;width:552.75pt;height:62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" filled="f" fillcolor="#969696" stroked="f" strokeweight=".5pt">
              <v:textbox>
                <w:txbxContent>
                  <w:p w14:paraId="061F91EA" w14:textId="77777777" w:rsidR="00C81D40" w:rsidRDefault="00B10060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An </w:t>
                    </w:r>
                    <w:r w:rsidR="0097439A">
                      <w:rPr>
                        <w:b w:val="0"/>
                        <w:sz w:val="18"/>
                        <w:szCs w:val="18"/>
                      </w:rPr>
                      <w:t>a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cademy within </w:t>
                    </w:r>
                    <w:r w:rsidR="00205217">
                      <w:rPr>
                        <w:b w:val="0"/>
                        <w:sz w:val="18"/>
                        <w:szCs w:val="18"/>
                      </w:rPr>
                      <w:t>T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he Pope Francis </w:t>
                    </w:r>
                    <w:r w:rsidR="004D6F11">
                      <w:rPr>
                        <w:b w:val="0"/>
                        <w:sz w:val="18"/>
                        <w:szCs w:val="18"/>
                      </w:rPr>
                      <w:t xml:space="preserve">Catholic 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Multi Academy Company which is a </w:t>
                    </w:r>
                    <w:r w:rsidR="00C90B5A">
                      <w:rPr>
                        <w:b w:val="0"/>
                        <w:sz w:val="18"/>
                        <w:szCs w:val="18"/>
                      </w:rPr>
                      <w:t xml:space="preserve">company </w:t>
                    </w:r>
                    <w:r w:rsidR="00F546B9">
                      <w:rPr>
                        <w:b w:val="0"/>
                        <w:sz w:val="18"/>
                        <w:szCs w:val="18"/>
                      </w:rPr>
                      <w:t xml:space="preserve">limited by guarantee and an </w:t>
                    </w:r>
                  </w:p>
                  <w:p w14:paraId="042D62A7" w14:textId="77777777" w:rsidR="00C81D40" w:rsidRDefault="00F546B9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>exempt charity</w:t>
                    </w:r>
                    <w:r w:rsidR="00C81D40">
                      <w:rPr>
                        <w:b w:val="0"/>
                        <w:sz w:val="18"/>
                        <w:szCs w:val="18"/>
                      </w:rPr>
                      <w:t xml:space="preserve"> 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>registered in Engl</w:t>
                    </w:r>
                    <w:r w:rsidR="0097439A">
                      <w:rPr>
                        <w:b w:val="0"/>
                        <w:sz w:val="18"/>
                        <w:szCs w:val="18"/>
                      </w:rPr>
                      <w:t>and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 and Wales with company number </w:t>
                    </w:r>
                    <w:r w:rsidR="00C90B5A">
                      <w:rPr>
                        <w:b w:val="0"/>
                        <w:sz w:val="18"/>
                        <w:szCs w:val="18"/>
                      </w:rPr>
                      <w:t>9113542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 and registered address </w:t>
                    </w:r>
                  </w:p>
                  <w:p w14:paraId="5C2E4D53" w14:textId="77777777" w:rsidR="00985418" w:rsidRDefault="000F4FBF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>Addison Road, Banbury, Oxon, OX16 9DG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. </w:t>
                    </w:r>
                  </w:p>
                  <w:p w14:paraId="77594CE1" w14:textId="77777777" w:rsidR="00B10060" w:rsidRPr="00B10060" w:rsidRDefault="00B10060" w:rsidP="00B10060"/>
                  <w:p w14:paraId="37E74AE0" w14:textId="77777777" w:rsidR="00985418" w:rsidRPr="005D47EF" w:rsidRDefault="00985418" w:rsidP="0096561F">
                    <w:pPr>
                      <w:jc w:val="center"/>
                      <w:rPr>
                        <w:rFonts w:asciiTheme="minorHAnsi" w:hAnsiTheme="minorHAnsi"/>
                        <w:color w:val="17365D" w:themeColor="text2" w:themeShade="BF"/>
                        <w:sz w:val="22"/>
                        <w:szCs w:val="22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14:paraId="5275FEB0" w14:textId="3FC15BD2" w:rsidR="009F5BC3" w:rsidRDefault="00C81D40" w:rsidP="00A8120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64C657C2" wp14:editId="4A28F0E6">
              <wp:simplePos x="0" y="0"/>
              <wp:positionH relativeFrom="margin">
                <wp:align>center</wp:align>
              </wp:positionH>
              <wp:positionV relativeFrom="page">
                <wp:posOffset>9852660</wp:posOffset>
              </wp:positionV>
              <wp:extent cx="4526280" cy="0"/>
              <wp:effectExtent l="0" t="0" r="26670" b="190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26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<w:pict>
            <v:line id="Line 11" style="position:absolute;z-index:25165465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page;mso-width-percent:0;mso-height-percent:0;mso-width-relative:page;mso-height-relative:page" o:spid="_x0000_s1026" strokecolor="#17365d" from="0,775.8pt" to="356.4pt,775.8pt" w14:anchorId="4F4376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">
              <w10:wrap anchorx="margin" anchory="page"/>
            </v:line>
          </w:pict>
        </mc:Fallback>
      </mc:AlternateContent>
    </w:r>
    <w:r w:rsidR="00DE06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190966" wp14:editId="338A6B0B">
              <wp:simplePos x="0" y="0"/>
              <wp:positionH relativeFrom="column">
                <wp:posOffset>4986020</wp:posOffset>
              </wp:positionH>
              <wp:positionV relativeFrom="paragraph">
                <wp:posOffset>-45085</wp:posOffset>
              </wp:positionV>
              <wp:extent cx="240665" cy="237490"/>
              <wp:effectExtent l="0" t="0" r="698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B1511" w14:textId="77777777" w:rsidR="009F5BC3" w:rsidRDefault="009F5BC3" w:rsidP="00A8120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8190966" id="_x0000_s1029" type="#_x0000_t202" style="position:absolute;margin-left:392.6pt;margin-top:-3.55pt;width:18.95pt;height:18.7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" stroked="f">
              <v:textbox style="mso-fit-shape-to-text:t">
                <w:txbxContent>
                  <w:p w14:paraId="39FB1511" w14:textId="77777777" w:rsidR="009F5BC3" w:rsidRDefault="009F5BC3" w:rsidP="00A81201"/>
                </w:txbxContent>
              </v:textbox>
            </v:shape>
          </w:pict>
        </mc:Fallback>
      </mc:AlternateContent>
    </w:r>
    <w:r w:rsidR="00DE06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39486E" wp14:editId="109C9016">
              <wp:simplePos x="0" y="0"/>
              <wp:positionH relativeFrom="column">
                <wp:posOffset>2070100</wp:posOffset>
              </wp:positionH>
              <wp:positionV relativeFrom="paragraph">
                <wp:posOffset>2540</wp:posOffset>
              </wp:positionV>
              <wp:extent cx="240665" cy="237490"/>
              <wp:effectExtent l="0" t="0" r="698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8A235" w14:textId="77777777" w:rsidR="009F5BC3" w:rsidRDefault="009F5BC3" w:rsidP="00A8120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039486E" id="_x0000_s1030" type="#_x0000_t202" style="position:absolute;margin-left:163pt;margin-top:.2pt;width:18.95pt;height:18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" stroked="f">
              <v:textbox style="mso-fit-shape-to-text:t">
                <w:txbxContent>
                  <w:p w14:paraId="4A28A235" w14:textId="77777777" w:rsidR="009F5BC3" w:rsidRDefault="009F5BC3" w:rsidP="00A8120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F5B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2DD7" w14:textId="77777777" w:rsidR="0015179E" w:rsidRDefault="0015179E">
      <w:r>
        <w:separator/>
      </w:r>
    </w:p>
  </w:footnote>
  <w:footnote w:type="continuationSeparator" w:id="0">
    <w:p w14:paraId="16199DCC" w14:textId="77777777" w:rsidR="0015179E" w:rsidRDefault="0015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5EFF" w14:textId="1A2B4047" w:rsidR="009F5BC3" w:rsidRDefault="00134E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0016" behindDoc="0" locked="0" layoutInCell="1" allowOverlap="1" wp14:anchorId="36C768A4" wp14:editId="59D97CB1">
          <wp:simplePos x="0" y="0"/>
          <wp:positionH relativeFrom="margin">
            <wp:posOffset>5282131</wp:posOffset>
          </wp:positionH>
          <wp:positionV relativeFrom="paragraph">
            <wp:posOffset>-610152</wp:posOffset>
          </wp:positionV>
          <wp:extent cx="2770892" cy="863346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ope Francis School Logo_Final (no Background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0892" cy="863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5" behindDoc="0" locked="0" layoutInCell="1" allowOverlap="1" wp14:anchorId="409EE83A" wp14:editId="7658337B">
              <wp:simplePos x="0" y="0"/>
              <wp:positionH relativeFrom="page">
                <wp:posOffset>262393</wp:posOffset>
              </wp:positionH>
              <wp:positionV relativeFrom="topMargin">
                <wp:posOffset>294198</wp:posOffset>
              </wp:positionV>
              <wp:extent cx="3561715" cy="914400"/>
              <wp:effectExtent l="0" t="0" r="0" b="0"/>
              <wp:wrapTopAndBottom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7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05396" w14:textId="77777777" w:rsidR="009F5BC3" w:rsidRPr="00132294" w:rsidRDefault="006049B0" w:rsidP="002F2004">
                          <w:pPr>
                            <w:pStyle w:val="Heading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365F91"/>
                              <w:sz w:val="28"/>
                              <w:szCs w:val="3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b/>
                              <w:bCs/>
                              <w:color w:val="365F91"/>
                              <w:sz w:val="28"/>
                              <w:szCs w:val="36"/>
                            </w:rPr>
                            <w:t>St Joseph’s Catholic Primary School</w:t>
                          </w:r>
                        </w:p>
                        <w:p w14:paraId="61A39927" w14:textId="77777777" w:rsidR="009F5BC3" w:rsidRPr="00132294" w:rsidRDefault="006049B0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Lawton Avenue</w:t>
                          </w:r>
                        </w:p>
                        <w:p w14:paraId="5C374A14" w14:textId="77777777" w:rsidR="006049B0" w:rsidRPr="00132294" w:rsidRDefault="006049B0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Carterton</w:t>
                          </w:r>
                        </w:p>
                        <w:p w14:paraId="3A6CBCF6" w14:textId="77777777" w:rsidR="009F5BC3" w:rsidRPr="00132294" w:rsidRDefault="009F5BC3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OX</w:t>
                          </w:r>
                          <w:r w:rsidR="006049B0" w:rsidRPr="00132294">
                            <w:rPr>
                              <w:rFonts w:ascii="Calibri" w:hAnsi="Calibri" w:cs="Calibri"/>
                              <w:sz w:val="16"/>
                            </w:rPr>
                            <w:t>18 3JY</w:t>
                          </w:r>
                        </w:p>
                        <w:p w14:paraId="789A06F3" w14:textId="4EF83ADB" w:rsidR="009F5BC3" w:rsidRPr="00132294" w:rsidRDefault="006049B0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Tel: 01993 841240</w:t>
                          </w:r>
                        </w:p>
                        <w:p w14:paraId="48099376" w14:textId="77777777" w:rsidR="009F5BC3" w:rsidRPr="00132294" w:rsidRDefault="006049B0" w:rsidP="002F2004">
                          <w:pPr>
                            <w:rPr>
                              <w:rFonts w:ascii="Calibri" w:hAnsi="Calibri" w:cs="Calibri"/>
                              <w:i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i/>
                              <w:sz w:val="16"/>
                            </w:rPr>
                            <w:t>www.stjosephsprimarycarterton.co.uk</w:t>
                          </w:r>
                        </w:p>
                        <w:p w14:paraId="326AE105" w14:textId="77777777" w:rsidR="00B10060" w:rsidRPr="000821F3" w:rsidRDefault="00B10060" w:rsidP="002F2004">
                          <w:pPr>
                            <w:rPr>
                              <w:rFonts w:ascii="Calibri" w:hAnsi="Calibri" w:cs="Calibri"/>
                              <w:color w:val="548DD4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09EE83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0.65pt;margin-top:23.15pt;width:280.45pt;height:1in;z-index:2516648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" filled="f" stroked="f">
              <v:textbox>
                <w:txbxContent>
                  <w:p w14:paraId="61505396" w14:textId="77777777" w:rsidR="009F5BC3" w:rsidRPr="00132294" w:rsidRDefault="006049B0" w:rsidP="002F2004">
                    <w:pPr>
                      <w:pStyle w:val="Heading1"/>
                      <w:jc w:val="left"/>
                      <w:rPr>
                        <w:rFonts w:ascii="Calibri" w:hAnsi="Calibri" w:cs="Calibri"/>
                        <w:b/>
                        <w:bCs/>
                        <w:color w:val="365F91"/>
                        <w:sz w:val="28"/>
                        <w:szCs w:val="36"/>
                      </w:rPr>
                    </w:pPr>
                    <w:r w:rsidRPr="00132294">
                      <w:rPr>
                        <w:rFonts w:ascii="Calibri" w:hAnsi="Calibri" w:cs="Calibri"/>
                        <w:b/>
                        <w:bCs/>
                        <w:color w:val="365F91"/>
                        <w:sz w:val="28"/>
                        <w:szCs w:val="36"/>
                      </w:rPr>
                      <w:t>St Joseph’s Catholic Primary School</w:t>
                    </w:r>
                  </w:p>
                  <w:p w14:paraId="61A39927" w14:textId="77777777" w:rsidR="009F5BC3" w:rsidRPr="00132294" w:rsidRDefault="006049B0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Lawton Avenue</w:t>
                    </w:r>
                  </w:p>
                  <w:p w14:paraId="5C374A14" w14:textId="77777777" w:rsidR="006049B0" w:rsidRPr="00132294" w:rsidRDefault="006049B0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Carterton</w:t>
                    </w:r>
                  </w:p>
                  <w:p w14:paraId="3A6CBCF6" w14:textId="77777777" w:rsidR="009F5BC3" w:rsidRPr="00132294" w:rsidRDefault="009F5BC3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OX</w:t>
                    </w:r>
                    <w:r w:rsidR="006049B0" w:rsidRPr="00132294">
                      <w:rPr>
                        <w:rFonts w:ascii="Calibri" w:hAnsi="Calibri" w:cs="Calibri"/>
                        <w:sz w:val="16"/>
                      </w:rPr>
                      <w:t>18 3JY</w:t>
                    </w:r>
                  </w:p>
                  <w:p w14:paraId="789A06F3" w14:textId="4EF83ADB" w:rsidR="009F5BC3" w:rsidRPr="00132294" w:rsidRDefault="006049B0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Tel: 01993 841240</w:t>
                    </w:r>
                  </w:p>
                  <w:p w14:paraId="48099376" w14:textId="77777777" w:rsidR="009F5BC3" w:rsidRPr="00132294" w:rsidRDefault="006049B0" w:rsidP="002F2004">
                    <w:pPr>
                      <w:rPr>
                        <w:rFonts w:ascii="Calibri" w:hAnsi="Calibri" w:cs="Calibri"/>
                        <w:i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i/>
                        <w:sz w:val="16"/>
                      </w:rPr>
                      <w:t>www.stjosephsprimarycarterton.co.uk</w:t>
                    </w:r>
                  </w:p>
                  <w:p w14:paraId="326AE105" w14:textId="77777777" w:rsidR="00B10060" w:rsidRPr="000821F3" w:rsidRDefault="00B10060" w:rsidP="002F2004">
                    <w:pPr>
                      <w:rPr>
                        <w:rFonts w:ascii="Calibri" w:hAnsi="Calibri" w:cs="Calibri"/>
                        <w:color w:val="548DD4"/>
                        <w:sz w:val="24"/>
                      </w:rPr>
                    </w:pPr>
                  </w:p>
                </w:txbxContent>
              </v:textbox>
              <w10:wrap type="topAndBottom"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064" behindDoc="0" locked="0" layoutInCell="1" allowOverlap="1" wp14:anchorId="1BFE0B2F" wp14:editId="4BC90ACA">
          <wp:simplePos x="0" y="0"/>
          <wp:positionH relativeFrom="column">
            <wp:posOffset>2844938</wp:posOffset>
          </wp:positionH>
          <wp:positionV relativeFrom="paragraph">
            <wp:posOffset>-699798</wp:posOffset>
          </wp:positionV>
          <wp:extent cx="1149350" cy="1090295"/>
          <wp:effectExtent l="0" t="0" r="0" b="0"/>
          <wp:wrapThrough wrapText="bothSides">
            <wp:wrapPolygon edited="0">
              <wp:start x="0" y="0"/>
              <wp:lineTo x="0" y="21135"/>
              <wp:lineTo x="21123" y="21135"/>
              <wp:lineTo x="21123" y="0"/>
              <wp:lineTo x="0" y="0"/>
            </wp:wrapPolygon>
          </wp:wrapThrough>
          <wp:docPr id="10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image3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9350" cy="1090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B03"/>
    <w:multiLevelType w:val="multilevel"/>
    <w:tmpl w:val="4A8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941F7"/>
    <w:multiLevelType w:val="multilevel"/>
    <w:tmpl w:val="B87AC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0C3117"/>
    <w:multiLevelType w:val="hybridMultilevel"/>
    <w:tmpl w:val="060C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CB6"/>
    <w:multiLevelType w:val="hybridMultilevel"/>
    <w:tmpl w:val="BAF606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279D"/>
    <w:multiLevelType w:val="hybridMultilevel"/>
    <w:tmpl w:val="DE90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7777B"/>
    <w:multiLevelType w:val="hybridMultilevel"/>
    <w:tmpl w:val="ECF4E1D0"/>
    <w:lvl w:ilvl="0" w:tplc="79C6473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0C52"/>
    <w:multiLevelType w:val="hybridMultilevel"/>
    <w:tmpl w:val="AA66AAF0"/>
    <w:lvl w:ilvl="0" w:tplc="269229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6C96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883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A58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814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02E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A31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0B0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7018D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0181E"/>
    <w:multiLevelType w:val="hybridMultilevel"/>
    <w:tmpl w:val="E2461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16CB"/>
    <w:multiLevelType w:val="hybridMultilevel"/>
    <w:tmpl w:val="327E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E1892"/>
    <w:multiLevelType w:val="hybridMultilevel"/>
    <w:tmpl w:val="90DC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C1270"/>
    <w:multiLevelType w:val="hybridMultilevel"/>
    <w:tmpl w:val="F5205470"/>
    <w:lvl w:ilvl="0" w:tplc="A5DA16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2BA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060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A4D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68E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EF77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43F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6BDF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45F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0B6135"/>
    <w:multiLevelType w:val="hybridMultilevel"/>
    <w:tmpl w:val="F2C2BA5A"/>
    <w:lvl w:ilvl="0" w:tplc="7D1E62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204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FAA0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64E2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E0B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A6FE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C5DE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CC7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EBE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5D66D6"/>
    <w:multiLevelType w:val="hybridMultilevel"/>
    <w:tmpl w:val="C6345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C5E1B"/>
    <w:multiLevelType w:val="multilevel"/>
    <w:tmpl w:val="D440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323E5"/>
    <w:multiLevelType w:val="hybridMultilevel"/>
    <w:tmpl w:val="7B54A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56AE4"/>
    <w:multiLevelType w:val="hybridMultilevel"/>
    <w:tmpl w:val="142A00D2"/>
    <w:lvl w:ilvl="0" w:tplc="DCF2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1C3C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ECA2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EC9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41E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2A3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AFB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F4B4B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639E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3B4CA7"/>
    <w:multiLevelType w:val="hybridMultilevel"/>
    <w:tmpl w:val="376C95A0"/>
    <w:lvl w:ilvl="0" w:tplc="89D2C5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EB2D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E86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E97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3404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4490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679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EA4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D89E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0375A9"/>
    <w:multiLevelType w:val="hybridMultilevel"/>
    <w:tmpl w:val="38743790"/>
    <w:lvl w:ilvl="0" w:tplc="215AD1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EA2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026D3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841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80F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0BB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AA1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6A0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256F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10"/>
  </w:num>
  <w:num w:numId="6">
    <w:abstractNumId w:val="7"/>
  </w:num>
  <w:num w:numId="7">
    <w:abstractNumId w:val="9"/>
  </w:num>
  <w:num w:numId="8">
    <w:abstractNumId w:val="15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8"/>
  </w:num>
  <w:num w:numId="14">
    <w:abstractNumId w:val="6"/>
  </w:num>
  <w:num w:numId="15">
    <w:abstractNumId w:val="16"/>
  </w:num>
  <w:num w:numId="16">
    <w:abstractNumId w:val="18"/>
  </w:num>
  <w:num w:numId="17">
    <w:abstractNumId w:val="11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1D"/>
    <w:rsid w:val="000045F0"/>
    <w:rsid w:val="0001131E"/>
    <w:rsid w:val="00011524"/>
    <w:rsid w:val="00017842"/>
    <w:rsid w:val="000235F0"/>
    <w:rsid w:val="00044888"/>
    <w:rsid w:val="000462C1"/>
    <w:rsid w:val="00056041"/>
    <w:rsid w:val="00070198"/>
    <w:rsid w:val="000761E0"/>
    <w:rsid w:val="000819B6"/>
    <w:rsid w:val="000821F3"/>
    <w:rsid w:val="0008454D"/>
    <w:rsid w:val="00084A26"/>
    <w:rsid w:val="00090219"/>
    <w:rsid w:val="000B147F"/>
    <w:rsid w:val="000C380E"/>
    <w:rsid w:val="000C4564"/>
    <w:rsid w:val="000C725B"/>
    <w:rsid w:val="000D3AD6"/>
    <w:rsid w:val="000E045E"/>
    <w:rsid w:val="000E12A4"/>
    <w:rsid w:val="000E1E87"/>
    <w:rsid w:val="000F17FC"/>
    <w:rsid w:val="000F4FBF"/>
    <w:rsid w:val="00100343"/>
    <w:rsid w:val="00101D9E"/>
    <w:rsid w:val="0010632E"/>
    <w:rsid w:val="001117BC"/>
    <w:rsid w:val="0011318B"/>
    <w:rsid w:val="0012363E"/>
    <w:rsid w:val="00132294"/>
    <w:rsid w:val="00134E23"/>
    <w:rsid w:val="00143C1F"/>
    <w:rsid w:val="001445C6"/>
    <w:rsid w:val="00145838"/>
    <w:rsid w:val="001459FC"/>
    <w:rsid w:val="00146968"/>
    <w:rsid w:val="0015179E"/>
    <w:rsid w:val="00155020"/>
    <w:rsid w:val="00155D50"/>
    <w:rsid w:val="001645F7"/>
    <w:rsid w:val="00171A59"/>
    <w:rsid w:val="00180609"/>
    <w:rsid w:val="00186131"/>
    <w:rsid w:val="00186A3F"/>
    <w:rsid w:val="0019270D"/>
    <w:rsid w:val="001A6044"/>
    <w:rsid w:val="001A6A37"/>
    <w:rsid w:val="001B642E"/>
    <w:rsid w:val="001D092B"/>
    <w:rsid w:val="001D1CC1"/>
    <w:rsid w:val="001D3FC5"/>
    <w:rsid w:val="001D4B9B"/>
    <w:rsid w:val="001E3BEC"/>
    <w:rsid w:val="001F05FC"/>
    <w:rsid w:val="00205217"/>
    <w:rsid w:val="00247DC8"/>
    <w:rsid w:val="0025282B"/>
    <w:rsid w:val="00256BA6"/>
    <w:rsid w:val="002644F8"/>
    <w:rsid w:val="00271481"/>
    <w:rsid w:val="00271561"/>
    <w:rsid w:val="00274964"/>
    <w:rsid w:val="00277083"/>
    <w:rsid w:val="00281D2B"/>
    <w:rsid w:val="002821AC"/>
    <w:rsid w:val="00282202"/>
    <w:rsid w:val="002849AB"/>
    <w:rsid w:val="002957E9"/>
    <w:rsid w:val="002A3101"/>
    <w:rsid w:val="002A5B7D"/>
    <w:rsid w:val="002A7988"/>
    <w:rsid w:val="002B5804"/>
    <w:rsid w:val="002C1465"/>
    <w:rsid w:val="002C3824"/>
    <w:rsid w:val="002C3C89"/>
    <w:rsid w:val="002C6178"/>
    <w:rsid w:val="002C68BB"/>
    <w:rsid w:val="002D10F4"/>
    <w:rsid w:val="002D66AC"/>
    <w:rsid w:val="002E00CA"/>
    <w:rsid w:val="002F14B9"/>
    <w:rsid w:val="002F2004"/>
    <w:rsid w:val="002F537A"/>
    <w:rsid w:val="00300BBD"/>
    <w:rsid w:val="00301E8D"/>
    <w:rsid w:val="00314765"/>
    <w:rsid w:val="00316353"/>
    <w:rsid w:val="00316540"/>
    <w:rsid w:val="00321426"/>
    <w:rsid w:val="00325D0C"/>
    <w:rsid w:val="0033190B"/>
    <w:rsid w:val="00332C3B"/>
    <w:rsid w:val="00332E55"/>
    <w:rsid w:val="00336AF9"/>
    <w:rsid w:val="003409D9"/>
    <w:rsid w:val="00347A8C"/>
    <w:rsid w:val="0035321D"/>
    <w:rsid w:val="0035610E"/>
    <w:rsid w:val="0036206B"/>
    <w:rsid w:val="003737C9"/>
    <w:rsid w:val="0038526E"/>
    <w:rsid w:val="003B4BF1"/>
    <w:rsid w:val="003B61B6"/>
    <w:rsid w:val="003D50C5"/>
    <w:rsid w:val="003F58C0"/>
    <w:rsid w:val="004005E0"/>
    <w:rsid w:val="00412D86"/>
    <w:rsid w:val="004229E6"/>
    <w:rsid w:val="00433BF8"/>
    <w:rsid w:val="00434854"/>
    <w:rsid w:val="00434864"/>
    <w:rsid w:val="004534E3"/>
    <w:rsid w:val="00456E47"/>
    <w:rsid w:val="00480A15"/>
    <w:rsid w:val="00495BF9"/>
    <w:rsid w:val="004A3143"/>
    <w:rsid w:val="004B3736"/>
    <w:rsid w:val="004B5CEF"/>
    <w:rsid w:val="004B5CF4"/>
    <w:rsid w:val="004B5DDE"/>
    <w:rsid w:val="004D05D2"/>
    <w:rsid w:val="004D1239"/>
    <w:rsid w:val="004D6F11"/>
    <w:rsid w:val="004E7497"/>
    <w:rsid w:val="004F2E8A"/>
    <w:rsid w:val="004F56D1"/>
    <w:rsid w:val="005061B7"/>
    <w:rsid w:val="0053377B"/>
    <w:rsid w:val="0053664A"/>
    <w:rsid w:val="00537F8F"/>
    <w:rsid w:val="005412BE"/>
    <w:rsid w:val="0054134A"/>
    <w:rsid w:val="00552628"/>
    <w:rsid w:val="0056232D"/>
    <w:rsid w:val="0057364C"/>
    <w:rsid w:val="005805D7"/>
    <w:rsid w:val="005851B7"/>
    <w:rsid w:val="00585250"/>
    <w:rsid w:val="0058717B"/>
    <w:rsid w:val="00587A7B"/>
    <w:rsid w:val="00587AAA"/>
    <w:rsid w:val="00594692"/>
    <w:rsid w:val="005B0240"/>
    <w:rsid w:val="005B1371"/>
    <w:rsid w:val="005B2AD0"/>
    <w:rsid w:val="005B38A6"/>
    <w:rsid w:val="005B698C"/>
    <w:rsid w:val="005C5A0A"/>
    <w:rsid w:val="005D0D86"/>
    <w:rsid w:val="005D47EF"/>
    <w:rsid w:val="005D4FA9"/>
    <w:rsid w:val="005E4697"/>
    <w:rsid w:val="005F1054"/>
    <w:rsid w:val="005F23BB"/>
    <w:rsid w:val="006049B0"/>
    <w:rsid w:val="00613D58"/>
    <w:rsid w:val="0062270E"/>
    <w:rsid w:val="00624522"/>
    <w:rsid w:val="00631A02"/>
    <w:rsid w:val="00631EDA"/>
    <w:rsid w:val="006336CE"/>
    <w:rsid w:val="0064703E"/>
    <w:rsid w:val="006479B3"/>
    <w:rsid w:val="00651BE7"/>
    <w:rsid w:val="006531AD"/>
    <w:rsid w:val="00660ADE"/>
    <w:rsid w:val="0066187F"/>
    <w:rsid w:val="00665507"/>
    <w:rsid w:val="00687E43"/>
    <w:rsid w:val="006937BD"/>
    <w:rsid w:val="0070084A"/>
    <w:rsid w:val="007052EB"/>
    <w:rsid w:val="00715F71"/>
    <w:rsid w:val="0072059A"/>
    <w:rsid w:val="00723315"/>
    <w:rsid w:val="0073291A"/>
    <w:rsid w:val="00732B72"/>
    <w:rsid w:val="0073307A"/>
    <w:rsid w:val="00752A1A"/>
    <w:rsid w:val="00762990"/>
    <w:rsid w:val="00765E52"/>
    <w:rsid w:val="00781C4F"/>
    <w:rsid w:val="007838A8"/>
    <w:rsid w:val="00790B28"/>
    <w:rsid w:val="007A6CDC"/>
    <w:rsid w:val="007B0B1B"/>
    <w:rsid w:val="007B3361"/>
    <w:rsid w:val="007B602B"/>
    <w:rsid w:val="007C5B8A"/>
    <w:rsid w:val="007D56BD"/>
    <w:rsid w:val="007D6216"/>
    <w:rsid w:val="007D7E2F"/>
    <w:rsid w:val="007E3FA2"/>
    <w:rsid w:val="007E3FC4"/>
    <w:rsid w:val="007E45E2"/>
    <w:rsid w:val="007F10CA"/>
    <w:rsid w:val="007F26E6"/>
    <w:rsid w:val="007F4BA6"/>
    <w:rsid w:val="00802751"/>
    <w:rsid w:val="0080453B"/>
    <w:rsid w:val="008047CC"/>
    <w:rsid w:val="00806E61"/>
    <w:rsid w:val="008359A2"/>
    <w:rsid w:val="008444FD"/>
    <w:rsid w:val="00853609"/>
    <w:rsid w:val="008567BA"/>
    <w:rsid w:val="00856EB4"/>
    <w:rsid w:val="008741FB"/>
    <w:rsid w:val="00880321"/>
    <w:rsid w:val="00881F68"/>
    <w:rsid w:val="008934CB"/>
    <w:rsid w:val="00896A21"/>
    <w:rsid w:val="00897764"/>
    <w:rsid w:val="008B3648"/>
    <w:rsid w:val="008B7F30"/>
    <w:rsid w:val="008C018D"/>
    <w:rsid w:val="008C4F03"/>
    <w:rsid w:val="008D0E67"/>
    <w:rsid w:val="008D0F5B"/>
    <w:rsid w:val="008D3D6C"/>
    <w:rsid w:val="008E3B68"/>
    <w:rsid w:val="008F45B1"/>
    <w:rsid w:val="00911DC0"/>
    <w:rsid w:val="00913A94"/>
    <w:rsid w:val="00914934"/>
    <w:rsid w:val="0093459F"/>
    <w:rsid w:val="0094560D"/>
    <w:rsid w:val="00955F09"/>
    <w:rsid w:val="009615C7"/>
    <w:rsid w:val="0096165E"/>
    <w:rsid w:val="009635A3"/>
    <w:rsid w:val="0096561F"/>
    <w:rsid w:val="0097439A"/>
    <w:rsid w:val="00985418"/>
    <w:rsid w:val="00996B41"/>
    <w:rsid w:val="009A5F78"/>
    <w:rsid w:val="009B7BCB"/>
    <w:rsid w:val="009C52AF"/>
    <w:rsid w:val="009D6485"/>
    <w:rsid w:val="009D7956"/>
    <w:rsid w:val="009E14F6"/>
    <w:rsid w:val="009F5BC3"/>
    <w:rsid w:val="009F74CE"/>
    <w:rsid w:val="009F7D86"/>
    <w:rsid w:val="00A24A0C"/>
    <w:rsid w:val="00A35445"/>
    <w:rsid w:val="00A45676"/>
    <w:rsid w:val="00A4578C"/>
    <w:rsid w:val="00A53530"/>
    <w:rsid w:val="00A5386F"/>
    <w:rsid w:val="00A64429"/>
    <w:rsid w:val="00A71E2C"/>
    <w:rsid w:val="00A73E1F"/>
    <w:rsid w:val="00A759D1"/>
    <w:rsid w:val="00A7781D"/>
    <w:rsid w:val="00A800D7"/>
    <w:rsid w:val="00A81201"/>
    <w:rsid w:val="00A81D9A"/>
    <w:rsid w:val="00AA14FA"/>
    <w:rsid w:val="00AA2D17"/>
    <w:rsid w:val="00AA3AF2"/>
    <w:rsid w:val="00AC4A74"/>
    <w:rsid w:val="00AD0D23"/>
    <w:rsid w:val="00AD3079"/>
    <w:rsid w:val="00AD7011"/>
    <w:rsid w:val="00AD7699"/>
    <w:rsid w:val="00B04348"/>
    <w:rsid w:val="00B071BD"/>
    <w:rsid w:val="00B10060"/>
    <w:rsid w:val="00B100B8"/>
    <w:rsid w:val="00B14E3F"/>
    <w:rsid w:val="00B21E68"/>
    <w:rsid w:val="00B44FC7"/>
    <w:rsid w:val="00B620FE"/>
    <w:rsid w:val="00B72A90"/>
    <w:rsid w:val="00B754D8"/>
    <w:rsid w:val="00B809E3"/>
    <w:rsid w:val="00B81FD0"/>
    <w:rsid w:val="00B836B4"/>
    <w:rsid w:val="00B83D20"/>
    <w:rsid w:val="00B84B00"/>
    <w:rsid w:val="00B92E33"/>
    <w:rsid w:val="00BA047E"/>
    <w:rsid w:val="00BA4402"/>
    <w:rsid w:val="00BA7ACC"/>
    <w:rsid w:val="00BB07F3"/>
    <w:rsid w:val="00BB212F"/>
    <w:rsid w:val="00BB4C36"/>
    <w:rsid w:val="00BD00C0"/>
    <w:rsid w:val="00BD6B27"/>
    <w:rsid w:val="00BD7104"/>
    <w:rsid w:val="00BE29CB"/>
    <w:rsid w:val="00BF38B7"/>
    <w:rsid w:val="00C00DCC"/>
    <w:rsid w:val="00C05FF2"/>
    <w:rsid w:val="00C106F0"/>
    <w:rsid w:val="00C4059B"/>
    <w:rsid w:val="00C43D6E"/>
    <w:rsid w:val="00C456F4"/>
    <w:rsid w:val="00C57D2E"/>
    <w:rsid w:val="00C81D40"/>
    <w:rsid w:val="00C90B5A"/>
    <w:rsid w:val="00C91D4B"/>
    <w:rsid w:val="00C92F5A"/>
    <w:rsid w:val="00C94E3D"/>
    <w:rsid w:val="00C955B6"/>
    <w:rsid w:val="00CB03B9"/>
    <w:rsid w:val="00CD3162"/>
    <w:rsid w:val="00CE477A"/>
    <w:rsid w:val="00CF3D69"/>
    <w:rsid w:val="00D10E53"/>
    <w:rsid w:val="00D12CA5"/>
    <w:rsid w:val="00D33554"/>
    <w:rsid w:val="00D34123"/>
    <w:rsid w:val="00D42F21"/>
    <w:rsid w:val="00D4407D"/>
    <w:rsid w:val="00D50B87"/>
    <w:rsid w:val="00D531E5"/>
    <w:rsid w:val="00D7580E"/>
    <w:rsid w:val="00D81AC1"/>
    <w:rsid w:val="00D81C83"/>
    <w:rsid w:val="00D869CE"/>
    <w:rsid w:val="00D876F0"/>
    <w:rsid w:val="00D93DBC"/>
    <w:rsid w:val="00D963CF"/>
    <w:rsid w:val="00DB2B08"/>
    <w:rsid w:val="00DB53E5"/>
    <w:rsid w:val="00DB6BF9"/>
    <w:rsid w:val="00DC33CB"/>
    <w:rsid w:val="00DE0652"/>
    <w:rsid w:val="00DE4DE5"/>
    <w:rsid w:val="00DF166F"/>
    <w:rsid w:val="00E00479"/>
    <w:rsid w:val="00E0051A"/>
    <w:rsid w:val="00E25235"/>
    <w:rsid w:val="00E258FE"/>
    <w:rsid w:val="00E30D7C"/>
    <w:rsid w:val="00E464DE"/>
    <w:rsid w:val="00E477D8"/>
    <w:rsid w:val="00E5508A"/>
    <w:rsid w:val="00E55ADC"/>
    <w:rsid w:val="00E56242"/>
    <w:rsid w:val="00E6494B"/>
    <w:rsid w:val="00E820E7"/>
    <w:rsid w:val="00E84DAC"/>
    <w:rsid w:val="00E86E33"/>
    <w:rsid w:val="00EA07EC"/>
    <w:rsid w:val="00EB09FF"/>
    <w:rsid w:val="00EB3EA3"/>
    <w:rsid w:val="00EC18AD"/>
    <w:rsid w:val="00EC6050"/>
    <w:rsid w:val="00EC63F5"/>
    <w:rsid w:val="00EC65EE"/>
    <w:rsid w:val="00ED1749"/>
    <w:rsid w:val="00ED186B"/>
    <w:rsid w:val="00ED1F9F"/>
    <w:rsid w:val="00ED219A"/>
    <w:rsid w:val="00ED33AD"/>
    <w:rsid w:val="00EE6736"/>
    <w:rsid w:val="00F01BC6"/>
    <w:rsid w:val="00F06FD2"/>
    <w:rsid w:val="00F13864"/>
    <w:rsid w:val="00F14F19"/>
    <w:rsid w:val="00F256CE"/>
    <w:rsid w:val="00F26F5B"/>
    <w:rsid w:val="00F32B72"/>
    <w:rsid w:val="00F34C21"/>
    <w:rsid w:val="00F4578B"/>
    <w:rsid w:val="00F546B9"/>
    <w:rsid w:val="00F70348"/>
    <w:rsid w:val="00F74024"/>
    <w:rsid w:val="00F743EF"/>
    <w:rsid w:val="00F804C2"/>
    <w:rsid w:val="00F81B2D"/>
    <w:rsid w:val="00F837E8"/>
    <w:rsid w:val="00F83999"/>
    <w:rsid w:val="00F907AD"/>
    <w:rsid w:val="00FA166C"/>
    <w:rsid w:val="00FA2A5E"/>
    <w:rsid w:val="00FB2412"/>
    <w:rsid w:val="00FB2902"/>
    <w:rsid w:val="00FC3DE0"/>
    <w:rsid w:val="00FC44BD"/>
    <w:rsid w:val="00FE44AC"/>
    <w:rsid w:val="00FE4754"/>
    <w:rsid w:val="00FF0F8C"/>
    <w:rsid w:val="00FF3BAD"/>
    <w:rsid w:val="00FF446F"/>
    <w:rsid w:val="01B118F4"/>
    <w:rsid w:val="02046E56"/>
    <w:rsid w:val="0D4C3516"/>
    <w:rsid w:val="0F187418"/>
    <w:rsid w:val="1E849932"/>
    <w:rsid w:val="21CC85F5"/>
    <w:rsid w:val="2E99F36C"/>
    <w:rsid w:val="2FD97ABF"/>
    <w:rsid w:val="3A42BD23"/>
    <w:rsid w:val="411E0F1D"/>
    <w:rsid w:val="4351500A"/>
    <w:rsid w:val="4BF11A47"/>
    <w:rsid w:val="55CF95D2"/>
    <w:rsid w:val="59473252"/>
    <w:rsid w:val="5C7ED314"/>
    <w:rsid w:val="70A73236"/>
    <w:rsid w:val="72F2FD8B"/>
    <w:rsid w:val="7312D865"/>
    <w:rsid w:val="78991BBE"/>
    <w:rsid w:val="79BC9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3559A34D"/>
  <w14:defaultImageDpi w14:val="0"/>
  <w15:docId w15:val="{EB5FE149-4BB4-454B-B0E1-8985A006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7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6041"/>
    <w:pPr>
      <w:keepNext/>
      <w:overflowPunct/>
      <w:autoSpaceDE/>
      <w:autoSpaceDN/>
      <w:adjustRightInd/>
      <w:jc w:val="center"/>
      <w:textAlignment w:val="auto"/>
      <w:outlineLvl w:val="0"/>
    </w:pPr>
    <w:rPr>
      <w:sz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6041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6041"/>
    <w:pPr>
      <w:keepNext/>
      <w:overflowPunct/>
      <w:autoSpaceDE/>
      <w:autoSpaceDN/>
      <w:adjustRightInd/>
      <w:textAlignment w:val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6041"/>
    <w:pPr>
      <w:keepNext/>
      <w:outlineLvl w:val="3"/>
    </w:pPr>
    <w:rPr>
      <w:rFonts w:ascii="Arial" w:hAnsi="Arial" w:cs="Arial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6041"/>
    <w:pPr>
      <w:keepNext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6041"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A44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BA44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004"/>
    <w:rPr>
      <w:rFonts w:cs="Times New Roman"/>
      <w:sz w:val="3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GB" w:eastAsia="x-none"/>
    </w:rPr>
  </w:style>
  <w:style w:type="paragraph" w:styleId="Header">
    <w:name w:val="header"/>
    <w:basedOn w:val="Normal"/>
    <w:link w:val="HeaderChar"/>
    <w:uiPriority w:val="99"/>
    <w:rsid w:val="000560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056041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21F3"/>
    <w:rPr>
      <w:rFonts w:cs="Times New Roman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56041"/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314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x-none"/>
    </w:rPr>
  </w:style>
  <w:style w:type="table" w:styleId="TableGrid">
    <w:name w:val="Table Grid"/>
    <w:basedOn w:val="TableNormal"/>
    <w:uiPriority w:val="99"/>
    <w:rsid w:val="0088032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C4A7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821F3"/>
    <w:rPr>
      <w:rFonts w:cs="Times New Roman"/>
      <w:i/>
    </w:rPr>
  </w:style>
  <w:style w:type="paragraph" w:styleId="NoSpacing">
    <w:name w:val="No Spacing"/>
    <w:uiPriority w:val="1"/>
    <w:qFormat/>
    <w:rsid w:val="0031635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rsid w:val="00BD6B27"/>
    <w:pPr>
      <w:numPr>
        <w:ilvl w:val="1"/>
        <w:numId w:val="6"/>
      </w:numPr>
      <w:overflowPunct/>
      <w:autoSpaceDE/>
      <w:autoSpaceDN/>
      <w:adjustRightInd/>
      <w:spacing w:after="120" w:line="288" w:lineRule="auto"/>
      <w:textAlignment w:val="auto"/>
    </w:pPr>
    <w:rPr>
      <w:rFonts w:ascii="Arial" w:hAnsi="Arial"/>
      <w:color w:val="000000" w:themeColor="text1"/>
      <w:sz w:val="24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link w:val="ListParagraph"/>
    <w:uiPriority w:val="34"/>
    <w:qFormat/>
    <w:locked/>
    <w:rsid w:val="00BD6B27"/>
    <w:rPr>
      <w:rFonts w:ascii="Arial" w:hAnsi="Arial"/>
      <w:color w:val="000000" w:themeColor="text1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BA440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BA44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A44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4402"/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348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eastAsia="en-GB"/>
    </w:rPr>
  </w:style>
  <w:style w:type="paragraph" w:customStyle="1" w:styleId="paragraph">
    <w:name w:val="paragraph"/>
    <w:basedOn w:val="Normal"/>
    <w:rsid w:val="005B38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B38A6"/>
  </w:style>
  <w:style w:type="character" w:customStyle="1" w:styleId="eop">
    <w:name w:val="eop"/>
    <w:basedOn w:val="DefaultParagraphFont"/>
    <w:rsid w:val="005B38A6"/>
  </w:style>
  <w:style w:type="table" w:customStyle="1" w:styleId="TableGrid0">
    <w:name w:val="TableGrid"/>
    <w:rsid w:val="009F7D86"/>
    <w:rPr>
      <w:rFonts w:asciiTheme="minorHAnsi" w:eastAsiaTheme="minorEastAsia" w:hAnsiTheme="minorHAnsi" w:cstheme="minorBidi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34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headteacher@sjc.oxon.sch.uk" TargetMode="External"/><Relationship Id="rId1" Type="http://schemas.openxmlformats.org/officeDocument/2006/relationships/hyperlink" Target="mailto:headteacher@sjc.oxon.sch.uk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evorb\Application%20Data\Microsoft\Templates\LETTER%20HEAD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new</Template>
  <TotalTime>1</TotalTime>
  <Pages>2</Pages>
  <Words>266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BGN School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cmonahan-steele</cp:lastModifiedBy>
  <cp:revision>2</cp:revision>
  <cp:lastPrinted>2023-12-08T14:56:00Z</cp:lastPrinted>
  <dcterms:created xsi:type="dcterms:W3CDTF">2025-09-23T11:43:00Z</dcterms:created>
  <dcterms:modified xsi:type="dcterms:W3CDTF">2025-09-23T11:43:00Z</dcterms:modified>
</cp:coreProperties>
</file>