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2BB0" w14:textId="77777777" w:rsidR="008113E0" w:rsidRPr="0082383A" w:rsidRDefault="0082383A" w:rsidP="009754D0">
      <w:pPr>
        <w:spacing w:after="0"/>
        <w:rPr>
          <w:rFonts w:ascii="Century Gothic" w:hAnsi="Century Gothic"/>
          <w:b/>
          <w:sz w:val="36"/>
        </w:rPr>
      </w:pPr>
      <w:r w:rsidRPr="0082383A">
        <w:rPr>
          <w:rFonts w:ascii="Century Gothic" w:hAnsi="Century Gothic"/>
          <w:b/>
          <w:noProof/>
          <w:sz w:val="48"/>
          <w:lang w:eastAsia="en-GB"/>
        </w:rPr>
        <w:drawing>
          <wp:anchor distT="0" distB="0" distL="114300" distR="114300" simplePos="0" relativeHeight="251659264" behindDoc="0" locked="0" layoutInCell="1" allowOverlap="1" wp14:anchorId="704656E1" wp14:editId="557FED8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5296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-logo-S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485">
        <w:rPr>
          <w:rFonts w:ascii="Century Gothic" w:hAnsi="Century Gothic"/>
          <w:b/>
          <w:sz w:val="36"/>
        </w:rPr>
        <w:t>Person Specification</w:t>
      </w:r>
    </w:p>
    <w:sdt>
      <w:sdtPr>
        <w:rPr>
          <w:rFonts w:ascii="Century Gothic" w:hAnsi="Century Gothic"/>
        </w:rPr>
        <w:id w:val="-665481315"/>
        <w:placeholder>
          <w:docPart w:val="79908340E00C4EAE82502B266CA53278"/>
        </w:placeholder>
      </w:sdtPr>
      <w:sdtEndPr/>
      <w:sdtContent>
        <w:p w14:paraId="329BF3FA" w14:textId="77777777" w:rsidR="0082383A" w:rsidRDefault="005E08F1">
          <w:pPr>
            <w:rPr>
              <w:rFonts w:ascii="Century Gothic" w:hAnsi="Century Gothic"/>
            </w:rPr>
          </w:pPr>
          <w:r>
            <w:rPr>
              <w:rFonts w:ascii="Century Gothic" w:hAnsi="Century Gothic"/>
              <w:b/>
              <w:sz w:val="28"/>
            </w:rPr>
            <w:t>Designated Safeguarding Lead</w:t>
          </w:r>
        </w:p>
      </w:sdtContent>
    </w:sdt>
    <w:p w14:paraId="23EB8D06" w14:textId="77777777" w:rsidR="0082383A" w:rsidRDefault="0082383A">
      <w:pPr>
        <w:rPr>
          <w:rFonts w:ascii="Century Gothic" w:hAnsi="Century Gothic"/>
        </w:rPr>
      </w:pPr>
    </w:p>
    <w:p w14:paraId="1E8DD26F" w14:textId="77777777" w:rsidR="0082383A" w:rsidRDefault="0082383A">
      <w:pPr>
        <w:rPr>
          <w:rFonts w:ascii="Century Gothic" w:hAnsi="Century Gothic"/>
        </w:rPr>
      </w:pPr>
    </w:p>
    <w:tbl>
      <w:tblPr>
        <w:tblStyle w:val="TableGrid"/>
        <w:tblW w:w="10432" w:type="dxa"/>
        <w:tblLayout w:type="fixed"/>
        <w:tblLook w:val="04A0" w:firstRow="1" w:lastRow="0" w:firstColumn="1" w:lastColumn="0" w:noHBand="0" w:noVBand="1"/>
      </w:tblPr>
      <w:tblGrid>
        <w:gridCol w:w="2154"/>
        <w:gridCol w:w="3402"/>
        <w:gridCol w:w="3402"/>
        <w:gridCol w:w="1474"/>
      </w:tblGrid>
      <w:tr w:rsidR="00AB2485" w14:paraId="4A5891D1" w14:textId="77777777" w:rsidTr="00C15A59">
        <w:trPr>
          <w:trHeight w:val="340"/>
        </w:trPr>
        <w:tc>
          <w:tcPr>
            <w:tcW w:w="2154" w:type="dxa"/>
            <w:vAlign w:val="center"/>
          </w:tcPr>
          <w:p w14:paraId="41CEA917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Factor</w:t>
            </w:r>
          </w:p>
        </w:tc>
        <w:tc>
          <w:tcPr>
            <w:tcW w:w="3402" w:type="dxa"/>
            <w:vAlign w:val="center"/>
          </w:tcPr>
          <w:p w14:paraId="3039BD1C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Essential</w:t>
            </w:r>
          </w:p>
        </w:tc>
        <w:tc>
          <w:tcPr>
            <w:tcW w:w="3402" w:type="dxa"/>
            <w:vAlign w:val="center"/>
          </w:tcPr>
          <w:p w14:paraId="3218A846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Desirable</w:t>
            </w:r>
          </w:p>
        </w:tc>
        <w:tc>
          <w:tcPr>
            <w:tcW w:w="1474" w:type="dxa"/>
            <w:vAlign w:val="center"/>
          </w:tcPr>
          <w:p w14:paraId="76FC5BBE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Assessment*</w:t>
            </w:r>
          </w:p>
        </w:tc>
      </w:tr>
      <w:tr w:rsidR="00AB2485" w14:paraId="408DD5F7" w14:textId="77777777" w:rsidTr="00C15A59">
        <w:trPr>
          <w:trHeight w:val="680"/>
        </w:trPr>
        <w:tc>
          <w:tcPr>
            <w:tcW w:w="2154" w:type="dxa"/>
          </w:tcPr>
          <w:p w14:paraId="42DEDA43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Qualification</w:t>
            </w:r>
          </w:p>
        </w:tc>
        <w:tc>
          <w:tcPr>
            <w:tcW w:w="3402" w:type="dxa"/>
          </w:tcPr>
          <w:p w14:paraId="7A682649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>GCSE (or equivalent) in Maths and English or the equivalent level of competency.</w:t>
            </w:r>
          </w:p>
        </w:tc>
        <w:tc>
          <w:tcPr>
            <w:tcW w:w="3402" w:type="dxa"/>
          </w:tcPr>
          <w:p w14:paraId="0891B895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>Degree or equivalent level of qualification</w:t>
            </w:r>
          </w:p>
        </w:tc>
        <w:tc>
          <w:tcPr>
            <w:tcW w:w="1474" w:type="dxa"/>
          </w:tcPr>
          <w:p w14:paraId="5962DB8F" w14:textId="77777777" w:rsidR="00AB2485" w:rsidRPr="0050053C" w:rsidRDefault="00A97C41" w:rsidP="00C15A59">
            <w:pPr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A</w:t>
            </w:r>
            <w:r w:rsidR="00D048DD">
              <w:rPr>
                <w:rFonts w:ascii="Century Gothic" w:hAnsi="Century Gothic"/>
                <w:sz w:val="18"/>
                <w:szCs w:val="18"/>
              </w:rPr>
              <w:t>, D</w:t>
            </w:r>
          </w:p>
        </w:tc>
      </w:tr>
      <w:tr w:rsidR="00AB2485" w14:paraId="4ABB2981" w14:textId="77777777" w:rsidTr="00C15A59">
        <w:trPr>
          <w:trHeight w:val="680"/>
        </w:trPr>
        <w:tc>
          <w:tcPr>
            <w:tcW w:w="2154" w:type="dxa"/>
          </w:tcPr>
          <w:p w14:paraId="1C56367B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Experience</w:t>
            </w:r>
          </w:p>
        </w:tc>
        <w:tc>
          <w:tcPr>
            <w:tcW w:w="3402" w:type="dxa"/>
          </w:tcPr>
          <w:p w14:paraId="3274C6AE" w14:textId="77777777" w:rsidR="00AB2485" w:rsidRPr="005E08F1" w:rsidRDefault="00AB2485" w:rsidP="005E08F1">
            <w:pPr>
              <w:ind w:left="139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44F6CB51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Experience of working with children who have additional needs in an educational setting </w:t>
            </w:r>
          </w:p>
          <w:p w14:paraId="4AE2AE8D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Experience of working with children who display challenging behaviour </w:t>
            </w:r>
          </w:p>
          <w:p w14:paraId="754F460A" w14:textId="77777777" w:rsidR="00A97C4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>Experience of working in a safeguarding role</w:t>
            </w:r>
            <w:r w:rsidR="00177013" w:rsidRPr="005E08F1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7D3EE045" w14:textId="77777777" w:rsidR="00A97C41" w:rsidRPr="005E08F1" w:rsidRDefault="00A97C41" w:rsidP="005E08F1">
            <w:pPr>
              <w:ind w:left="139"/>
              <w:rPr>
                <w:rFonts w:ascii="Century Gothic" w:hAnsi="Century Gothic" w:cs="Calibri"/>
                <w:bCs/>
                <w:sz w:val="18"/>
                <w:szCs w:val="18"/>
              </w:rPr>
            </w:pPr>
          </w:p>
        </w:tc>
        <w:tc>
          <w:tcPr>
            <w:tcW w:w="1474" w:type="dxa"/>
          </w:tcPr>
          <w:p w14:paraId="702EB3F8" w14:textId="77777777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AB2485" w14:paraId="336D554F" w14:textId="77777777" w:rsidTr="00C15A59">
        <w:trPr>
          <w:trHeight w:val="680"/>
        </w:trPr>
        <w:tc>
          <w:tcPr>
            <w:tcW w:w="2154" w:type="dxa"/>
          </w:tcPr>
          <w:p w14:paraId="09340FCF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Skills and Knowledge</w:t>
            </w:r>
          </w:p>
        </w:tc>
        <w:tc>
          <w:tcPr>
            <w:tcW w:w="3402" w:type="dxa"/>
          </w:tcPr>
          <w:p w14:paraId="2D4F38CA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A basic knowledge of signs of child abuse </w:t>
            </w:r>
          </w:p>
          <w:p w14:paraId="534266E3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Experience of working effectively with parents/carers, children, external professionals and other agencies </w:t>
            </w:r>
          </w:p>
          <w:p w14:paraId="3571F393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Enthusiasm </w:t>
            </w:r>
          </w:p>
          <w:p w14:paraId="6F9A1176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Versatility </w:t>
            </w:r>
          </w:p>
          <w:p w14:paraId="049CCB84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Be resilient and demonstrate ability to work calmly under pressure </w:t>
            </w:r>
          </w:p>
          <w:p w14:paraId="0E382CF2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Hardworking and reliable </w:t>
            </w:r>
          </w:p>
          <w:p w14:paraId="1C20F6EA" w14:textId="77777777" w:rsidR="004B5035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>To be able to demonstrate effective decision making ability</w:t>
            </w:r>
          </w:p>
          <w:p w14:paraId="37AD2EEC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Computer literate with proven ability to use Microsoft Word, Excel and PowerPoint with good keyboard skills. </w:t>
            </w:r>
          </w:p>
          <w:p w14:paraId="09EDEB41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Have good organisational skills and the ability to manage time effectively </w:t>
            </w:r>
          </w:p>
          <w:p w14:paraId="0766D616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Ability to prepare reports/records/data as required • Act as a role model to our young people </w:t>
            </w:r>
          </w:p>
          <w:p w14:paraId="0F2FC9AF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Ability to act in a professional manner when dealing with the school’s stakeholders </w:t>
            </w:r>
          </w:p>
          <w:p w14:paraId="37590130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Excellent behaviour management techniques and skills </w:t>
            </w:r>
          </w:p>
          <w:p w14:paraId="6C8F5445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>Knowledge of statutory requirements and other legislation relating to Safeguarding</w:t>
            </w:r>
          </w:p>
        </w:tc>
        <w:tc>
          <w:tcPr>
            <w:tcW w:w="3402" w:type="dxa"/>
          </w:tcPr>
          <w:p w14:paraId="51A0BFFE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Knowledge of child protection procedures </w:t>
            </w:r>
          </w:p>
          <w:p w14:paraId="1EF266E4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>Knowledge of basic first aid</w:t>
            </w:r>
          </w:p>
          <w:p w14:paraId="5461F6B8" w14:textId="77777777" w:rsidR="005E08F1" w:rsidRPr="005E08F1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 xml:space="preserve">Experience of participating and contributing to multi-agency work </w:t>
            </w:r>
          </w:p>
          <w:p w14:paraId="4D42CC08" w14:textId="77777777" w:rsidR="00A97C41" w:rsidRPr="0050053C" w:rsidRDefault="005E08F1" w:rsidP="005E08F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E08F1">
              <w:rPr>
                <w:rFonts w:ascii="Century Gothic" w:hAnsi="Century Gothic" w:cs="Calibri"/>
                <w:bCs/>
                <w:sz w:val="18"/>
                <w:szCs w:val="18"/>
              </w:rPr>
              <w:t>Experience of being a Designated Safeguarding Lead/Deputy Designated Safeguarding</w:t>
            </w:r>
            <w:r>
              <w:t xml:space="preserve"> Lead</w:t>
            </w:r>
          </w:p>
        </w:tc>
        <w:tc>
          <w:tcPr>
            <w:tcW w:w="1474" w:type="dxa"/>
          </w:tcPr>
          <w:p w14:paraId="169A2AEC" w14:textId="77777777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AB2485" w14:paraId="5A8F7F38" w14:textId="77777777" w:rsidTr="00C15A59">
        <w:trPr>
          <w:trHeight w:val="680"/>
        </w:trPr>
        <w:tc>
          <w:tcPr>
            <w:tcW w:w="2154" w:type="dxa"/>
          </w:tcPr>
          <w:p w14:paraId="046E8CAC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Personal Attributes</w:t>
            </w:r>
          </w:p>
        </w:tc>
        <w:tc>
          <w:tcPr>
            <w:tcW w:w="3402" w:type="dxa"/>
          </w:tcPr>
          <w:p w14:paraId="20175537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To complete a Disclosure &amp; Barring Service Disclosure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3A2CD155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 to engage effectively with young people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6467861D" w14:textId="77777777" w:rsidR="00591BC0" w:rsidRPr="00177013" w:rsidRDefault="00591BC0" w:rsidP="002D419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177013">
              <w:rPr>
                <w:rFonts w:ascii="Century Gothic" w:hAnsi="Century Gothic" w:cs="Calibri"/>
                <w:bCs/>
                <w:sz w:val="18"/>
                <w:szCs w:val="18"/>
              </w:rPr>
              <w:t>Ability/desire</w:t>
            </w:r>
            <w:r w:rsidR="00177013" w:rsidRPr="00177013">
              <w:rPr>
                <w:rFonts w:ascii="Century Gothic" w:hAnsi="Century Gothic" w:cs="Calibri"/>
                <w:bCs/>
                <w:sz w:val="18"/>
                <w:szCs w:val="18"/>
              </w:rPr>
              <w:t xml:space="preserve"> to work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 xml:space="preserve"> </w:t>
            </w:r>
            <w:r w:rsidRPr="00177013">
              <w:rPr>
                <w:rFonts w:ascii="Century Gothic" w:hAnsi="Century Gothic" w:cs="Calibri"/>
                <w:bCs/>
                <w:sz w:val="18"/>
                <w:szCs w:val="18"/>
              </w:rPr>
              <w:t>collaboratively to effect school improvement</w:t>
            </w:r>
            <w:r w:rsidR="00177013" w:rsidRP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7290F760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Commitment to enhancing teaching and learning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3E6F0CD8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Enthusiasm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454C94C2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Flexibility and adaptability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25F3AB99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 to work calmly under pressure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100ACD40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 to work as part of a team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0970BA5D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 xml:space="preserve">Willingness to take a full part in the life of the </w:t>
            </w:r>
            <w:r w:rsidR="00D048DD">
              <w:rPr>
                <w:rFonts w:ascii="Century Gothic" w:hAnsi="Century Gothic" w:cs="Calibri"/>
                <w:bCs/>
                <w:sz w:val="18"/>
                <w:szCs w:val="18"/>
              </w:rPr>
              <w:t>s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chool.</w:t>
            </w:r>
          </w:p>
          <w:p w14:paraId="44AA3868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Be hardworking and reliable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5142D794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Be a good timekeeper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0C5534E4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 xml:space="preserve">Candidates should indicate </w:t>
            </w:r>
            <w:r w:rsidR="0050053C" w:rsidRPr="0050053C">
              <w:rPr>
                <w:rFonts w:ascii="Century Gothic" w:hAnsi="Century Gothic" w:cs="Calibri"/>
                <w:bCs/>
                <w:sz w:val="18"/>
                <w:szCs w:val="18"/>
              </w:rPr>
              <w:t>a commitment to equal rights regardless of age, gender, orientation, ethnicity or religion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3BDAC66D" w14:textId="77777777" w:rsidR="00AB2485" w:rsidRPr="0050053C" w:rsidRDefault="00AB2485" w:rsidP="0050053C">
            <w:pPr>
              <w:pStyle w:val="ListParagraph"/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2FB14E5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lastRenderedPageBreak/>
              <w:t>Be motivational and have high aspirations for oneself and for our pupils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055D721B" w14:textId="7777777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Hold a full driving licence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6CEF3246" w14:textId="77777777" w:rsidR="00AB2485" w:rsidRPr="0050053C" w:rsidRDefault="00591BC0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Ability/willingness to drive a minibus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</w:tc>
        <w:tc>
          <w:tcPr>
            <w:tcW w:w="1474" w:type="dxa"/>
          </w:tcPr>
          <w:p w14:paraId="2F6897AC" w14:textId="77777777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</w:tbl>
    <w:p w14:paraId="4E106A19" w14:textId="77777777" w:rsidR="0082383A" w:rsidRDefault="0082383A">
      <w:pPr>
        <w:rPr>
          <w:rFonts w:ascii="Century Gothic" w:hAnsi="Century Gothic"/>
        </w:rPr>
      </w:pPr>
    </w:p>
    <w:p w14:paraId="66C32A5B" w14:textId="77777777" w:rsidR="00AB2485" w:rsidRPr="00C15A59" w:rsidRDefault="00AB2485">
      <w:pPr>
        <w:rPr>
          <w:rFonts w:ascii="Century Gothic" w:hAnsi="Century Gothic"/>
          <w:i/>
          <w:sz w:val="20"/>
        </w:rPr>
      </w:pPr>
      <w:r w:rsidRPr="00C15A59">
        <w:rPr>
          <w:rFonts w:ascii="Century Gothic" w:hAnsi="Century Gothic"/>
          <w:i/>
          <w:sz w:val="20"/>
        </w:rPr>
        <w:t>*Assessment Method – details how the criteria will be assessed</w:t>
      </w:r>
    </w:p>
    <w:p w14:paraId="683CC6C3" w14:textId="77777777" w:rsidR="00AB2485" w:rsidRPr="00C15A59" w:rsidRDefault="00AB2485">
      <w:pPr>
        <w:rPr>
          <w:rFonts w:ascii="Century Gothic" w:hAnsi="Century Gothic"/>
          <w:i/>
          <w:sz w:val="18"/>
        </w:rPr>
      </w:pPr>
      <w:r w:rsidRPr="00C15A59">
        <w:rPr>
          <w:rFonts w:ascii="Century Gothic" w:hAnsi="Century Gothic"/>
          <w:b/>
          <w:i/>
          <w:sz w:val="18"/>
        </w:rPr>
        <w:t>A</w:t>
      </w:r>
      <w:r w:rsidRPr="00C15A59">
        <w:rPr>
          <w:rFonts w:ascii="Century Gothic" w:hAnsi="Century Gothic"/>
          <w:i/>
          <w:sz w:val="18"/>
        </w:rPr>
        <w:t xml:space="preserve"> = Application Form, </w:t>
      </w:r>
      <w:r w:rsidRPr="00C15A59">
        <w:rPr>
          <w:rFonts w:ascii="Century Gothic" w:hAnsi="Century Gothic"/>
          <w:b/>
          <w:i/>
          <w:sz w:val="18"/>
        </w:rPr>
        <w:t>I</w:t>
      </w:r>
      <w:r w:rsidRPr="00C15A59">
        <w:rPr>
          <w:rFonts w:ascii="Century Gothic" w:hAnsi="Century Gothic"/>
          <w:i/>
          <w:sz w:val="18"/>
        </w:rPr>
        <w:t xml:space="preserve"> = Interview</w:t>
      </w:r>
      <w:r w:rsidR="00C15A59" w:rsidRPr="00C15A59">
        <w:rPr>
          <w:rFonts w:ascii="Century Gothic" w:hAnsi="Century Gothic"/>
          <w:i/>
          <w:sz w:val="18"/>
        </w:rPr>
        <w:t xml:space="preserve">, </w:t>
      </w:r>
      <w:r w:rsidR="00C15A59" w:rsidRPr="00C15A59">
        <w:rPr>
          <w:rFonts w:ascii="Century Gothic" w:hAnsi="Century Gothic"/>
          <w:b/>
          <w:i/>
          <w:sz w:val="18"/>
        </w:rPr>
        <w:t>R</w:t>
      </w:r>
      <w:r w:rsidR="00C15A59" w:rsidRPr="00C15A59">
        <w:rPr>
          <w:rFonts w:ascii="Century Gothic" w:hAnsi="Century Gothic"/>
          <w:i/>
          <w:sz w:val="18"/>
        </w:rPr>
        <w:t xml:space="preserve"> = References, </w:t>
      </w:r>
      <w:r w:rsidR="00C15A59" w:rsidRPr="00C15A59">
        <w:rPr>
          <w:rFonts w:ascii="Century Gothic" w:hAnsi="Century Gothic"/>
          <w:b/>
          <w:i/>
          <w:sz w:val="18"/>
        </w:rPr>
        <w:t>D</w:t>
      </w:r>
      <w:r w:rsidR="00C15A59" w:rsidRPr="00C15A59">
        <w:rPr>
          <w:rFonts w:ascii="Century Gothic" w:hAnsi="Century Gothic"/>
          <w:i/>
          <w:sz w:val="18"/>
        </w:rPr>
        <w:t xml:space="preserve"> = Documentary Evidence</w:t>
      </w:r>
    </w:p>
    <w:p w14:paraId="7EA221A5" w14:textId="77777777" w:rsidR="0082383A" w:rsidRDefault="0082383A">
      <w:pPr>
        <w:rPr>
          <w:rFonts w:ascii="Century Gothic" w:hAnsi="Century Gothic"/>
        </w:rPr>
      </w:pPr>
    </w:p>
    <w:p w14:paraId="2CF1ABFB" w14:textId="77777777" w:rsidR="0082383A" w:rsidRDefault="0082383A">
      <w:pPr>
        <w:rPr>
          <w:rFonts w:ascii="Century Gothic" w:hAnsi="Century Gothic"/>
        </w:rPr>
      </w:pPr>
    </w:p>
    <w:p w14:paraId="4E5F8B88" w14:textId="77777777" w:rsidR="0050053C" w:rsidRDefault="0050053C">
      <w:pPr>
        <w:rPr>
          <w:rFonts w:ascii="Century Gothic" w:hAnsi="Century Gothic"/>
        </w:rPr>
      </w:pPr>
    </w:p>
    <w:p w14:paraId="4278C7F5" w14:textId="77777777" w:rsidR="00D7619C" w:rsidRDefault="00D7619C">
      <w:pPr>
        <w:rPr>
          <w:rFonts w:ascii="Century Gothic" w:hAnsi="Century Gothic"/>
        </w:rPr>
      </w:pPr>
    </w:p>
    <w:p w14:paraId="2E9BDCE5" w14:textId="77777777" w:rsidR="00D7619C" w:rsidRPr="0082383A" w:rsidRDefault="00D7619C">
      <w:pPr>
        <w:rPr>
          <w:rFonts w:ascii="Century Gothic" w:hAnsi="Century Gothic"/>
        </w:rPr>
      </w:pPr>
    </w:p>
    <w:sectPr w:rsidR="00D7619C" w:rsidRPr="0082383A" w:rsidSect="00823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D131E"/>
    <w:multiLevelType w:val="hybridMultilevel"/>
    <w:tmpl w:val="30E2B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94EE0"/>
    <w:multiLevelType w:val="hybridMultilevel"/>
    <w:tmpl w:val="89BEC81A"/>
    <w:lvl w:ilvl="0" w:tplc="A93039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7459227">
    <w:abstractNumId w:val="0"/>
  </w:num>
  <w:num w:numId="2" w16cid:durableId="489295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8FD"/>
    <w:rsid w:val="000E0F15"/>
    <w:rsid w:val="00177013"/>
    <w:rsid w:val="001F7D7C"/>
    <w:rsid w:val="004B5035"/>
    <w:rsid w:val="0050053C"/>
    <w:rsid w:val="00553E00"/>
    <w:rsid w:val="00591BC0"/>
    <w:rsid w:val="005C500A"/>
    <w:rsid w:val="005E08F1"/>
    <w:rsid w:val="00654C06"/>
    <w:rsid w:val="00800F76"/>
    <w:rsid w:val="00805BCF"/>
    <w:rsid w:val="008113E0"/>
    <w:rsid w:val="0082383A"/>
    <w:rsid w:val="009754D0"/>
    <w:rsid w:val="009A2DB9"/>
    <w:rsid w:val="009B754F"/>
    <w:rsid w:val="009D4457"/>
    <w:rsid w:val="00A818FD"/>
    <w:rsid w:val="00A97C41"/>
    <w:rsid w:val="00AB2485"/>
    <w:rsid w:val="00B52B1C"/>
    <w:rsid w:val="00B94154"/>
    <w:rsid w:val="00C15A59"/>
    <w:rsid w:val="00D048DD"/>
    <w:rsid w:val="00D32C92"/>
    <w:rsid w:val="00D52CBE"/>
    <w:rsid w:val="00D61258"/>
    <w:rsid w:val="00D7619C"/>
    <w:rsid w:val="00DF2D1D"/>
    <w:rsid w:val="00E51BB2"/>
    <w:rsid w:val="00F2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27935"/>
  <w15:chartTrackingRefBased/>
  <w15:docId w15:val="{69AC0C43-65D1-42D6-A224-2E0C1940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83A"/>
    <w:rPr>
      <w:color w:val="808080"/>
    </w:rPr>
  </w:style>
  <w:style w:type="table" w:styleId="TableGrid">
    <w:name w:val="Table Grid"/>
    <w:basedOn w:val="TableNormal"/>
    <w:uiPriority w:val="39"/>
    <w:rsid w:val="0082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485"/>
    <w:pPr>
      <w:ind w:left="720"/>
      <w:contextualSpacing/>
    </w:pPr>
  </w:style>
  <w:style w:type="paragraph" w:styleId="BodyText">
    <w:name w:val="Body Text"/>
    <w:basedOn w:val="Normal"/>
    <w:link w:val="BodyTextChar"/>
    <w:rsid w:val="00591BC0"/>
    <w:pPr>
      <w:spacing w:after="0" w:line="240" w:lineRule="auto"/>
    </w:pPr>
    <w:rPr>
      <w:rFonts w:ascii="Trebuchet MS" w:eastAsia="Times New Roman" w:hAnsi="Trebuchet MS" w:cs="Times New Roman"/>
      <w:b/>
      <w:szCs w:val="24"/>
    </w:rPr>
  </w:style>
  <w:style w:type="character" w:customStyle="1" w:styleId="BodyTextChar">
    <w:name w:val="Body Text Char"/>
    <w:basedOn w:val="DefaultParagraphFont"/>
    <w:link w:val="BodyText"/>
    <w:rsid w:val="00591BC0"/>
    <w:rPr>
      <w:rFonts w:ascii="Trebuchet MS" w:eastAsia="Times New Roman" w:hAnsi="Trebuchet MS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HR%20Templates\Recruitment\8.%20Job%20Descriptions%20&amp;%20Person%20Specs\Support%20TEMPLATES\Designated%20Safeguarding%20Lead%20PS%20V1%2001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908340E00C4EAE82502B266CA53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FF6DC-4CE6-4C44-816B-E4502828A202}"/>
      </w:docPartPr>
      <w:docPartBody>
        <w:p w:rsidR="00DC7D63" w:rsidRDefault="00DC7D63">
          <w:pPr>
            <w:pStyle w:val="79908340E00C4EAE82502B266CA53278"/>
          </w:pPr>
          <w:r w:rsidRPr="0082383A">
            <w:rPr>
              <w:rStyle w:val="PlaceholderText"/>
              <w:rFonts w:ascii="Century Gothic" w:hAnsi="Century Gothic"/>
              <w:highlight w:val="yellow"/>
            </w:rPr>
            <w:t>Enter role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63"/>
    <w:rsid w:val="00654C06"/>
    <w:rsid w:val="00DC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9908340E00C4EAE82502B266CA53278">
    <w:name w:val="79908340E00C4EAE82502B266CA532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C5CF48C273E4EB58C194B084E84D2" ma:contentTypeVersion="3" ma:contentTypeDescription="Create a new document." ma:contentTypeScope="" ma:versionID="86d262750e9ab5bffe2ea90021c481eb">
  <xsd:schema xmlns:xsd="http://www.w3.org/2001/XMLSchema" xmlns:xs="http://www.w3.org/2001/XMLSchema" xmlns:p="http://schemas.microsoft.com/office/2006/metadata/properties" xmlns:ns2="668a3abd-fcfb-4267-8d07-6e0617ab005a" targetNamespace="http://schemas.microsoft.com/office/2006/metadata/properties" ma:root="true" ma:fieldsID="2186e22d0f9f7498fe39a375bc798f52" ns2:_="">
    <xsd:import namespace="668a3abd-fcfb-4267-8d07-6e0617ab0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a3abd-fcfb-4267-8d07-6e0617ab0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27E60-A17F-4E90-B148-C51E39D99D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94892F-9990-4479-8A53-953D80904C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7F6DD-88B2-4539-9F5A-63BFF0C4F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a3abd-fcfb-4267-8d07-6e0617ab0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Designated Safeguarding Lead PS V1 0124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Boyer</dc:creator>
  <cp:keywords/>
  <dc:description/>
  <cp:lastModifiedBy>Daniella Boyer</cp:lastModifiedBy>
  <cp:revision>1</cp:revision>
  <dcterms:created xsi:type="dcterms:W3CDTF">2026-07-07T13:04:00Z</dcterms:created>
  <dcterms:modified xsi:type="dcterms:W3CDTF">2026-07-07T13:05:00Z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0x010100DCDC5CF48C273E4EB58C194B084E84D2</vt:lpwstr>
  </property>
  <property fmtid="{D5CDD505-2E9C-101B-9397-08002B2CF9AE}" pid="3" name="MediaServiceImageTags">
    <vt:lpwstr/>
  </property>
  <property fmtid="{D5CDD505-2E9C-101B-9397-08002B2CF9AE}" pid="4" name="Order">
    <vt:r8>33669300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